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85CC" w14:textId="780386FF" w:rsidR="00BA68CF" w:rsidRDefault="00BA68CF" w:rsidP="00BA68CF">
      <w:pPr>
        <w:spacing w:after="0"/>
      </w:pPr>
    </w:p>
    <w:p w14:paraId="2800FF16" w14:textId="77777777" w:rsidR="00E01A32" w:rsidRDefault="00E01A32" w:rsidP="006C0398">
      <w:pPr>
        <w:pStyle w:val="Sansinterligne"/>
        <w:rPr>
          <w:b/>
          <w:bCs/>
        </w:rPr>
      </w:pPr>
    </w:p>
    <w:p w14:paraId="3763354A" w14:textId="77777777" w:rsidR="00E01A32" w:rsidRDefault="00E01A32" w:rsidP="006C0398">
      <w:pPr>
        <w:pStyle w:val="Sansinterligne"/>
        <w:rPr>
          <w:b/>
          <w:bCs/>
        </w:rPr>
      </w:pPr>
    </w:p>
    <w:p w14:paraId="7927D93F" w14:textId="77777777" w:rsidR="003A5ABA" w:rsidRDefault="003A5ABA" w:rsidP="006C0398">
      <w:pPr>
        <w:pStyle w:val="Sansinterligne"/>
        <w:rPr>
          <w:b/>
          <w:bCs/>
        </w:rPr>
      </w:pPr>
    </w:p>
    <w:p w14:paraId="1FC5D29A" w14:textId="77777777" w:rsidR="003A5ABA" w:rsidRDefault="003A5ABA" w:rsidP="006C0398">
      <w:pPr>
        <w:pStyle w:val="Sansinterligne"/>
        <w:rPr>
          <w:b/>
          <w:bCs/>
        </w:rPr>
      </w:pPr>
    </w:p>
    <w:p w14:paraId="15DD8C99" w14:textId="77777777" w:rsidR="00426726" w:rsidRDefault="00426726" w:rsidP="00426726"/>
    <w:p w14:paraId="332BD1EF" w14:textId="77777777" w:rsidR="00DB11E1" w:rsidRDefault="00DB11E1" w:rsidP="00426726"/>
    <w:p w14:paraId="701BE68B" w14:textId="04EE7349" w:rsidR="00DB11E1" w:rsidRDefault="00DB11E1" w:rsidP="00426726"/>
    <w:p w14:paraId="1AF770FB" w14:textId="4AC973D6" w:rsidR="00DB11E1" w:rsidRDefault="00DB11E1" w:rsidP="00426726">
      <w:r>
        <w:rPr>
          <w:noProof/>
        </w:rPr>
        <mc:AlternateContent>
          <mc:Choice Requires="wps">
            <w:drawing>
              <wp:anchor distT="0" distB="0" distL="114300" distR="114300" simplePos="0" relativeHeight="251658246" behindDoc="0" locked="0" layoutInCell="1" allowOverlap="1" wp14:anchorId="33CA6D14" wp14:editId="0A33EF88">
                <wp:simplePos x="0" y="0"/>
                <wp:positionH relativeFrom="margin">
                  <wp:posOffset>-137795</wp:posOffset>
                </wp:positionH>
                <wp:positionV relativeFrom="paragraph">
                  <wp:posOffset>192406</wp:posOffset>
                </wp:positionV>
                <wp:extent cx="6010275" cy="1219200"/>
                <wp:effectExtent l="0" t="0" r="28575" b="19050"/>
                <wp:wrapNone/>
                <wp:docPr id="680469445" name="Rectangle : coins arrondis 2"/>
                <wp:cNvGraphicFramePr/>
                <a:graphic xmlns:a="http://schemas.openxmlformats.org/drawingml/2006/main">
                  <a:graphicData uri="http://schemas.microsoft.com/office/word/2010/wordprocessingShape">
                    <wps:wsp>
                      <wps:cNvSpPr/>
                      <wps:spPr>
                        <a:xfrm>
                          <a:off x="0" y="0"/>
                          <a:ext cx="6010275" cy="1219200"/>
                        </a:xfrm>
                        <a:prstGeom prst="roundRect">
                          <a:avLst/>
                        </a:pr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E7FACD" id="Rectangle : coins arrondis 2" o:spid="_x0000_s1026" style="position:absolute;margin-left:-10.85pt;margin-top:15.15pt;width:473.25pt;height:96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" filled="f" strokecolor="#92cddc [1944]" strokeweight="1pt">
                <v:stroke joinstyle="miter"/>
                <w10:wrap anchorx="margin"/>
              </v:roundrect>
            </w:pict>
          </mc:Fallback>
        </mc:AlternateContent>
      </w:r>
    </w:p>
    <w:p w14:paraId="7D582E96" w14:textId="5FAC27A1" w:rsidR="00DB11E1" w:rsidRPr="002C578C" w:rsidRDefault="00DB11E1" w:rsidP="00426726">
      <w:pPr>
        <w:rPr>
          <w:rFonts w:ascii="Verdana" w:hAnsi="Verdana"/>
          <w:b/>
          <w:bCs/>
          <w:u w:val="single"/>
        </w:rPr>
      </w:pPr>
      <w:r w:rsidRPr="002C578C">
        <w:rPr>
          <w:rFonts w:ascii="Verdana" w:hAnsi="Verdana"/>
          <w:b/>
          <w:bCs/>
          <w:u w:val="single"/>
        </w:rPr>
        <w:t xml:space="preserve">Code couleurs des dossiers : </w:t>
      </w:r>
    </w:p>
    <w:p w14:paraId="5AA47D94" w14:textId="54051B8B" w:rsidR="00DB11E1" w:rsidRPr="002C578C" w:rsidRDefault="00934ADD" w:rsidP="00426726">
      <w:pPr>
        <w:rPr>
          <w:rFonts w:ascii="Verdana" w:hAnsi="Verdana"/>
        </w:rPr>
      </w:pPr>
      <w:r w:rsidRPr="002C578C">
        <w:rPr>
          <w:rFonts w:ascii="Verdana" w:hAnsi="Verdana"/>
          <w:noProof/>
        </w:rPr>
        <mc:AlternateContent>
          <mc:Choice Requires="wps">
            <w:drawing>
              <wp:anchor distT="0" distB="0" distL="114300" distR="114300" simplePos="0" relativeHeight="251659270" behindDoc="0" locked="0" layoutInCell="1" allowOverlap="1" wp14:anchorId="121DB5D7" wp14:editId="591AF267">
                <wp:simplePos x="0" y="0"/>
                <wp:positionH relativeFrom="column">
                  <wp:posOffset>2914622</wp:posOffset>
                </wp:positionH>
                <wp:positionV relativeFrom="paragraph">
                  <wp:posOffset>6672</wp:posOffset>
                </wp:positionV>
                <wp:extent cx="498143" cy="170597"/>
                <wp:effectExtent l="0" t="0" r="16510" b="20320"/>
                <wp:wrapNone/>
                <wp:docPr id="500974715" name="Rectangle 1"/>
                <wp:cNvGraphicFramePr/>
                <a:graphic xmlns:a="http://schemas.openxmlformats.org/drawingml/2006/main">
                  <a:graphicData uri="http://schemas.microsoft.com/office/word/2010/wordprocessingShape">
                    <wps:wsp>
                      <wps:cNvSpPr/>
                      <wps:spPr>
                        <a:xfrm>
                          <a:off x="0" y="0"/>
                          <a:ext cx="498143" cy="170597"/>
                        </a:xfrm>
                        <a:prstGeom prst="rect">
                          <a:avLst/>
                        </a:prstGeom>
                        <a:solidFill>
                          <a:srgbClr val="CCFF99"/>
                        </a:solidFill>
                        <a:ln>
                          <a:solidFill>
                            <a:srgbClr val="CC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B0CB6" id="Rectangle 1" o:spid="_x0000_s1026" style="position:absolute;margin-left:229.5pt;margin-top:.55pt;width:39.2pt;height:13.45pt;z-index:251659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" fillcolor="#cf9" strokecolor="#cf9" strokeweight="1pt"/>
            </w:pict>
          </mc:Fallback>
        </mc:AlternateContent>
      </w:r>
      <w:r w:rsidR="00DB11E1" w:rsidRPr="002C578C">
        <w:rPr>
          <w:rFonts w:ascii="Verdana" w:hAnsi="Verdana"/>
        </w:rPr>
        <w:t xml:space="preserve">Elément relevant du dossier d’agrément </w:t>
      </w:r>
    </w:p>
    <w:p w14:paraId="56191E9A" w14:textId="62FE8400" w:rsidR="00DB11E1" w:rsidRPr="002C578C" w:rsidRDefault="00C61E2D" w:rsidP="00426726">
      <w:pPr>
        <w:rPr>
          <w:rFonts w:ascii="Verdana" w:hAnsi="Verdana"/>
        </w:rPr>
      </w:pPr>
      <w:r w:rsidRPr="002C578C">
        <w:rPr>
          <w:rFonts w:ascii="Verdana" w:hAnsi="Verdana"/>
          <w:noProof/>
        </w:rPr>
        <mc:AlternateContent>
          <mc:Choice Requires="wps">
            <w:drawing>
              <wp:anchor distT="0" distB="0" distL="114300" distR="114300" simplePos="0" relativeHeight="251661318" behindDoc="0" locked="0" layoutInCell="1" allowOverlap="1" wp14:anchorId="4C1A360E" wp14:editId="31D4B9D1">
                <wp:simplePos x="0" y="0"/>
                <wp:positionH relativeFrom="margin">
                  <wp:posOffset>3121025</wp:posOffset>
                </wp:positionH>
                <wp:positionV relativeFrom="paragraph">
                  <wp:posOffset>8890</wp:posOffset>
                </wp:positionV>
                <wp:extent cx="498143" cy="170597"/>
                <wp:effectExtent l="0" t="0" r="16510" b="20320"/>
                <wp:wrapNone/>
                <wp:docPr id="1044982021" name="Rectangle 1"/>
                <wp:cNvGraphicFramePr/>
                <a:graphic xmlns:a="http://schemas.openxmlformats.org/drawingml/2006/main">
                  <a:graphicData uri="http://schemas.microsoft.com/office/word/2010/wordprocessingShape">
                    <wps:wsp>
                      <wps:cNvSpPr/>
                      <wps:spPr>
                        <a:xfrm>
                          <a:off x="0" y="0"/>
                          <a:ext cx="498143" cy="170597"/>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67A4B" id="Rectangle 1" o:spid="_x0000_s1026" style="position:absolute;margin-left:245.75pt;margin-top:.7pt;width:39.2pt;height:13.45pt;z-index:25166131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" fillcolor="#fbd4b4 [1305]" strokecolor="#fbd4b4 [1305]" strokeweight="1pt">
                <w10:wrap anchorx="margin"/>
              </v:rect>
            </w:pict>
          </mc:Fallback>
        </mc:AlternateContent>
      </w:r>
      <w:r w:rsidR="00DB11E1" w:rsidRPr="002C578C">
        <w:rPr>
          <w:rFonts w:ascii="Verdana" w:hAnsi="Verdana"/>
        </w:rPr>
        <w:t>Elément relevant du dossier d’accréditation</w:t>
      </w:r>
    </w:p>
    <w:p w14:paraId="175AB6A9" w14:textId="7E190045" w:rsidR="00DB11E1" w:rsidRPr="002C578C" w:rsidRDefault="00934ADD" w:rsidP="00426726">
      <w:pPr>
        <w:rPr>
          <w:rFonts w:ascii="Verdana" w:hAnsi="Verdana"/>
        </w:rPr>
      </w:pPr>
      <w:r w:rsidRPr="002C578C">
        <w:rPr>
          <w:rFonts w:ascii="Verdana" w:hAnsi="Verdana"/>
          <w:noProof/>
        </w:rPr>
        <mc:AlternateContent>
          <mc:Choice Requires="wps">
            <w:drawing>
              <wp:anchor distT="0" distB="0" distL="114300" distR="114300" simplePos="0" relativeHeight="251663366" behindDoc="0" locked="0" layoutInCell="1" allowOverlap="1" wp14:anchorId="2D9D2F9A" wp14:editId="08F2EC14">
                <wp:simplePos x="0" y="0"/>
                <wp:positionH relativeFrom="column">
                  <wp:posOffset>4314541</wp:posOffset>
                </wp:positionH>
                <wp:positionV relativeFrom="paragraph">
                  <wp:posOffset>16984</wp:posOffset>
                </wp:positionV>
                <wp:extent cx="498143" cy="170597"/>
                <wp:effectExtent l="0" t="0" r="16510" b="20320"/>
                <wp:wrapNone/>
                <wp:docPr id="1448022864" name="Rectangle 1"/>
                <wp:cNvGraphicFramePr/>
                <a:graphic xmlns:a="http://schemas.openxmlformats.org/drawingml/2006/main">
                  <a:graphicData uri="http://schemas.microsoft.com/office/word/2010/wordprocessingShape">
                    <wps:wsp>
                      <wps:cNvSpPr/>
                      <wps:spPr>
                        <a:xfrm>
                          <a:off x="0" y="0"/>
                          <a:ext cx="498143" cy="170597"/>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35E71" id="Rectangle 1" o:spid="_x0000_s1026" style="position:absolute;margin-left:339.75pt;margin-top:1.35pt;width:39.2pt;height:13.45pt;z-index:251663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" fillcolor="#9a9ad4 [1300]" strokecolor="#9a9ad4 [1300]" strokeweight="1pt"/>
            </w:pict>
          </mc:Fallback>
        </mc:AlternateContent>
      </w:r>
      <w:r w:rsidR="00DB11E1" w:rsidRPr="002C578C">
        <w:rPr>
          <w:rFonts w:ascii="Verdana" w:hAnsi="Verdana"/>
        </w:rPr>
        <w:t xml:space="preserve">Elément commun aux dossiers d’agrément et d’accréditation </w:t>
      </w:r>
    </w:p>
    <w:p w14:paraId="2643140B" w14:textId="77777777" w:rsidR="00DB11E1" w:rsidRPr="002C578C" w:rsidRDefault="00DB11E1" w:rsidP="00426726">
      <w:pPr>
        <w:rPr>
          <w:rFonts w:ascii="Verdana" w:hAnsi="Verdana"/>
        </w:rPr>
      </w:pPr>
    </w:p>
    <w:p w14:paraId="1F72E0C0" w14:textId="07E39749" w:rsidR="00E163B5" w:rsidRPr="002C578C" w:rsidRDefault="009C3B07" w:rsidP="0054053E">
      <w:pPr>
        <w:pStyle w:val="Sansinterligne"/>
        <w:rPr>
          <w:rFonts w:ascii="Verdana" w:hAnsi="Verdana"/>
          <w:b/>
          <w:bCs/>
        </w:rPr>
      </w:pPr>
      <w:bookmarkStart w:id="0" w:name="_Hlk219705150"/>
      <w:r w:rsidRPr="002C578C">
        <w:rPr>
          <w:rFonts w:ascii="Verdana" w:hAnsi="Verdana" w:cs="Arial"/>
          <w:b/>
          <w:bCs/>
        </w:rPr>
        <w:t>Formation</w:t>
      </w:r>
      <w:r w:rsidR="006063FF" w:rsidRPr="002C578C">
        <w:rPr>
          <w:rFonts w:ascii="Verdana" w:hAnsi="Verdana" w:cs="Arial"/>
          <w:b/>
          <w:bCs/>
        </w:rPr>
        <w:t> :</w:t>
      </w:r>
      <w:r w:rsidR="006063FF" w:rsidRPr="002C578C">
        <w:rPr>
          <w:rFonts w:ascii="Verdana" w:hAnsi="Verdana"/>
          <w:b/>
          <w:bCs/>
        </w:rPr>
        <w:t xml:space="preserve"> </w:t>
      </w:r>
      <w:r w:rsidRPr="002C578C">
        <w:rPr>
          <w:rFonts w:ascii="Verdana" w:hAnsi="Verdana"/>
          <w:b/>
          <w:bCs/>
        </w:rPr>
        <w:t xml:space="preserve"> </w:t>
      </w:r>
      <w:permStart w:id="1096357153" w:edGrp="everyone" w:colFirst="1" w:colLast="1"/>
      <w:sdt>
        <w:sdtPr>
          <w:rPr>
            <w:rFonts w:ascii="Verdana" w:hAnsi="Verdana"/>
            <w:b/>
            <w:bCs/>
          </w:rPr>
          <w:id w:val="-617762557"/>
          <w:lock w:val="sdtLocked"/>
          <w:placeholder>
            <w:docPart w:val="4EB068C0AF4149D2A385DEE7681497AE"/>
          </w:placeholder>
          <w:showingPlcHdr/>
          <w:dropDownList>
            <w:listItem w:value="Choisissez un élément."/>
            <w:listItem w:displayText="Assistant de Service Social " w:value="Assistant de Service Social "/>
            <w:listItem w:displayText="Conseiller en Economie Sociale et Familiale " w:value="Conseiller en Economie Sociale et Familiale "/>
            <w:listItem w:displayText="Educateur de Jeunes Enfants " w:value="Educateur de Jeunes Enfants "/>
            <w:listItem w:displayText="Educateur Spécialisé " w:value="Educateur Spécialisé "/>
            <w:listItem w:displayText="Educateur Technique Spécialisé " w:value="Educateur Technique Spécialisé "/>
          </w:dropDownList>
        </w:sdtPr>
        <w:sdtEndPr/>
        <w:sdtContent>
          <w:permStart w:id="428300123" w:edGrp="everyone"/>
          <w:r w:rsidR="00B12F07" w:rsidRPr="002C578C">
            <w:rPr>
              <w:rStyle w:val="Textedelespacerserv"/>
              <w:rFonts w:ascii="Verdana" w:hAnsi="Verdana"/>
            </w:rPr>
            <w:t>Choisissez un élément.</w:t>
          </w:r>
          <w:permEnd w:id="428300123"/>
        </w:sdtContent>
      </w:sdt>
      <w:permEnd w:id="1096357153"/>
    </w:p>
    <w:bookmarkEnd w:id="0"/>
    <w:p w14:paraId="2D4E4F6E" w14:textId="2630A27B" w:rsidR="00E163B5" w:rsidRPr="002C578C" w:rsidRDefault="00C82EF6" w:rsidP="006C0398">
      <w:pPr>
        <w:pStyle w:val="Sansinterligne"/>
        <w:rPr>
          <w:rFonts w:ascii="Verdana" w:hAnsi="Verdana"/>
          <w:b/>
          <w:bCs/>
        </w:rPr>
      </w:pPr>
      <w:r w:rsidRPr="002C578C">
        <w:rPr>
          <w:rFonts w:ascii="Verdana" w:hAnsi="Verdana"/>
          <w:b/>
          <w:bCs/>
          <w:noProof/>
        </w:rPr>
        <mc:AlternateContent>
          <mc:Choice Requires="wps">
            <w:drawing>
              <wp:anchor distT="0" distB="0" distL="114300" distR="114300" simplePos="0" relativeHeight="251658240" behindDoc="0" locked="0" layoutInCell="1" allowOverlap="1" wp14:anchorId="6386EDBA" wp14:editId="17F4CB67">
                <wp:simplePos x="0" y="0"/>
                <wp:positionH relativeFrom="margin">
                  <wp:align>left</wp:align>
                </wp:positionH>
                <wp:positionV relativeFrom="paragraph">
                  <wp:posOffset>118745</wp:posOffset>
                </wp:positionV>
                <wp:extent cx="5836920" cy="361950"/>
                <wp:effectExtent l="19050" t="19050" r="11430" b="19050"/>
                <wp:wrapNone/>
                <wp:docPr id="396398737" name="Rectangle 1"/>
                <wp:cNvGraphicFramePr/>
                <a:graphic xmlns:a="http://schemas.openxmlformats.org/drawingml/2006/main">
                  <a:graphicData uri="http://schemas.microsoft.com/office/word/2010/wordprocessingShape">
                    <wps:wsp>
                      <wps:cNvSpPr/>
                      <wps:spPr>
                        <a:xfrm>
                          <a:off x="0" y="0"/>
                          <a:ext cx="5836920" cy="36195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3095D" w14:textId="02259588" w:rsidR="00934BFB" w:rsidRPr="00A63286" w:rsidRDefault="00BB334A" w:rsidP="00934BFB">
                            <w:pPr>
                              <w:jc w:val="center"/>
                              <w:rPr>
                                <w:rFonts w:ascii="Arial Black" w:hAnsi="Arial Black"/>
                                <w:b/>
                                <w:bCs/>
                                <w:color w:val="000000" w:themeColor="text1"/>
                              </w:rPr>
                            </w:pPr>
                            <w:r w:rsidRPr="00A63286">
                              <w:rPr>
                                <w:rFonts w:ascii="Arial Black" w:hAnsi="Arial Black"/>
                                <w:b/>
                                <w:bCs/>
                                <w:color w:val="000000" w:themeColor="text1"/>
                              </w:rPr>
                              <w:t>1</w:t>
                            </w:r>
                            <w:r w:rsidR="00BB1298" w:rsidRPr="00A63286">
                              <w:rPr>
                                <w:rFonts w:ascii="Arial Black" w:hAnsi="Arial Black"/>
                                <w:b/>
                                <w:bCs/>
                                <w:color w:val="000000" w:themeColor="text1"/>
                              </w:rPr>
                              <w:t xml:space="preserve"> </w:t>
                            </w:r>
                            <w:r w:rsidR="00120EA5" w:rsidRPr="00A63286">
                              <w:rPr>
                                <w:rFonts w:ascii="Arial Black" w:hAnsi="Arial Black"/>
                                <w:b/>
                                <w:bCs/>
                                <w:color w:val="000000" w:themeColor="text1"/>
                              </w:rPr>
                              <w:t>–</w:t>
                            </w:r>
                            <w:r w:rsidR="00BB1298" w:rsidRPr="00A63286">
                              <w:rPr>
                                <w:rFonts w:ascii="Arial Black" w:hAnsi="Arial Black"/>
                                <w:b/>
                                <w:bCs/>
                                <w:color w:val="000000" w:themeColor="text1"/>
                              </w:rPr>
                              <w:t xml:space="preserve"> </w:t>
                            </w:r>
                            <w:r w:rsidR="007C00FB" w:rsidRPr="00A63286">
                              <w:rPr>
                                <w:rFonts w:ascii="Arial Black" w:hAnsi="Arial Black"/>
                                <w:b/>
                                <w:bCs/>
                                <w:color w:val="000000" w:themeColor="text1"/>
                              </w:rPr>
                              <w:t>VOLET ADMINISTRATIF ET FINANCIER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6EDBA" id="Rectangle 1" o:spid="_x0000_s1026" style="position:absolute;left:0;text-align:left;margin-left:0;margin-top:9.35pt;width:459.6pt;height: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" fillcolor="white [3212]" strokecolor="black [3213]" strokeweight="3pt">
                <v:textbox>
                  <w:txbxContent>
                    <w:p w14:paraId="5C93095D" w14:textId="02259588" w:rsidR="00934BFB" w:rsidRPr="00A63286" w:rsidRDefault="00BB334A" w:rsidP="00934BFB">
                      <w:pPr>
                        <w:jc w:val="center"/>
                        <w:rPr>
                          <w:rFonts w:ascii="Arial Black" w:hAnsi="Arial Black"/>
                          <w:b/>
                          <w:bCs/>
                          <w:color w:val="000000" w:themeColor="text1"/>
                        </w:rPr>
                      </w:pPr>
                      <w:r w:rsidRPr="00A63286">
                        <w:rPr>
                          <w:rFonts w:ascii="Arial Black" w:hAnsi="Arial Black"/>
                          <w:b/>
                          <w:bCs/>
                          <w:color w:val="000000" w:themeColor="text1"/>
                        </w:rPr>
                        <w:t>1</w:t>
                      </w:r>
                      <w:r w:rsidR="00BB1298" w:rsidRPr="00A63286">
                        <w:rPr>
                          <w:rFonts w:ascii="Arial Black" w:hAnsi="Arial Black"/>
                          <w:b/>
                          <w:bCs/>
                          <w:color w:val="000000" w:themeColor="text1"/>
                        </w:rPr>
                        <w:t xml:space="preserve"> </w:t>
                      </w:r>
                      <w:r w:rsidR="00120EA5" w:rsidRPr="00A63286">
                        <w:rPr>
                          <w:rFonts w:ascii="Arial Black" w:hAnsi="Arial Black"/>
                          <w:b/>
                          <w:bCs/>
                          <w:color w:val="000000" w:themeColor="text1"/>
                        </w:rPr>
                        <w:t>–</w:t>
                      </w:r>
                      <w:r w:rsidR="00BB1298" w:rsidRPr="00A63286">
                        <w:rPr>
                          <w:rFonts w:ascii="Arial Black" w:hAnsi="Arial Black"/>
                          <w:b/>
                          <w:bCs/>
                          <w:color w:val="000000" w:themeColor="text1"/>
                        </w:rPr>
                        <w:t xml:space="preserve"> </w:t>
                      </w:r>
                      <w:r w:rsidR="007C00FB" w:rsidRPr="00A63286">
                        <w:rPr>
                          <w:rFonts w:ascii="Arial Black" w:hAnsi="Arial Black"/>
                          <w:b/>
                          <w:bCs/>
                          <w:color w:val="000000" w:themeColor="text1"/>
                        </w:rPr>
                        <w:t>VOLET ADMINISTRATIF ET FINANCIER</w:t>
                      </w:r>
                    </w:p>
                  </w:txbxContent>
                </v:textbox>
                <w10:wrap anchorx="margin"/>
              </v:rect>
            </w:pict>
          </mc:Fallback>
        </mc:AlternateContent>
      </w:r>
    </w:p>
    <w:p w14:paraId="52598FC5" w14:textId="355718D7" w:rsidR="00E163B5" w:rsidRPr="002C578C" w:rsidRDefault="00E163B5" w:rsidP="006C0398">
      <w:pPr>
        <w:pStyle w:val="Sansinterligne"/>
        <w:rPr>
          <w:rFonts w:ascii="Verdana" w:hAnsi="Verdana"/>
          <w:b/>
          <w:bCs/>
        </w:rPr>
      </w:pPr>
    </w:p>
    <w:p w14:paraId="3E59509B" w14:textId="0E627431" w:rsidR="00E163B5" w:rsidRPr="00A63286" w:rsidRDefault="00E163B5" w:rsidP="006C0398">
      <w:pPr>
        <w:pStyle w:val="Sansinterligne"/>
        <w:rPr>
          <w:rFonts w:ascii="Verdana" w:hAnsi="Verdana"/>
          <w:b/>
          <w:bCs/>
          <w:color w:val="000000" w:themeColor="text1"/>
        </w:rPr>
      </w:pPr>
    </w:p>
    <w:tbl>
      <w:tblPr>
        <w:tblW w:w="917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3"/>
        <w:gridCol w:w="27"/>
        <w:gridCol w:w="6804"/>
      </w:tblGrid>
      <w:tr w:rsidR="00A63286" w:rsidRPr="00A63286" w14:paraId="725EE2C9" w14:textId="7BA40B3E" w:rsidTr="00A63286">
        <w:trPr>
          <w:trHeight w:val="268"/>
        </w:trPr>
        <w:tc>
          <w:tcPr>
            <w:tcW w:w="9174" w:type="dxa"/>
            <w:gridSpan w:val="3"/>
            <w:tcBorders>
              <w:top w:val="single" w:sz="24" w:space="0" w:color="auto"/>
              <w:left w:val="single" w:sz="24" w:space="0" w:color="auto"/>
              <w:bottom w:val="single" w:sz="24" w:space="0" w:color="auto"/>
              <w:right w:val="single" w:sz="24" w:space="0" w:color="auto"/>
            </w:tcBorders>
            <w:shd w:val="clear" w:color="auto" w:fill="FFFFFF" w:themeFill="background1"/>
          </w:tcPr>
          <w:p w14:paraId="5F504F32" w14:textId="3229DFED" w:rsidR="00934BFB" w:rsidRPr="00A63286" w:rsidRDefault="00934BFB" w:rsidP="00934BFB">
            <w:pPr>
              <w:pStyle w:val="Sansinterligne"/>
              <w:jc w:val="center"/>
              <w:rPr>
                <w:rFonts w:ascii="Verdana" w:hAnsi="Verdana" w:cs="Arial"/>
                <w:b/>
                <w:bCs/>
                <w:color w:val="000000" w:themeColor="text1"/>
              </w:rPr>
            </w:pPr>
            <w:bookmarkStart w:id="1" w:name="_Hlk222995757"/>
            <w:bookmarkStart w:id="2" w:name="_Hlk185411352"/>
            <w:r w:rsidRPr="00A63286">
              <w:rPr>
                <w:rFonts w:ascii="Verdana" w:hAnsi="Verdana" w:cs="Arial"/>
                <w:b/>
                <w:bCs/>
                <w:color w:val="000000" w:themeColor="text1"/>
              </w:rPr>
              <w:t>Dénomination sociale </w:t>
            </w:r>
          </w:p>
        </w:tc>
      </w:tr>
      <w:bookmarkEnd w:id="1"/>
      <w:tr w:rsidR="00D33CD4" w:rsidRPr="002C578C" w14:paraId="15D7B71D" w14:textId="77777777" w:rsidTr="00A63286">
        <w:trPr>
          <w:trHeight w:val="117"/>
        </w:trPr>
        <w:tc>
          <w:tcPr>
            <w:tcW w:w="9174" w:type="dxa"/>
            <w:gridSpan w:val="3"/>
            <w:tcBorders>
              <w:top w:val="single" w:sz="24" w:space="0" w:color="auto"/>
              <w:right w:val="single" w:sz="4" w:space="0" w:color="auto"/>
            </w:tcBorders>
            <w:shd w:val="clear" w:color="auto" w:fill="9A9AD4" w:themeFill="accent1" w:themeFillTint="66"/>
          </w:tcPr>
          <w:p w14:paraId="1A124BB1" w14:textId="00FCE9D5" w:rsidR="00111F84" w:rsidRPr="002C578C" w:rsidRDefault="00111F84" w:rsidP="00142CE7">
            <w:pPr>
              <w:pStyle w:val="Sansinterligne"/>
              <w:jc w:val="left"/>
              <w:rPr>
                <w:rFonts w:ascii="Verdana" w:hAnsi="Verdana" w:cs="Arial"/>
                <w:b/>
                <w:bCs/>
              </w:rPr>
            </w:pPr>
            <w:r w:rsidRPr="002C578C">
              <w:rPr>
                <w:rFonts w:ascii="Verdana" w:hAnsi="Verdana" w:cs="Arial"/>
                <w:b/>
                <w:bCs/>
              </w:rPr>
              <w:t xml:space="preserve">1.1 </w:t>
            </w:r>
            <w:r w:rsidR="00142CE7" w:rsidRPr="002C578C">
              <w:rPr>
                <w:rFonts w:ascii="Verdana" w:hAnsi="Verdana" w:cs="Arial"/>
                <w:b/>
                <w:bCs/>
              </w:rPr>
              <w:t>Personne physique ou morale juridiquement responsable de l’établissement de formation</w:t>
            </w:r>
          </w:p>
          <w:p w14:paraId="62B005B4" w14:textId="4E131E41" w:rsidR="00D33CD4" w:rsidRPr="002C578C" w:rsidRDefault="00D33CD4" w:rsidP="00934BFB">
            <w:pPr>
              <w:pStyle w:val="Sansinterligne"/>
              <w:rPr>
                <w:rFonts w:ascii="Verdana" w:hAnsi="Verdana" w:cs="Arial"/>
              </w:rPr>
            </w:pPr>
          </w:p>
        </w:tc>
      </w:tr>
      <w:tr w:rsidR="00D33CD4" w:rsidRPr="002C578C" w14:paraId="525E300C" w14:textId="77777777" w:rsidTr="00A01735">
        <w:trPr>
          <w:trHeight w:val="117"/>
        </w:trPr>
        <w:tc>
          <w:tcPr>
            <w:tcW w:w="9174" w:type="dxa"/>
            <w:gridSpan w:val="3"/>
            <w:tcBorders>
              <w:right w:val="single" w:sz="4" w:space="0" w:color="auto"/>
            </w:tcBorders>
            <w:shd w:val="clear" w:color="auto" w:fill="9A9AD4" w:themeFill="accent1" w:themeFillTint="66"/>
          </w:tcPr>
          <w:p w14:paraId="6BA920DA" w14:textId="5221F279" w:rsidR="00D33CD4" w:rsidRPr="002C578C" w:rsidRDefault="00111F84" w:rsidP="00934BFB">
            <w:pPr>
              <w:pStyle w:val="Sansinterligne"/>
              <w:rPr>
                <w:rFonts w:ascii="Verdana" w:hAnsi="Verdana" w:cs="Arial"/>
              </w:rPr>
            </w:pPr>
            <w:r w:rsidRPr="002C578C">
              <w:rPr>
                <w:rFonts w:ascii="Verdana" w:hAnsi="Verdana" w:cs="Arial"/>
                <w:b/>
                <w:bCs/>
              </w:rPr>
              <w:t>Attendus </w:t>
            </w:r>
            <w:r w:rsidRPr="002C578C">
              <w:rPr>
                <w:rFonts w:ascii="Verdana" w:hAnsi="Verdana" w:cs="Arial"/>
              </w:rPr>
              <w:t>: Nom, prénom</w:t>
            </w:r>
            <w:r w:rsidR="00142CE7" w:rsidRPr="002C578C">
              <w:rPr>
                <w:rFonts w:ascii="Verdana" w:hAnsi="Verdana" w:cs="Arial"/>
              </w:rPr>
              <w:t>, adresse postale</w:t>
            </w:r>
            <w:r w:rsidR="00A15703" w:rsidRPr="002C578C">
              <w:rPr>
                <w:rFonts w:ascii="Verdana" w:hAnsi="Verdana" w:cs="Arial"/>
              </w:rPr>
              <w:t>, n° de téléphone, adresse électronique</w:t>
            </w:r>
          </w:p>
        </w:tc>
      </w:tr>
      <w:tr w:rsidR="00D33CD4" w:rsidRPr="002C578C" w14:paraId="47FF7DAF" w14:textId="77777777">
        <w:trPr>
          <w:trHeight w:val="117"/>
        </w:trPr>
        <w:tc>
          <w:tcPr>
            <w:tcW w:w="9174" w:type="dxa"/>
            <w:gridSpan w:val="3"/>
          </w:tcPr>
          <w:permStart w:id="141832485" w:edGrp="everyone" w:displacedByCustomXml="next"/>
          <w:sdt>
            <w:sdtPr>
              <w:rPr>
                <w:rFonts w:ascii="Verdana" w:hAnsi="Verdana" w:cs="Arial"/>
              </w:rPr>
              <w:id w:val="3641600"/>
              <w:placeholder>
                <w:docPart w:val="72DECC56B7E14DE892BB4BCBD57D754E"/>
              </w:placeholder>
            </w:sdtPr>
            <w:sdtEndPr/>
            <w:sdtContent>
              <w:p w14:paraId="731FE890" w14:textId="04625A62" w:rsidR="00CA29D0" w:rsidRPr="002C578C" w:rsidRDefault="00CA29D0" w:rsidP="00CA29D0">
                <w:pPr>
                  <w:pStyle w:val="Sansinterligne"/>
                  <w:rPr>
                    <w:rFonts w:ascii="Verdana" w:hAnsi="Verdana"/>
                    <w:b/>
                    <w:bCs/>
                  </w:rPr>
                </w:pPr>
                <w:r w:rsidRPr="002C578C">
                  <w:rPr>
                    <w:rStyle w:val="Textedelespacerserv"/>
                    <w:rFonts w:ascii="Verdana" w:hAnsi="Verdana"/>
                  </w:rPr>
                  <w:t>Cliq</w:t>
                </w:r>
                <w:r w:rsidR="00DA6D9B">
                  <w:rPr>
                    <w:rStyle w:val="Textedelespacerserv"/>
                    <w:rFonts w:ascii="Verdana" w:hAnsi="Verdana"/>
                  </w:rPr>
                  <w:t>u</w:t>
                </w:r>
                <w:r w:rsidRPr="002C578C">
                  <w:rPr>
                    <w:rStyle w:val="Textedelespacerserv"/>
                    <w:rFonts w:ascii="Verdana" w:hAnsi="Verdana"/>
                  </w:rPr>
                  <w:t>ez ou appuyez ici pour entrer texte.</w:t>
                </w:r>
              </w:p>
            </w:sdtContent>
          </w:sdt>
          <w:permEnd w:id="141832485"/>
          <w:p w14:paraId="3862F937" w14:textId="236F82C6" w:rsidR="00A15703" w:rsidRPr="002C578C" w:rsidRDefault="00A15703" w:rsidP="00934BFB">
            <w:pPr>
              <w:pStyle w:val="Sansinterligne"/>
              <w:rPr>
                <w:rFonts w:ascii="Verdana" w:hAnsi="Verdana" w:cs="Arial"/>
              </w:rPr>
            </w:pPr>
          </w:p>
        </w:tc>
      </w:tr>
      <w:tr w:rsidR="0028529B" w:rsidRPr="002C578C" w14:paraId="21CA0A97" w14:textId="77777777" w:rsidTr="00027603">
        <w:trPr>
          <w:trHeight w:val="117"/>
        </w:trPr>
        <w:tc>
          <w:tcPr>
            <w:tcW w:w="9174" w:type="dxa"/>
            <w:gridSpan w:val="3"/>
            <w:shd w:val="clear" w:color="auto" w:fill="CCFF99"/>
          </w:tcPr>
          <w:p w14:paraId="60B52E9C" w14:textId="4AEA1F4E" w:rsidR="0028529B" w:rsidRPr="002C578C" w:rsidRDefault="0028529B" w:rsidP="00934BFB">
            <w:pPr>
              <w:pStyle w:val="Sansinterligne"/>
              <w:rPr>
                <w:rFonts w:ascii="Verdana" w:hAnsi="Verdana" w:cs="Arial"/>
              </w:rPr>
            </w:pPr>
            <w:r w:rsidRPr="002C578C">
              <w:rPr>
                <w:rFonts w:ascii="Verdana" w:hAnsi="Verdana" w:cs="Arial"/>
                <w:b/>
                <w:bCs/>
              </w:rPr>
              <w:t>1.2 Le</w:t>
            </w:r>
            <w:r w:rsidR="008E4630" w:rsidRPr="002C578C">
              <w:rPr>
                <w:rFonts w:ascii="Verdana" w:hAnsi="Verdana" w:cs="Arial"/>
                <w:b/>
                <w:bCs/>
              </w:rPr>
              <w:t>s s</w:t>
            </w:r>
            <w:r w:rsidRPr="002C578C">
              <w:rPr>
                <w:rFonts w:ascii="Verdana" w:hAnsi="Verdana" w:cs="Arial"/>
                <w:b/>
                <w:bCs/>
              </w:rPr>
              <w:t>tatuts lorsque la personne juridiquement responsable de l’établissement est une personne morale</w:t>
            </w:r>
          </w:p>
        </w:tc>
      </w:tr>
      <w:tr w:rsidR="0028529B" w:rsidRPr="002C578C" w14:paraId="4A031FED" w14:textId="77777777" w:rsidTr="00A10413">
        <w:trPr>
          <w:trHeight w:val="206"/>
        </w:trPr>
        <w:tc>
          <w:tcPr>
            <w:tcW w:w="2370" w:type="dxa"/>
            <w:gridSpan w:val="2"/>
            <w:vMerge w:val="restart"/>
          </w:tcPr>
          <w:p w14:paraId="33F367B7" w14:textId="47EA1891" w:rsidR="0028529B" w:rsidRPr="002C578C" w:rsidRDefault="0028529B" w:rsidP="008A0A83">
            <w:pPr>
              <w:pStyle w:val="Sansinterligne"/>
              <w:ind w:left="-40"/>
              <w:rPr>
                <w:rFonts w:ascii="Verdana" w:hAnsi="Verdana" w:cs="Arial"/>
                <w:b/>
                <w:bCs/>
              </w:rPr>
            </w:pPr>
            <w:r w:rsidRPr="002C578C">
              <w:rPr>
                <w:rFonts w:ascii="Verdana" w:hAnsi="Verdana" w:cs="Arial"/>
                <w:b/>
                <w:bCs/>
              </w:rPr>
              <w:t>Annexe n°1</w:t>
            </w:r>
          </w:p>
        </w:tc>
        <w:tc>
          <w:tcPr>
            <w:tcW w:w="6804" w:type="dxa"/>
          </w:tcPr>
          <w:p w14:paraId="1BDEB644" w14:textId="26AD5608" w:rsidR="0028529B" w:rsidRPr="002C578C" w:rsidRDefault="0028529B" w:rsidP="00934BFB">
            <w:pPr>
              <w:pStyle w:val="Sansinterligne"/>
              <w:rPr>
                <w:rFonts w:ascii="Verdana" w:hAnsi="Verdana" w:cs="Arial"/>
              </w:rPr>
            </w:pPr>
            <w:r w:rsidRPr="002C578C">
              <w:rPr>
                <w:rFonts w:ascii="Verdana" w:hAnsi="Verdana" w:cs="Arial"/>
              </w:rPr>
              <w:t>Observation :</w:t>
            </w:r>
          </w:p>
        </w:tc>
      </w:tr>
      <w:tr w:rsidR="0028529B" w:rsidRPr="002C578C" w14:paraId="21F72E6C" w14:textId="77777777" w:rsidTr="00A10413">
        <w:trPr>
          <w:trHeight w:val="536"/>
        </w:trPr>
        <w:tc>
          <w:tcPr>
            <w:tcW w:w="2370" w:type="dxa"/>
            <w:gridSpan w:val="2"/>
            <w:vMerge/>
          </w:tcPr>
          <w:p w14:paraId="3B9282D9" w14:textId="77777777" w:rsidR="0028529B" w:rsidRPr="002C578C" w:rsidRDefault="0028529B" w:rsidP="004B07AD">
            <w:pPr>
              <w:pStyle w:val="Sansinterligne"/>
              <w:ind w:left="-40"/>
              <w:jc w:val="center"/>
              <w:rPr>
                <w:rFonts w:ascii="Verdana" w:hAnsi="Verdana" w:cs="Arial"/>
                <w:b/>
                <w:bCs/>
              </w:rPr>
            </w:pPr>
          </w:p>
        </w:tc>
        <w:tc>
          <w:tcPr>
            <w:tcW w:w="6804" w:type="dxa"/>
          </w:tcPr>
          <w:sdt>
            <w:sdtPr>
              <w:rPr>
                <w:rFonts w:ascii="Verdana" w:hAnsi="Verdana" w:cs="Arial"/>
              </w:rPr>
              <w:id w:val="1495538626"/>
              <w:placeholder>
                <w:docPart w:val="E0DBE03D58FD48038D40A49C08F02FF2"/>
              </w:placeholder>
              <w:showingPlcHdr/>
            </w:sdtPr>
            <w:sdtEndPr/>
            <w:sdtContent>
              <w:permStart w:id="1801742709" w:edGrp="everyone" w:displacedByCustomXml="prev"/>
              <w:p w14:paraId="33D8EFE1" w14:textId="110703DD" w:rsidR="0028529B" w:rsidRPr="002C578C" w:rsidRDefault="001D169E" w:rsidP="0028529B">
                <w:pPr>
                  <w:pStyle w:val="Sansinterligne"/>
                  <w:rPr>
                    <w:rFonts w:ascii="Verdana" w:hAnsi="Verdana" w:cs="Arial"/>
                  </w:rPr>
                </w:pPr>
                <w:r w:rsidRPr="002C578C">
                  <w:rPr>
                    <w:rStyle w:val="Textedelespacerserv"/>
                    <w:rFonts w:ascii="Verdana" w:hAnsi="Verdana"/>
                  </w:rPr>
                  <w:t>Cliquez ou appuyez ici pour entrer du texte.</w:t>
                </w:r>
              </w:p>
              <w:permEnd w:id="1801742709" w:displacedByCustomXml="next"/>
            </w:sdtContent>
          </w:sdt>
          <w:p w14:paraId="7EB28722" w14:textId="217CF73D" w:rsidR="0028529B" w:rsidRPr="002C578C" w:rsidRDefault="0028529B" w:rsidP="00934BFB">
            <w:pPr>
              <w:pStyle w:val="Sansinterligne"/>
              <w:rPr>
                <w:rFonts w:ascii="Verdana" w:hAnsi="Verdana" w:cs="Arial"/>
              </w:rPr>
            </w:pPr>
          </w:p>
        </w:tc>
      </w:tr>
      <w:tr w:rsidR="00E3253E" w:rsidRPr="002C578C" w14:paraId="6E809B2E" w14:textId="77777777" w:rsidTr="00027603">
        <w:trPr>
          <w:trHeight w:val="117"/>
        </w:trPr>
        <w:tc>
          <w:tcPr>
            <w:tcW w:w="9174" w:type="dxa"/>
            <w:gridSpan w:val="3"/>
            <w:shd w:val="clear" w:color="auto" w:fill="CCFF99"/>
          </w:tcPr>
          <w:p w14:paraId="58D13F92" w14:textId="31628932" w:rsidR="00E3253E" w:rsidRPr="002C578C" w:rsidRDefault="00E3253E" w:rsidP="00934BFB">
            <w:pPr>
              <w:pStyle w:val="Sansinterligne"/>
              <w:rPr>
                <w:rFonts w:ascii="Verdana" w:hAnsi="Verdana" w:cs="Arial"/>
              </w:rPr>
            </w:pPr>
            <w:r w:rsidRPr="002C578C">
              <w:rPr>
                <w:rFonts w:ascii="Verdana" w:hAnsi="Verdana" w:cs="Arial"/>
                <w:b/>
                <w:bCs/>
              </w:rPr>
              <w:t>1.3 La</w:t>
            </w:r>
            <w:r w:rsidR="00027603" w:rsidRPr="002C578C">
              <w:rPr>
                <w:rFonts w:ascii="Verdana" w:hAnsi="Verdana" w:cs="Arial"/>
                <w:b/>
                <w:bCs/>
              </w:rPr>
              <w:t xml:space="preserve"> liste des administrateurs</w:t>
            </w:r>
            <w:r w:rsidRPr="002C578C">
              <w:rPr>
                <w:rFonts w:ascii="Verdana" w:hAnsi="Verdana" w:cs="Arial"/>
                <w:b/>
                <w:bCs/>
              </w:rPr>
              <w:t xml:space="preserve"> lorsque la personne juridiquement responsable de l’établissement est une personne morale</w:t>
            </w:r>
          </w:p>
        </w:tc>
      </w:tr>
      <w:tr w:rsidR="00E3253E" w:rsidRPr="002C578C" w14:paraId="3F249008" w14:textId="77777777" w:rsidTr="00027603">
        <w:trPr>
          <w:trHeight w:val="117"/>
        </w:trPr>
        <w:tc>
          <w:tcPr>
            <w:tcW w:w="9174" w:type="dxa"/>
            <w:gridSpan w:val="3"/>
            <w:shd w:val="clear" w:color="auto" w:fill="CCFF99"/>
          </w:tcPr>
          <w:p w14:paraId="60E4A897" w14:textId="799AE9AC" w:rsidR="00E3253E" w:rsidRPr="002C578C" w:rsidRDefault="00E3253E" w:rsidP="00934BFB">
            <w:pPr>
              <w:pStyle w:val="Sansinterligne"/>
              <w:rPr>
                <w:rFonts w:ascii="Verdana" w:hAnsi="Verdana" w:cs="Arial"/>
              </w:rPr>
            </w:pPr>
            <w:r w:rsidRPr="002C578C">
              <w:rPr>
                <w:rFonts w:ascii="Verdana" w:hAnsi="Verdana" w:cs="Arial"/>
                <w:b/>
                <w:bCs/>
              </w:rPr>
              <w:t>Attendus </w:t>
            </w:r>
            <w:r w:rsidRPr="002C578C">
              <w:rPr>
                <w:rFonts w:ascii="Verdana" w:hAnsi="Verdana" w:cs="Arial"/>
              </w:rPr>
              <w:t>:</w:t>
            </w:r>
            <w:r w:rsidR="007B2A99" w:rsidRPr="002C578C">
              <w:rPr>
                <w:rFonts w:ascii="Verdana" w:hAnsi="Verdana" w:cs="Arial"/>
              </w:rPr>
              <w:t> Noms, adresses, qualité, adresses électroniques</w:t>
            </w:r>
          </w:p>
        </w:tc>
      </w:tr>
      <w:tr w:rsidR="007B2A99" w:rsidRPr="002C578C" w14:paraId="53F632B4" w14:textId="77777777">
        <w:trPr>
          <w:trHeight w:val="117"/>
        </w:trPr>
        <w:tc>
          <w:tcPr>
            <w:tcW w:w="9174" w:type="dxa"/>
            <w:gridSpan w:val="3"/>
          </w:tcPr>
          <w:sdt>
            <w:sdtPr>
              <w:rPr>
                <w:rFonts w:ascii="Verdana" w:hAnsi="Verdana" w:cs="Arial"/>
              </w:rPr>
              <w:id w:val="665286766"/>
              <w:placeholder>
                <w:docPart w:val="538A769575F3482ABD39622CEBEF4F21"/>
              </w:placeholder>
              <w:showingPlcHdr/>
            </w:sdtPr>
            <w:sdtEndPr/>
            <w:sdtContent>
              <w:permStart w:id="886733486" w:edGrp="everyone" w:colFirst="1" w:colLast="1" w:displacedByCustomXml="prev"/>
              <w:permStart w:id="547311805" w:edGrp="everyone" w:displacedByCustomXml="prev"/>
              <w:p w14:paraId="43B050A8" w14:textId="5446D404" w:rsidR="00FB3106" w:rsidRPr="002C578C" w:rsidRDefault="001D169E" w:rsidP="00FB3106">
                <w:pPr>
                  <w:pStyle w:val="Sansinterligne"/>
                  <w:rPr>
                    <w:rFonts w:ascii="Verdana" w:hAnsi="Verdana" w:cs="Arial"/>
                    <w:b/>
                    <w:bCs/>
                  </w:rPr>
                </w:pPr>
                <w:r w:rsidRPr="002C578C">
                  <w:rPr>
                    <w:rStyle w:val="Textedelespacerserv"/>
                    <w:rFonts w:ascii="Verdana" w:hAnsi="Verdana"/>
                  </w:rPr>
                  <w:t>Cliquez ou appuyez ici pour entrer du texte.</w:t>
                </w:r>
              </w:p>
              <w:permEnd w:id="886733486" w:displacedByCustomXml="next"/>
              <w:permEnd w:id="547311805" w:displacedByCustomXml="next"/>
            </w:sdtContent>
          </w:sdt>
          <w:p w14:paraId="6C42A664" w14:textId="5225A059" w:rsidR="007B2A99" w:rsidRPr="002C578C" w:rsidRDefault="007B2A99" w:rsidP="007B2A99">
            <w:pPr>
              <w:pStyle w:val="Sansinterligne"/>
              <w:tabs>
                <w:tab w:val="left" w:pos="5609"/>
              </w:tabs>
              <w:rPr>
                <w:rFonts w:ascii="Verdana" w:hAnsi="Verdana" w:cs="Arial"/>
              </w:rPr>
            </w:pPr>
            <w:r w:rsidRPr="002C578C">
              <w:rPr>
                <w:rFonts w:ascii="Verdana" w:hAnsi="Verdana" w:cs="Arial"/>
              </w:rPr>
              <w:tab/>
            </w:r>
          </w:p>
        </w:tc>
      </w:tr>
      <w:tr w:rsidR="00575107" w:rsidRPr="002C578C" w14:paraId="1BE9A38F" w14:textId="77777777" w:rsidTr="00027603">
        <w:trPr>
          <w:trHeight w:val="117"/>
        </w:trPr>
        <w:tc>
          <w:tcPr>
            <w:tcW w:w="9174" w:type="dxa"/>
            <w:gridSpan w:val="3"/>
            <w:shd w:val="clear" w:color="auto" w:fill="CCFF99"/>
          </w:tcPr>
          <w:p w14:paraId="105805F8" w14:textId="2AFA0CE4" w:rsidR="00575107" w:rsidRPr="002C578C" w:rsidRDefault="00575107" w:rsidP="00934BFB">
            <w:pPr>
              <w:pStyle w:val="Sansinterligne"/>
              <w:rPr>
                <w:rFonts w:ascii="Verdana" w:hAnsi="Verdana" w:cs="Arial"/>
              </w:rPr>
            </w:pPr>
            <w:r w:rsidRPr="002C578C">
              <w:rPr>
                <w:rFonts w:ascii="Verdana" w:hAnsi="Verdana" w:cs="Arial"/>
                <w:b/>
                <w:bCs/>
              </w:rPr>
              <w:t>1.4 Les noms, adresses, qualité des personnes engageant, par délégation, la responsabilité de l’établissement</w:t>
            </w:r>
          </w:p>
        </w:tc>
      </w:tr>
      <w:tr w:rsidR="00575107" w:rsidRPr="002C578C" w14:paraId="2291D70B" w14:textId="77777777">
        <w:trPr>
          <w:trHeight w:val="117"/>
        </w:trPr>
        <w:tc>
          <w:tcPr>
            <w:tcW w:w="9174" w:type="dxa"/>
            <w:gridSpan w:val="3"/>
          </w:tcPr>
          <w:sdt>
            <w:sdtPr>
              <w:rPr>
                <w:rFonts w:ascii="Verdana" w:hAnsi="Verdana" w:cs="Arial"/>
              </w:rPr>
              <w:id w:val="-443534502"/>
              <w:placeholder>
                <w:docPart w:val="EBDBCEF0D65D49A58B83CBBC3F98CFE4"/>
              </w:placeholder>
              <w:showingPlcHdr/>
            </w:sdtPr>
            <w:sdtEndPr/>
            <w:sdtContent>
              <w:permStart w:id="1487098487" w:edGrp="everyone" w:colFirst="1" w:colLast="1" w:displacedByCustomXml="prev"/>
              <w:permStart w:id="1385047457" w:edGrp="everyone" w:displacedByCustomXml="prev"/>
              <w:p w14:paraId="6EDAD9F6" w14:textId="3BFE7751" w:rsidR="0054289C" w:rsidRPr="002C578C" w:rsidRDefault="001D169E" w:rsidP="0054289C">
                <w:pPr>
                  <w:pStyle w:val="Sansinterligne"/>
                  <w:rPr>
                    <w:rFonts w:ascii="Verdana" w:hAnsi="Verdana" w:cs="Arial"/>
                    <w:b/>
                    <w:bCs/>
                  </w:rPr>
                </w:pPr>
                <w:r w:rsidRPr="002C578C">
                  <w:rPr>
                    <w:rStyle w:val="Textedelespacerserv"/>
                    <w:rFonts w:ascii="Verdana" w:hAnsi="Verdana"/>
                  </w:rPr>
                  <w:t>Cliquez ou appuyez ici pour entrer du texte.</w:t>
                </w:r>
              </w:p>
              <w:permEnd w:id="1487098487" w:displacedByCustomXml="next"/>
              <w:permEnd w:id="1385047457" w:displacedByCustomXml="next"/>
            </w:sdtContent>
          </w:sdt>
          <w:p w14:paraId="5B172922" w14:textId="222E286D" w:rsidR="00BE3D3A" w:rsidRPr="002C578C" w:rsidRDefault="00BE3D3A" w:rsidP="00BE3D3A">
            <w:pPr>
              <w:pStyle w:val="Sansinterligne"/>
              <w:tabs>
                <w:tab w:val="left" w:pos="4990"/>
              </w:tabs>
              <w:rPr>
                <w:rFonts w:ascii="Verdana" w:hAnsi="Verdana" w:cs="Arial"/>
              </w:rPr>
            </w:pPr>
          </w:p>
        </w:tc>
      </w:tr>
      <w:tr w:rsidR="00575107" w:rsidRPr="002C578C" w14:paraId="43CB82D7" w14:textId="77777777" w:rsidTr="00A01735">
        <w:trPr>
          <w:trHeight w:val="316"/>
        </w:trPr>
        <w:tc>
          <w:tcPr>
            <w:tcW w:w="9174" w:type="dxa"/>
            <w:gridSpan w:val="3"/>
            <w:shd w:val="clear" w:color="auto" w:fill="9A9AD4" w:themeFill="accent1" w:themeFillTint="66"/>
          </w:tcPr>
          <w:p w14:paraId="2BBE6F95" w14:textId="08855139" w:rsidR="00445A49" w:rsidRPr="002C578C" w:rsidRDefault="00BE3D3A" w:rsidP="00934BFB">
            <w:pPr>
              <w:pStyle w:val="Sansinterligne"/>
              <w:rPr>
                <w:rFonts w:ascii="Verdana" w:hAnsi="Verdana" w:cs="Arial"/>
                <w:b/>
                <w:bCs/>
              </w:rPr>
            </w:pPr>
            <w:r w:rsidRPr="002C578C">
              <w:rPr>
                <w:rFonts w:ascii="Verdana" w:hAnsi="Verdana" w:cs="Arial"/>
                <w:b/>
                <w:bCs/>
              </w:rPr>
              <w:t>1</w:t>
            </w:r>
            <w:r w:rsidR="00444293" w:rsidRPr="002C578C">
              <w:rPr>
                <w:rFonts w:ascii="Verdana" w:hAnsi="Verdana" w:cs="Arial"/>
                <w:b/>
                <w:bCs/>
              </w:rPr>
              <w:t xml:space="preserve">.5 </w:t>
            </w:r>
            <w:r w:rsidR="008E4630" w:rsidRPr="002C578C">
              <w:rPr>
                <w:rFonts w:ascii="Verdana" w:hAnsi="Verdana" w:cs="Arial"/>
                <w:b/>
                <w:bCs/>
              </w:rPr>
              <w:t>Le n</w:t>
            </w:r>
            <w:r w:rsidR="00444293" w:rsidRPr="002C578C">
              <w:rPr>
                <w:rFonts w:ascii="Verdana" w:hAnsi="Verdana" w:cs="Arial"/>
                <w:b/>
                <w:bCs/>
              </w:rPr>
              <w:t xml:space="preserve">om </w:t>
            </w:r>
            <w:r w:rsidR="00821353" w:rsidRPr="002C578C">
              <w:rPr>
                <w:rFonts w:ascii="Verdana" w:hAnsi="Verdana" w:cs="Arial"/>
                <w:b/>
                <w:bCs/>
              </w:rPr>
              <w:t>de l’établissement et ses coordonnées</w:t>
            </w:r>
            <w:r w:rsidR="00444293" w:rsidRPr="002C578C">
              <w:rPr>
                <w:rFonts w:ascii="Verdana" w:hAnsi="Verdana" w:cs="Arial"/>
                <w:b/>
                <w:bCs/>
              </w:rPr>
              <w:t xml:space="preserve"> </w:t>
            </w:r>
          </w:p>
        </w:tc>
      </w:tr>
      <w:tr w:rsidR="00821353" w:rsidRPr="002C578C" w14:paraId="1461E02E" w14:textId="77777777" w:rsidTr="00A01735">
        <w:trPr>
          <w:trHeight w:val="117"/>
        </w:trPr>
        <w:tc>
          <w:tcPr>
            <w:tcW w:w="9174" w:type="dxa"/>
            <w:gridSpan w:val="3"/>
            <w:shd w:val="clear" w:color="auto" w:fill="9A9AD4" w:themeFill="accent1" w:themeFillTint="66"/>
          </w:tcPr>
          <w:p w14:paraId="72BB3EB7" w14:textId="4F5763C3" w:rsidR="00821353" w:rsidRPr="002C578C" w:rsidRDefault="00821353" w:rsidP="00934BFB">
            <w:pPr>
              <w:pStyle w:val="Sansinterligne"/>
              <w:rPr>
                <w:rFonts w:ascii="Verdana" w:hAnsi="Verdana" w:cs="Arial"/>
                <w:b/>
                <w:bCs/>
              </w:rPr>
            </w:pPr>
            <w:r w:rsidRPr="002C578C">
              <w:rPr>
                <w:rFonts w:ascii="Verdana" w:hAnsi="Verdana" w:cs="Arial"/>
                <w:b/>
                <w:bCs/>
              </w:rPr>
              <w:t xml:space="preserve">Attendus : </w:t>
            </w:r>
            <w:r w:rsidR="00FC2292" w:rsidRPr="002C578C">
              <w:rPr>
                <w:rFonts w:ascii="Verdana" w:hAnsi="Verdana" w:cs="Arial"/>
              </w:rPr>
              <w:t>Adresse postale, n° de téléphone, adresse électronique</w:t>
            </w:r>
          </w:p>
        </w:tc>
      </w:tr>
      <w:tr w:rsidR="00444293" w:rsidRPr="002C578C" w14:paraId="09C82990" w14:textId="77777777" w:rsidTr="00FC2292">
        <w:trPr>
          <w:trHeight w:val="117"/>
        </w:trPr>
        <w:tc>
          <w:tcPr>
            <w:tcW w:w="9174" w:type="dxa"/>
            <w:gridSpan w:val="3"/>
            <w:tcBorders>
              <w:right w:val="single" w:sz="4" w:space="0" w:color="auto"/>
            </w:tcBorders>
          </w:tcPr>
          <w:sdt>
            <w:sdtPr>
              <w:rPr>
                <w:rFonts w:ascii="Verdana" w:hAnsi="Verdana" w:cs="Arial"/>
              </w:rPr>
              <w:id w:val="661117464"/>
              <w:placeholder>
                <w:docPart w:val="54C5EEA2E8474BCE9C44CCF663F22809"/>
              </w:placeholder>
              <w:showingPlcHdr/>
            </w:sdtPr>
            <w:sdtEndPr/>
            <w:sdtContent>
              <w:permStart w:id="1854242540" w:edGrp="everyone" w:colFirst="1" w:colLast="1" w:displacedByCustomXml="prev"/>
              <w:permStart w:id="467076887" w:edGrp="everyone" w:displacedByCustomXml="prev"/>
              <w:p w14:paraId="6C68CDF8" w14:textId="34C08C72" w:rsidR="0054289C" w:rsidRPr="002C578C" w:rsidRDefault="0054289C" w:rsidP="0054289C">
                <w:pPr>
                  <w:pStyle w:val="Sansinterligne"/>
                  <w:rPr>
                    <w:rFonts w:ascii="Verdana" w:hAnsi="Verdana" w:cs="Arial"/>
                    <w:b/>
                    <w:bCs/>
                  </w:rPr>
                </w:pPr>
                <w:r w:rsidRPr="002C578C">
                  <w:rPr>
                    <w:rStyle w:val="Textedelespacerserv"/>
                    <w:rFonts w:ascii="Verdana" w:hAnsi="Verdana"/>
                  </w:rPr>
                  <w:t>Cliquez ou appuyez ici pour entrer du texte.</w:t>
                </w:r>
              </w:p>
              <w:permEnd w:id="1854242540" w:displacedByCustomXml="next"/>
              <w:permEnd w:id="467076887" w:displacedByCustomXml="next"/>
            </w:sdtContent>
          </w:sdt>
          <w:p w14:paraId="25803569" w14:textId="77777777" w:rsidR="009B07E6" w:rsidRDefault="009B07E6" w:rsidP="00C81EA0">
            <w:pPr>
              <w:pStyle w:val="Sansinterligne"/>
              <w:tabs>
                <w:tab w:val="left" w:pos="5609"/>
              </w:tabs>
              <w:rPr>
                <w:rFonts w:ascii="Verdana" w:hAnsi="Verdana" w:cs="Arial"/>
              </w:rPr>
            </w:pPr>
          </w:p>
          <w:p w14:paraId="43FE31C5" w14:textId="0B398CCC" w:rsidR="00EE6069" w:rsidRPr="002C578C" w:rsidRDefault="00EE6069" w:rsidP="00C81EA0">
            <w:pPr>
              <w:pStyle w:val="Sansinterligne"/>
              <w:tabs>
                <w:tab w:val="left" w:pos="5609"/>
              </w:tabs>
              <w:rPr>
                <w:rFonts w:ascii="Verdana" w:hAnsi="Verdana" w:cs="Arial"/>
              </w:rPr>
            </w:pPr>
          </w:p>
        </w:tc>
      </w:tr>
      <w:tr w:rsidR="0004140C" w:rsidRPr="002C578C" w14:paraId="1D5D9C42" w14:textId="77777777" w:rsidTr="00A01735">
        <w:trPr>
          <w:trHeight w:val="117"/>
        </w:trPr>
        <w:tc>
          <w:tcPr>
            <w:tcW w:w="9174" w:type="dxa"/>
            <w:gridSpan w:val="3"/>
            <w:tcBorders>
              <w:right w:val="single" w:sz="4" w:space="0" w:color="auto"/>
            </w:tcBorders>
            <w:shd w:val="clear" w:color="auto" w:fill="9A9AD4" w:themeFill="accent1" w:themeFillTint="66"/>
          </w:tcPr>
          <w:p w14:paraId="24F67119" w14:textId="3CF4A34A" w:rsidR="0004140C" w:rsidRPr="002C578C" w:rsidRDefault="0004140C" w:rsidP="00934BFB">
            <w:pPr>
              <w:pStyle w:val="Sansinterligne"/>
              <w:rPr>
                <w:rFonts w:ascii="Verdana" w:hAnsi="Verdana" w:cs="Arial"/>
                <w:b/>
                <w:bCs/>
              </w:rPr>
            </w:pPr>
            <w:r w:rsidRPr="002C578C">
              <w:rPr>
                <w:rFonts w:ascii="Verdana" w:hAnsi="Verdana" w:cs="Arial"/>
                <w:b/>
                <w:bCs/>
              </w:rPr>
              <w:lastRenderedPageBreak/>
              <w:t>1.6</w:t>
            </w:r>
            <w:r w:rsidR="007F13C8" w:rsidRPr="002C578C">
              <w:rPr>
                <w:rFonts w:ascii="Verdana" w:hAnsi="Verdana" w:cs="Arial"/>
                <w:b/>
                <w:bCs/>
              </w:rPr>
              <w:t xml:space="preserve"> L’adresse du site principal et le cas échéant des sites secondaires</w:t>
            </w:r>
          </w:p>
        </w:tc>
      </w:tr>
      <w:tr w:rsidR="0004140C" w:rsidRPr="002C578C" w14:paraId="37485EB0" w14:textId="77777777" w:rsidTr="00A01735">
        <w:trPr>
          <w:trHeight w:val="117"/>
        </w:trPr>
        <w:tc>
          <w:tcPr>
            <w:tcW w:w="9174" w:type="dxa"/>
            <w:gridSpan w:val="3"/>
            <w:tcBorders>
              <w:right w:val="single" w:sz="4" w:space="0" w:color="auto"/>
            </w:tcBorders>
            <w:shd w:val="clear" w:color="auto" w:fill="9A9AD4" w:themeFill="accent1" w:themeFillTint="66"/>
          </w:tcPr>
          <w:p w14:paraId="7957C5B3" w14:textId="01A9EDD3" w:rsidR="0004140C" w:rsidRPr="002C578C" w:rsidRDefault="007F13C8" w:rsidP="00934BFB">
            <w:pPr>
              <w:pStyle w:val="Sansinterligne"/>
              <w:rPr>
                <w:rFonts w:ascii="Verdana" w:hAnsi="Verdana" w:cs="Arial"/>
                <w:b/>
                <w:bCs/>
              </w:rPr>
            </w:pPr>
            <w:r w:rsidRPr="002C578C">
              <w:rPr>
                <w:rFonts w:ascii="Verdana" w:hAnsi="Verdana" w:cs="Arial"/>
                <w:b/>
                <w:bCs/>
              </w:rPr>
              <w:t xml:space="preserve">Attendus : </w:t>
            </w:r>
            <w:r w:rsidR="000011E9" w:rsidRPr="002C578C">
              <w:rPr>
                <w:rFonts w:ascii="Verdana" w:hAnsi="Verdana" w:cs="Arial"/>
              </w:rPr>
              <w:t>A</w:t>
            </w:r>
            <w:r w:rsidRPr="002C578C">
              <w:rPr>
                <w:rFonts w:ascii="Verdana" w:hAnsi="Verdana" w:cs="Arial"/>
              </w:rPr>
              <w:t xml:space="preserve">u sein de la </w:t>
            </w:r>
            <w:r w:rsidR="00116C7C" w:rsidRPr="002C578C">
              <w:rPr>
                <w:rFonts w:ascii="Verdana" w:hAnsi="Verdana" w:cs="Arial"/>
              </w:rPr>
              <w:t>r</w:t>
            </w:r>
            <w:r w:rsidRPr="002C578C">
              <w:rPr>
                <w:rFonts w:ascii="Verdana" w:hAnsi="Verdana" w:cs="Arial"/>
              </w:rPr>
              <w:t>égion du lieu d’implantation</w:t>
            </w:r>
            <w:r w:rsidR="000011E9" w:rsidRPr="002C578C">
              <w:rPr>
                <w:rFonts w:ascii="Verdana" w:hAnsi="Verdana" w:cs="Arial"/>
              </w:rPr>
              <w:t xml:space="preserve"> du site de formation</w:t>
            </w:r>
          </w:p>
        </w:tc>
      </w:tr>
      <w:tr w:rsidR="0057397E" w:rsidRPr="002C578C" w14:paraId="39393867" w14:textId="77777777">
        <w:trPr>
          <w:trHeight w:val="117"/>
        </w:trPr>
        <w:tc>
          <w:tcPr>
            <w:tcW w:w="9174" w:type="dxa"/>
            <w:gridSpan w:val="3"/>
          </w:tcPr>
          <w:sdt>
            <w:sdtPr>
              <w:rPr>
                <w:rFonts w:ascii="Verdana" w:hAnsi="Verdana" w:cs="Arial"/>
              </w:rPr>
              <w:id w:val="1691720730"/>
              <w:placeholder>
                <w:docPart w:val="00384DE058A240B1BF3F39D870EF05AA"/>
              </w:placeholder>
              <w:showingPlcHdr/>
            </w:sdtPr>
            <w:sdtEndPr/>
            <w:sdtContent>
              <w:permStart w:id="887319086" w:edGrp="everyone" w:colFirst="1" w:colLast="1" w:displacedByCustomXml="prev"/>
              <w:permStart w:id="724055381" w:edGrp="everyone" w:displacedByCustomXml="prev"/>
              <w:p w14:paraId="248B6A76" w14:textId="2C0AF67E" w:rsidR="00CC63C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permEnd w:id="887319086" w:displacedByCustomXml="next"/>
              <w:permEnd w:id="724055381" w:displacedByCustomXml="next"/>
            </w:sdtContent>
          </w:sdt>
          <w:p w14:paraId="40CDFB94" w14:textId="404BCE02" w:rsidR="002F543D" w:rsidRPr="002C578C" w:rsidRDefault="002F543D" w:rsidP="002F543D">
            <w:pPr>
              <w:pStyle w:val="Sansinterligne"/>
              <w:tabs>
                <w:tab w:val="left" w:pos="4973"/>
              </w:tabs>
              <w:rPr>
                <w:rFonts w:ascii="Verdana" w:hAnsi="Verdana" w:cs="Arial"/>
              </w:rPr>
            </w:pPr>
            <w:r w:rsidRPr="002C578C">
              <w:rPr>
                <w:rFonts w:ascii="Verdana" w:hAnsi="Verdana" w:cs="Arial"/>
              </w:rPr>
              <w:tab/>
            </w:r>
          </w:p>
        </w:tc>
      </w:tr>
      <w:tr w:rsidR="002F543D" w:rsidRPr="002C578C" w14:paraId="3D07052D" w14:textId="77777777" w:rsidTr="00027603">
        <w:trPr>
          <w:trHeight w:val="117"/>
        </w:trPr>
        <w:tc>
          <w:tcPr>
            <w:tcW w:w="9174" w:type="dxa"/>
            <w:gridSpan w:val="3"/>
            <w:shd w:val="clear" w:color="auto" w:fill="CCFF99"/>
          </w:tcPr>
          <w:p w14:paraId="6AA7A8E3" w14:textId="432DB70F" w:rsidR="002F543D" w:rsidRPr="002C578C" w:rsidRDefault="00C21FD8" w:rsidP="002F543D">
            <w:pPr>
              <w:pStyle w:val="Sansinterligne"/>
              <w:tabs>
                <w:tab w:val="left" w:pos="4973"/>
              </w:tabs>
              <w:rPr>
                <w:rFonts w:ascii="Verdana" w:hAnsi="Verdana" w:cs="Arial"/>
              </w:rPr>
            </w:pPr>
            <w:r w:rsidRPr="002C578C">
              <w:rPr>
                <w:rFonts w:ascii="Verdana" w:hAnsi="Verdana" w:cs="Arial"/>
                <w:b/>
                <w:bCs/>
              </w:rPr>
              <w:t>1</w:t>
            </w:r>
            <w:r w:rsidRPr="002C578C">
              <w:rPr>
                <w:rFonts w:ascii="Verdana" w:hAnsi="Verdana" w:cs="Arial"/>
                <w:b/>
                <w:bCs/>
                <w:shd w:val="clear" w:color="auto" w:fill="CCFF99"/>
              </w:rPr>
              <w:t>.7 L’organigramme administratif et fonctionnel</w:t>
            </w:r>
          </w:p>
        </w:tc>
      </w:tr>
      <w:tr w:rsidR="00C21FD8" w:rsidRPr="002C578C" w14:paraId="4A286AEF" w14:textId="0B5F444A" w:rsidTr="00A10413">
        <w:trPr>
          <w:trHeight w:val="175"/>
        </w:trPr>
        <w:tc>
          <w:tcPr>
            <w:tcW w:w="2370" w:type="dxa"/>
            <w:gridSpan w:val="2"/>
            <w:vMerge w:val="restart"/>
          </w:tcPr>
          <w:p w14:paraId="29FB998F" w14:textId="3DD0FFC7" w:rsidR="00C21FD8" w:rsidRPr="002C578C" w:rsidRDefault="00C21FD8" w:rsidP="002F543D">
            <w:pPr>
              <w:pStyle w:val="Sansinterligne"/>
              <w:tabs>
                <w:tab w:val="left" w:pos="4973"/>
              </w:tabs>
              <w:rPr>
                <w:rFonts w:ascii="Verdana" w:hAnsi="Verdana" w:cs="Arial"/>
                <w:b/>
                <w:bCs/>
              </w:rPr>
            </w:pPr>
            <w:r w:rsidRPr="002C578C">
              <w:rPr>
                <w:rFonts w:ascii="Verdana" w:hAnsi="Verdana" w:cs="Arial"/>
                <w:b/>
                <w:bCs/>
              </w:rPr>
              <w:t xml:space="preserve">Annexe n°2 </w:t>
            </w:r>
          </w:p>
          <w:p w14:paraId="6B0D9E87" w14:textId="77777777" w:rsidR="00C21FD8" w:rsidRPr="002C578C" w:rsidRDefault="00C21FD8" w:rsidP="002F543D">
            <w:pPr>
              <w:pStyle w:val="Sansinterligne"/>
              <w:tabs>
                <w:tab w:val="left" w:pos="4973"/>
              </w:tabs>
              <w:rPr>
                <w:rFonts w:ascii="Verdana" w:hAnsi="Verdana" w:cs="Arial"/>
              </w:rPr>
            </w:pPr>
          </w:p>
          <w:p w14:paraId="08694929" w14:textId="1243A03D" w:rsidR="00C21FD8" w:rsidRPr="002C578C" w:rsidRDefault="00C21FD8" w:rsidP="002F543D">
            <w:pPr>
              <w:pStyle w:val="Sansinterligne"/>
              <w:tabs>
                <w:tab w:val="left" w:pos="4973"/>
              </w:tabs>
              <w:rPr>
                <w:rFonts w:ascii="Verdana" w:hAnsi="Verdana" w:cs="Arial"/>
              </w:rPr>
            </w:pPr>
          </w:p>
        </w:tc>
        <w:tc>
          <w:tcPr>
            <w:tcW w:w="6804" w:type="dxa"/>
          </w:tcPr>
          <w:p w14:paraId="60CB7A63" w14:textId="1BCB28C3" w:rsidR="00C21FD8" w:rsidRPr="002C578C" w:rsidRDefault="00C21FD8" w:rsidP="002F543D">
            <w:pPr>
              <w:pStyle w:val="Sansinterligne"/>
              <w:tabs>
                <w:tab w:val="left" w:pos="4973"/>
              </w:tabs>
              <w:rPr>
                <w:rFonts w:ascii="Verdana" w:hAnsi="Verdana" w:cs="Arial"/>
              </w:rPr>
            </w:pPr>
            <w:r w:rsidRPr="002C578C">
              <w:rPr>
                <w:rFonts w:ascii="Verdana" w:hAnsi="Verdana" w:cs="Arial"/>
              </w:rPr>
              <w:t>Observation :</w:t>
            </w:r>
          </w:p>
        </w:tc>
      </w:tr>
      <w:tr w:rsidR="00C21FD8" w:rsidRPr="002C578C" w14:paraId="651CF4F2" w14:textId="77777777" w:rsidTr="008A0A83">
        <w:trPr>
          <w:trHeight w:val="550"/>
        </w:trPr>
        <w:tc>
          <w:tcPr>
            <w:tcW w:w="2370" w:type="dxa"/>
            <w:gridSpan w:val="2"/>
            <w:vMerge/>
          </w:tcPr>
          <w:p w14:paraId="0DFBE97C" w14:textId="77777777" w:rsidR="00C21FD8" w:rsidRPr="002C578C" w:rsidRDefault="00C21FD8" w:rsidP="002F543D">
            <w:pPr>
              <w:pStyle w:val="Sansinterligne"/>
              <w:tabs>
                <w:tab w:val="left" w:pos="4973"/>
              </w:tabs>
              <w:rPr>
                <w:rFonts w:ascii="Verdana" w:hAnsi="Verdana" w:cs="Arial"/>
              </w:rPr>
            </w:pPr>
          </w:p>
        </w:tc>
        <w:tc>
          <w:tcPr>
            <w:tcW w:w="6804" w:type="dxa"/>
          </w:tcPr>
          <w:p w14:paraId="1438E103" w14:textId="7D89B7D8" w:rsidR="00640D0F" w:rsidRPr="002C578C" w:rsidRDefault="00131FB9" w:rsidP="008A0A83">
            <w:pPr>
              <w:rPr>
                <w:rFonts w:ascii="Verdana" w:hAnsi="Verdana" w:cs="Arial"/>
              </w:rPr>
            </w:pPr>
            <w:sdt>
              <w:sdtPr>
                <w:rPr>
                  <w:rFonts w:ascii="Verdana" w:hAnsi="Verdana" w:cs="Arial"/>
                </w:rPr>
                <w:id w:val="316932789"/>
                <w:placeholder>
                  <w:docPart w:val="AD5C53F26DD44A9E828362EAB25BD37F"/>
                </w:placeholder>
                <w:showingPlcHdr/>
              </w:sdtPr>
              <w:sdtEndPr/>
              <w:sdtContent>
                <w:permStart w:id="1800886887" w:edGrp="everyone"/>
                <w:r w:rsidR="002D5F6D" w:rsidRPr="002C578C">
                  <w:rPr>
                    <w:rStyle w:val="Textedelespacerserv"/>
                    <w:rFonts w:ascii="Verdana" w:hAnsi="Verdana"/>
                  </w:rPr>
                  <w:t>Cliquez ou appuyez ici pour entrer du texte.</w:t>
                </w:r>
                <w:permEnd w:id="1800886887"/>
              </w:sdtContent>
            </w:sdt>
          </w:p>
        </w:tc>
      </w:tr>
      <w:tr w:rsidR="000E3168" w:rsidRPr="002C578C" w14:paraId="1EF3C009" w14:textId="77777777" w:rsidTr="00027603">
        <w:trPr>
          <w:trHeight w:val="331"/>
        </w:trPr>
        <w:tc>
          <w:tcPr>
            <w:tcW w:w="9174" w:type="dxa"/>
            <w:gridSpan w:val="3"/>
            <w:shd w:val="clear" w:color="auto" w:fill="CCFF99"/>
          </w:tcPr>
          <w:p w14:paraId="1E863D8B" w14:textId="275EC5E4" w:rsidR="000E3168" w:rsidRPr="002C578C" w:rsidRDefault="00B175B7" w:rsidP="002F543D">
            <w:pPr>
              <w:pStyle w:val="Sansinterligne"/>
              <w:tabs>
                <w:tab w:val="left" w:pos="4973"/>
              </w:tabs>
              <w:rPr>
                <w:rFonts w:ascii="Verdana" w:hAnsi="Verdana" w:cs="Arial"/>
              </w:rPr>
            </w:pPr>
            <w:r w:rsidRPr="002C578C">
              <w:rPr>
                <w:rFonts w:ascii="Verdana" w:hAnsi="Verdana" w:cs="Arial"/>
                <w:b/>
                <w:bCs/>
              </w:rPr>
              <w:t xml:space="preserve">1.8 </w:t>
            </w:r>
            <w:r w:rsidR="0026326B" w:rsidRPr="002C578C">
              <w:rPr>
                <w:rFonts w:ascii="Verdana" w:hAnsi="Verdana" w:cs="Arial"/>
                <w:b/>
                <w:bCs/>
              </w:rPr>
              <w:t>Le n</w:t>
            </w:r>
            <w:r w:rsidRPr="002C578C">
              <w:rPr>
                <w:rFonts w:ascii="Verdana" w:hAnsi="Verdana" w:cs="Arial"/>
                <w:b/>
                <w:bCs/>
              </w:rPr>
              <w:t>uméro de SIREN </w:t>
            </w:r>
          </w:p>
        </w:tc>
      </w:tr>
      <w:tr w:rsidR="000E3168" w:rsidRPr="002C578C" w14:paraId="55762FB8" w14:textId="77777777">
        <w:trPr>
          <w:trHeight w:val="561"/>
        </w:trPr>
        <w:tc>
          <w:tcPr>
            <w:tcW w:w="9174" w:type="dxa"/>
            <w:gridSpan w:val="3"/>
          </w:tcPr>
          <w:p w14:paraId="19651227" w14:textId="083C33D1" w:rsidR="000E3168" w:rsidRPr="002C578C" w:rsidRDefault="00131FB9" w:rsidP="002F543D">
            <w:pPr>
              <w:pStyle w:val="Sansinterligne"/>
              <w:tabs>
                <w:tab w:val="left" w:pos="4973"/>
              </w:tabs>
              <w:rPr>
                <w:rFonts w:ascii="Verdana" w:hAnsi="Verdana" w:cs="Arial"/>
              </w:rPr>
            </w:pPr>
            <w:sdt>
              <w:sdtPr>
                <w:rPr>
                  <w:rFonts w:ascii="Verdana" w:hAnsi="Verdana" w:cs="Arial"/>
                </w:rPr>
                <w:id w:val="-1114446729"/>
                <w:placeholder>
                  <w:docPart w:val="B0AB4AA69831465398E5B19098854F4C"/>
                </w:placeholder>
                <w:showingPlcHdr/>
              </w:sdtPr>
              <w:sdtEndPr/>
              <w:sdtContent>
                <w:permStart w:id="2017069933" w:edGrp="everyone" w:colFirst="1" w:colLast="1"/>
                <w:permStart w:id="607797379" w:edGrp="everyone"/>
                <w:r w:rsidR="00B175B7" w:rsidRPr="002C578C">
                  <w:rPr>
                    <w:rStyle w:val="Textedelespacerserv"/>
                    <w:rFonts w:ascii="Verdana" w:hAnsi="Verdana"/>
                  </w:rPr>
                  <w:t>Cliquez ou appuyez ici pour entrer du texte.</w:t>
                </w:r>
                <w:permEnd w:id="2017069933"/>
                <w:permEnd w:id="607797379"/>
              </w:sdtContent>
            </w:sdt>
          </w:p>
        </w:tc>
      </w:tr>
      <w:tr w:rsidR="00B175B7" w:rsidRPr="002C578C" w14:paraId="651CE164" w14:textId="77777777" w:rsidTr="00027603">
        <w:trPr>
          <w:trHeight w:val="272"/>
        </w:trPr>
        <w:tc>
          <w:tcPr>
            <w:tcW w:w="9174" w:type="dxa"/>
            <w:gridSpan w:val="3"/>
            <w:shd w:val="clear" w:color="auto" w:fill="CCFF99"/>
          </w:tcPr>
          <w:p w14:paraId="0A8D2DA6" w14:textId="79DA8F5F" w:rsidR="00B175B7" w:rsidRPr="002C578C" w:rsidRDefault="00CA3ED0" w:rsidP="002F543D">
            <w:pPr>
              <w:pStyle w:val="Sansinterligne"/>
              <w:tabs>
                <w:tab w:val="left" w:pos="4973"/>
              </w:tabs>
              <w:rPr>
                <w:rFonts w:ascii="Verdana" w:hAnsi="Verdana" w:cs="Arial"/>
              </w:rPr>
            </w:pPr>
            <w:r w:rsidRPr="002C578C">
              <w:rPr>
                <w:rFonts w:ascii="Verdana" w:hAnsi="Verdana" w:cs="Arial"/>
                <w:b/>
                <w:bCs/>
              </w:rPr>
              <w:t xml:space="preserve">1.9 </w:t>
            </w:r>
            <w:r w:rsidR="0026326B" w:rsidRPr="002C578C">
              <w:rPr>
                <w:rFonts w:ascii="Verdana" w:hAnsi="Verdana" w:cs="Arial"/>
                <w:b/>
                <w:bCs/>
              </w:rPr>
              <w:t>Le n</w:t>
            </w:r>
            <w:r w:rsidRPr="002C578C">
              <w:rPr>
                <w:rFonts w:ascii="Verdana" w:hAnsi="Verdana" w:cs="Arial"/>
                <w:b/>
                <w:bCs/>
              </w:rPr>
              <w:t>uméro de SIRET </w:t>
            </w:r>
          </w:p>
        </w:tc>
      </w:tr>
      <w:tr w:rsidR="00B175B7" w:rsidRPr="002C578C" w14:paraId="7C427CAF" w14:textId="77777777">
        <w:trPr>
          <w:trHeight w:val="561"/>
        </w:trPr>
        <w:tc>
          <w:tcPr>
            <w:tcW w:w="9174" w:type="dxa"/>
            <w:gridSpan w:val="3"/>
          </w:tcPr>
          <w:p w14:paraId="2BC33E87" w14:textId="50040E0E" w:rsidR="00B175B7" w:rsidRPr="002C578C" w:rsidRDefault="00131FB9" w:rsidP="002F543D">
            <w:pPr>
              <w:pStyle w:val="Sansinterligne"/>
              <w:tabs>
                <w:tab w:val="left" w:pos="4973"/>
              </w:tabs>
              <w:rPr>
                <w:rFonts w:ascii="Verdana" w:hAnsi="Verdana" w:cs="Arial"/>
              </w:rPr>
            </w:pPr>
            <w:sdt>
              <w:sdtPr>
                <w:rPr>
                  <w:rFonts w:ascii="Verdana" w:hAnsi="Verdana" w:cs="Arial"/>
                </w:rPr>
                <w:id w:val="-68809514"/>
                <w:placeholder>
                  <w:docPart w:val="75E0783D09D3422A9294433B07CA7A97"/>
                </w:placeholder>
                <w:showingPlcHdr/>
              </w:sdtPr>
              <w:sdtEndPr/>
              <w:sdtContent>
                <w:permStart w:id="1305896444" w:edGrp="everyone" w:colFirst="1" w:colLast="1"/>
                <w:permStart w:id="1632569456" w:edGrp="everyone"/>
                <w:r w:rsidR="000074FE" w:rsidRPr="002C578C">
                  <w:rPr>
                    <w:rStyle w:val="Textedelespacerserv"/>
                    <w:rFonts w:ascii="Verdana" w:hAnsi="Verdana"/>
                  </w:rPr>
                  <w:t>Cliquez ou appuyez ici pour entrer du texte.</w:t>
                </w:r>
                <w:permEnd w:id="1305896444"/>
                <w:permEnd w:id="1632569456"/>
              </w:sdtContent>
            </w:sdt>
          </w:p>
        </w:tc>
      </w:tr>
      <w:tr w:rsidR="00B175B7" w:rsidRPr="002C578C" w14:paraId="5BA1702B" w14:textId="77777777" w:rsidTr="00027603">
        <w:trPr>
          <w:trHeight w:val="270"/>
        </w:trPr>
        <w:tc>
          <w:tcPr>
            <w:tcW w:w="9174" w:type="dxa"/>
            <w:gridSpan w:val="3"/>
            <w:shd w:val="clear" w:color="auto" w:fill="CCFF99"/>
          </w:tcPr>
          <w:p w14:paraId="723E5074" w14:textId="50BB1DA8" w:rsidR="00B175B7" w:rsidRPr="002C578C" w:rsidRDefault="00CA3ED0" w:rsidP="002F543D">
            <w:pPr>
              <w:pStyle w:val="Sansinterligne"/>
              <w:tabs>
                <w:tab w:val="left" w:pos="4973"/>
              </w:tabs>
              <w:rPr>
                <w:rFonts w:ascii="Verdana" w:hAnsi="Verdana" w:cs="Arial"/>
              </w:rPr>
            </w:pPr>
            <w:r w:rsidRPr="002C578C">
              <w:rPr>
                <w:rFonts w:ascii="Verdana" w:hAnsi="Verdana" w:cs="Arial"/>
                <w:b/>
                <w:bCs/>
              </w:rPr>
              <w:t xml:space="preserve">1.10 </w:t>
            </w:r>
            <w:r w:rsidR="00F156BE" w:rsidRPr="002C578C">
              <w:rPr>
                <w:rFonts w:ascii="Verdana" w:hAnsi="Verdana" w:cs="Arial"/>
                <w:b/>
                <w:bCs/>
              </w:rPr>
              <w:t>Le c</w:t>
            </w:r>
            <w:r w:rsidRPr="002C578C">
              <w:rPr>
                <w:rFonts w:ascii="Verdana" w:hAnsi="Verdana" w:cs="Arial"/>
                <w:b/>
                <w:bCs/>
              </w:rPr>
              <w:t>ode FINESS </w:t>
            </w:r>
          </w:p>
        </w:tc>
      </w:tr>
      <w:tr w:rsidR="00B175B7" w:rsidRPr="002C578C" w14:paraId="1D18F539" w14:textId="77777777">
        <w:trPr>
          <w:trHeight w:val="561"/>
        </w:trPr>
        <w:tc>
          <w:tcPr>
            <w:tcW w:w="9174" w:type="dxa"/>
            <w:gridSpan w:val="3"/>
          </w:tcPr>
          <w:p w14:paraId="02B60CE2" w14:textId="7A4AA5ED" w:rsidR="00B175B7" w:rsidRPr="002C578C" w:rsidRDefault="00131FB9" w:rsidP="002F543D">
            <w:pPr>
              <w:pStyle w:val="Sansinterligne"/>
              <w:tabs>
                <w:tab w:val="left" w:pos="4973"/>
              </w:tabs>
              <w:rPr>
                <w:rFonts w:ascii="Verdana" w:hAnsi="Verdana" w:cs="Arial"/>
              </w:rPr>
            </w:pPr>
            <w:sdt>
              <w:sdtPr>
                <w:rPr>
                  <w:rFonts w:ascii="Verdana" w:hAnsi="Verdana" w:cs="Arial"/>
                </w:rPr>
                <w:id w:val="-631869587"/>
                <w:placeholder>
                  <w:docPart w:val="8702ACC44E9544C397AB8C4E99108972"/>
                </w:placeholder>
                <w:showingPlcHdr/>
              </w:sdtPr>
              <w:sdtEndPr/>
              <w:sdtContent>
                <w:permStart w:id="1870268161" w:edGrp="everyone" w:colFirst="1" w:colLast="1"/>
                <w:permStart w:id="148332403" w:edGrp="everyone"/>
                <w:r w:rsidR="000074FE" w:rsidRPr="002C578C">
                  <w:rPr>
                    <w:rStyle w:val="Textedelespacerserv"/>
                    <w:rFonts w:ascii="Verdana" w:hAnsi="Verdana"/>
                  </w:rPr>
                  <w:t>Cliquez ou appuyez ici pour entrer du texte.</w:t>
                </w:r>
                <w:permEnd w:id="1870268161"/>
                <w:permEnd w:id="148332403"/>
              </w:sdtContent>
            </w:sdt>
          </w:p>
        </w:tc>
      </w:tr>
      <w:tr w:rsidR="00B175B7" w:rsidRPr="002C578C" w14:paraId="761BEC78" w14:textId="77777777" w:rsidTr="00027603">
        <w:trPr>
          <w:trHeight w:val="268"/>
        </w:trPr>
        <w:tc>
          <w:tcPr>
            <w:tcW w:w="9174" w:type="dxa"/>
            <w:gridSpan w:val="3"/>
            <w:shd w:val="clear" w:color="auto" w:fill="CCFF99"/>
          </w:tcPr>
          <w:p w14:paraId="2B47A1EE" w14:textId="356D9078" w:rsidR="00B175B7" w:rsidRPr="002C578C" w:rsidRDefault="00CA3ED0" w:rsidP="002F543D">
            <w:pPr>
              <w:pStyle w:val="Sansinterligne"/>
              <w:tabs>
                <w:tab w:val="left" w:pos="4973"/>
              </w:tabs>
              <w:rPr>
                <w:rFonts w:ascii="Verdana" w:hAnsi="Verdana" w:cs="Arial"/>
              </w:rPr>
            </w:pPr>
            <w:r w:rsidRPr="002C578C">
              <w:rPr>
                <w:rFonts w:ascii="Verdana" w:hAnsi="Verdana" w:cs="Arial"/>
                <w:b/>
                <w:bCs/>
              </w:rPr>
              <w:t xml:space="preserve">1.11 </w:t>
            </w:r>
            <w:r w:rsidR="007E310F" w:rsidRPr="002C578C">
              <w:rPr>
                <w:rFonts w:ascii="Verdana" w:hAnsi="Verdana" w:cs="Arial"/>
                <w:b/>
                <w:bCs/>
              </w:rPr>
              <w:t>Le n</w:t>
            </w:r>
            <w:r w:rsidRPr="002C578C">
              <w:rPr>
                <w:rFonts w:ascii="Verdana" w:hAnsi="Verdana" w:cs="Arial"/>
                <w:b/>
                <w:bCs/>
              </w:rPr>
              <w:t>uméro UAI </w:t>
            </w:r>
            <w:r w:rsidR="000074FE" w:rsidRPr="002C578C">
              <w:rPr>
                <w:rFonts w:ascii="Verdana" w:hAnsi="Verdana" w:cs="Arial"/>
                <w:b/>
                <w:bCs/>
              </w:rPr>
              <w:t>du site de formation principal</w:t>
            </w:r>
            <w:r w:rsidR="00A32FDF" w:rsidRPr="002C578C">
              <w:rPr>
                <w:rFonts w:ascii="Verdana" w:hAnsi="Verdana" w:cs="Arial"/>
                <w:b/>
                <w:bCs/>
              </w:rPr>
              <w:t xml:space="preserve"> </w:t>
            </w:r>
            <w:r w:rsidR="007E2FBE" w:rsidRPr="002C578C">
              <w:rPr>
                <w:rFonts w:ascii="Verdana" w:hAnsi="Verdana" w:cs="Arial"/>
                <w:b/>
                <w:bCs/>
              </w:rPr>
              <w:t>et des sites secondaires</w:t>
            </w:r>
          </w:p>
        </w:tc>
      </w:tr>
      <w:permStart w:id="688810325" w:edGrp="everyone"/>
      <w:tr w:rsidR="00BB703B" w:rsidRPr="002C578C" w14:paraId="7B8C586E" w14:textId="77777777" w:rsidTr="00BB703B">
        <w:trPr>
          <w:trHeight w:val="268"/>
        </w:trPr>
        <w:tc>
          <w:tcPr>
            <w:tcW w:w="9174" w:type="dxa"/>
            <w:gridSpan w:val="3"/>
            <w:shd w:val="clear" w:color="auto" w:fill="FFFFFF" w:themeFill="background1"/>
          </w:tcPr>
          <w:p w14:paraId="6CC35159" w14:textId="77777777" w:rsidR="00BB703B" w:rsidRPr="002C578C" w:rsidRDefault="00131FB9" w:rsidP="00A012AF">
            <w:pPr>
              <w:pStyle w:val="Sansinterligne"/>
              <w:tabs>
                <w:tab w:val="left" w:pos="5051"/>
              </w:tabs>
              <w:rPr>
                <w:rFonts w:ascii="Verdana" w:hAnsi="Verdana" w:cs="Arial"/>
                <w:b/>
                <w:bCs/>
              </w:rPr>
            </w:pPr>
            <w:sdt>
              <w:sdtPr>
                <w:rPr>
                  <w:rFonts w:ascii="Verdana" w:hAnsi="Verdana" w:cs="Arial"/>
                  <w:b/>
                  <w:bCs/>
                </w:rPr>
                <w:id w:val="637079329"/>
                <w:placeholder>
                  <w:docPart w:val="9422F0E2492C4C999EBCF36E0B4702AA"/>
                </w:placeholder>
                <w:showingPlcHdr/>
              </w:sdtPr>
              <w:sdtEndPr/>
              <w:sdtContent>
                <w:r w:rsidR="00BB703B" w:rsidRPr="002C578C">
                  <w:rPr>
                    <w:rStyle w:val="Textedelespacerserv"/>
                    <w:rFonts w:ascii="Verdana" w:hAnsi="Verdana"/>
                  </w:rPr>
                  <w:t>Cliquez ou appuyez ici pour entrer du texte.</w:t>
                </w:r>
              </w:sdtContent>
            </w:sdt>
            <w:permEnd w:id="688810325"/>
            <w:r w:rsidR="00A012AF" w:rsidRPr="002C578C">
              <w:rPr>
                <w:rFonts w:ascii="Verdana" w:hAnsi="Verdana" w:cs="Arial"/>
                <w:b/>
                <w:bCs/>
              </w:rPr>
              <w:tab/>
            </w:r>
          </w:p>
          <w:p w14:paraId="3D658AD8" w14:textId="5ABE9F2B" w:rsidR="00A012AF" w:rsidRPr="002C578C" w:rsidRDefault="00A012AF" w:rsidP="00A012AF">
            <w:pPr>
              <w:pStyle w:val="Sansinterligne"/>
              <w:tabs>
                <w:tab w:val="left" w:pos="5051"/>
              </w:tabs>
              <w:rPr>
                <w:rFonts w:ascii="Verdana" w:hAnsi="Verdana" w:cs="Arial"/>
                <w:b/>
                <w:bCs/>
              </w:rPr>
            </w:pPr>
          </w:p>
        </w:tc>
      </w:tr>
      <w:tr w:rsidR="000074FE" w:rsidRPr="002C578C" w14:paraId="383F774B" w14:textId="77777777" w:rsidTr="00027603">
        <w:trPr>
          <w:trHeight w:val="167"/>
        </w:trPr>
        <w:tc>
          <w:tcPr>
            <w:tcW w:w="9174" w:type="dxa"/>
            <w:gridSpan w:val="3"/>
            <w:shd w:val="clear" w:color="auto" w:fill="CCFF99"/>
          </w:tcPr>
          <w:p w14:paraId="7975D37E" w14:textId="761F8080" w:rsidR="000074FE" w:rsidRPr="002C578C" w:rsidRDefault="000074FE" w:rsidP="00F53E82">
            <w:pPr>
              <w:pStyle w:val="Sansinterligne"/>
              <w:jc w:val="left"/>
              <w:rPr>
                <w:rFonts w:ascii="Verdana" w:hAnsi="Verdana" w:cs="Arial"/>
              </w:rPr>
            </w:pPr>
            <w:r w:rsidRPr="002C578C">
              <w:rPr>
                <w:rFonts w:ascii="Verdana" w:hAnsi="Verdana" w:cs="Arial"/>
                <w:b/>
                <w:bCs/>
              </w:rPr>
              <w:t xml:space="preserve">1.12 </w:t>
            </w:r>
            <w:r w:rsidR="007E310F" w:rsidRPr="002C578C">
              <w:rPr>
                <w:rFonts w:ascii="Verdana" w:hAnsi="Verdana" w:cs="Arial"/>
                <w:b/>
                <w:bCs/>
              </w:rPr>
              <w:t>L’a</w:t>
            </w:r>
            <w:r w:rsidR="00D85EA3" w:rsidRPr="002C578C">
              <w:rPr>
                <w:rFonts w:ascii="Verdana" w:hAnsi="Verdana" w:cs="Arial"/>
                <w:b/>
                <w:bCs/>
              </w:rPr>
              <w:t>ttestation de déclaration d’activité et le code APE</w:t>
            </w:r>
          </w:p>
        </w:tc>
      </w:tr>
      <w:tr w:rsidR="00A012AF" w:rsidRPr="002C578C" w14:paraId="65DED605" w14:textId="3E92D540" w:rsidTr="00A012AF">
        <w:trPr>
          <w:trHeight w:val="204"/>
        </w:trPr>
        <w:tc>
          <w:tcPr>
            <w:tcW w:w="2343" w:type="dxa"/>
            <w:vMerge w:val="restart"/>
            <w:shd w:val="clear" w:color="auto" w:fill="auto"/>
          </w:tcPr>
          <w:p w14:paraId="360E83B0" w14:textId="36568347" w:rsidR="00A012AF" w:rsidRPr="002C578C" w:rsidRDefault="00A012AF" w:rsidP="00A012AF">
            <w:pPr>
              <w:pStyle w:val="Sansinterligne"/>
              <w:rPr>
                <w:rFonts w:ascii="Verdana" w:hAnsi="Verdana" w:cs="Arial"/>
                <w:b/>
                <w:bCs/>
              </w:rPr>
            </w:pPr>
            <w:r w:rsidRPr="002C578C">
              <w:rPr>
                <w:rFonts w:ascii="Verdana" w:hAnsi="Verdana" w:cs="Arial"/>
                <w:b/>
                <w:bCs/>
              </w:rPr>
              <w:t>Annexe n°3</w:t>
            </w:r>
          </w:p>
        </w:tc>
        <w:tc>
          <w:tcPr>
            <w:tcW w:w="6831" w:type="dxa"/>
            <w:gridSpan w:val="2"/>
            <w:shd w:val="clear" w:color="auto" w:fill="auto"/>
          </w:tcPr>
          <w:p w14:paraId="220BD84F" w14:textId="268FAF70" w:rsidR="00A012AF" w:rsidRPr="002C578C" w:rsidRDefault="00A012AF" w:rsidP="00F53E82">
            <w:pPr>
              <w:pStyle w:val="Sansinterligne"/>
              <w:jc w:val="left"/>
              <w:rPr>
                <w:rFonts w:ascii="Verdana" w:hAnsi="Verdana" w:cs="Arial"/>
                <w:b/>
                <w:bCs/>
              </w:rPr>
            </w:pPr>
            <w:r w:rsidRPr="002C578C">
              <w:rPr>
                <w:rFonts w:ascii="Verdana" w:hAnsi="Verdana" w:cs="Arial"/>
              </w:rPr>
              <w:t>Observation :</w:t>
            </w:r>
          </w:p>
        </w:tc>
      </w:tr>
      <w:tr w:rsidR="00A012AF" w:rsidRPr="002C578C" w14:paraId="38146CB1" w14:textId="77777777" w:rsidTr="00A012AF">
        <w:trPr>
          <w:trHeight w:val="623"/>
        </w:trPr>
        <w:tc>
          <w:tcPr>
            <w:tcW w:w="2343" w:type="dxa"/>
            <w:vMerge/>
            <w:shd w:val="clear" w:color="auto" w:fill="auto"/>
          </w:tcPr>
          <w:p w14:paraId="0AA317C8" w14:textId="77777777" w:rsidR="00A012AF" w:rsidRPr="002C578C" w:rsidRDefault="00A012AF" w:rsidP="00A64749">
            <w:pPr>
              <w:pStyle w:val="Sansinterligne"/>
              <w:rPr>
                <w:rFonts w:ascii="Verdana" w:hAnsi="Verdana" w:cs="Arial"/>
                <w:b/>
                <w:bCs/>
              </w:rPr>
            </w:pPr>
          </w:p>
        </w:tc>
        <w:permStart w:id="1121018394" w:edGrp="everyone"/>
        <w:tc>
          <w:tcPr>
            <w:tcW w:w="6831" w:type="dxa"/>
            <w:gridSpan w:val="2"/>
            <w:shd w:val="clear" w:color="auto" w:fill="auto"/>
          </w:tcPr>
          <w:p w14:paraId="03AF6416" w14:textId="0F34F44B" w:rsidR="00A012AF" w:rsidRPr="002C578C" w:rsidRDefault="00131FB9" w:rsidP="00A012AF">
            <w:pPr>
              <w:pStyle w:val="Sansinterligne"/>
              <w:rPr>
                <w:rFonts w:ascii="Verdana" w:hAnsi="Verdana" w:cs="Arial"/>
                <w:b/>
                <w:bCs/>
              </w:rPr>
            </w:pPr>
            <w:sdt>
              <w:sdtPr>
                <w:rPr>
                  <w:rFonts w:ascii="Verdana" w:hAnsi="Verdana" w:cs="Arial"/>
                  <w:b/>
                  <w:bCs/>
                </w:rPr>
                <w:id w:val="20360071"/>
                <w:placeholder>
                  <w:docPart w:val="675837B5FE5441E59B6AE8B8FA4FC94A"/>
                </w:placeholder>
                <w:showingPlcHdr/>
              </w:sdtPr>
              <w:sdtEndPr/>
              <w:sdtContent>
                <w:r w:rsidR="00A012AF" w:rsidRPr="002C578C">
                  <w:rPr>
                    <w:rStyle w:val="Textedelespacerserv"/>
                    <w:rFonts w:ascii="Verdana" w:hAnsi="Verdana"/>
                  </w:rPr>
                  <w:t>Cliquez ou appuyez ici pour entrer du texte.</w:t>
                </w:r>
              </w:sdtContent>
            </w:sdt>
            <w:permEnd w:id="1121018394"/>
          </w:p>
          <w:p w14:paraId="2DD3F96C" w14:textId="77777777" w:rsidR="00A012AF" w:rsidRPr="002C578C" w:rsidRDefault="00A012AF" w:rsidP="00F53E82">
            <w:pPr>
              <w:pStyle w:val="Sansinterligne"/>
              <w:jc w:val="left"/>
              <w:rPr>
                <w:rFonts w:ascii="Verdana" w:hAnsi="Verdana" w:cs="Arial"/>
                <w:b/>
                <w:bCs/>
              </w:rPr>
            </w:pPr>
          </w:p>
        </w:tc>
      </w:tr>
      <w:tr w:rsidR="00D85EA3" w:rsidRPr="002C578C" w14:paraId="16473269" w14:textId="77777777" w:rsidTr="002C5A71">
        <w:trPr>
          <w:trHeight w:val="167"/>
        </w:trPr>
        <w:tc>
          <w:tcPr>
            <w:tcW w:w="9174" w:type="dxa"/>
            <w:gridSpan w:val="3"/>
            <w:shd w:val="clear" w:color="auto" w:fill="FBD4B4" w:themeFill="accent6" w:themeFillTint="66"/>
          </w:tcPr>
          <w:p w14:paraId="70AF75CD" w14:textId="2D3B54A0" w:rsidR="00D85EA3" w:rsidRPr="002C578C" w:rsidRDefault="00D85EA3" w:rsidP="00C53BA8">
            <w:pPr>
              <w:pStyle w:val="Sansinterligne"/>
              <w:rPr>
                <w:rFonts w:ascii="Verdana" w:hAnsi="Verdana" w:cs="Arial"/>
              </w:rPr>
            </w:pPr>
            <w:r w:rsidRPr="002C578C">
              <w:rPr>
                <w:rFonts w:ascii="Verdana" w:hAnsi="Verdana" w:cs="Arial"/>
                <w:b/>
                <w:bCs/>
              </w:rPr>
              <w:t>Diplômes d’Etat proposés dans l’établissement (liste des formations)</w:t>
            </w:r>
          </w:p>
        </w:tc>
      </w:tr>
      <w:tr w:rsidR="00D85EA3" w:rsidRPr="002C578C" w14:paraId="7225A830" w14:textId="77777777" w:rsidTr="000074FE">
        <w:trPr>
          <w:trHeight w:val="167"/>
        </w:trPr>
        <w:tc>
          <w:tcPr>
            <w:tcW w:w="9174" w:type="dxa"/>
            <w:gridSpan w:val="3"/>
            <w:tcBorders>
              <w:right w:val="single" w:sz="4" w:space="0" w:color="auto"/>
            </w:tcBorders>
            <w:shd w:val="clear" w:color="auto" w:fill="FFFFFF" w:themeFill="background1"/>
          </w:tcPr>
          <w:sdt>
            <w:sdtPr>
              <w:rPr>
                <w:rFonts w:ascii="Verdana" w:hAnsi="Verdana" w:cs="Arial"/>
              </w:rPr>
              <w:id w:val="-984700752"/>
              <w:placeholder>
                <w:docPart w:val="F02C6C7339404DCE8A7847F3BA260BF6"/>
              </w:placeholder>
              <w:showingPlcHdr/>
            </w:sdtPr>
            <w:sdtEndPr/>
            <w:sdtContent>
              <w:permStart w:id="290527130" w:edGrp="everyone" w:colFirst="1" w:colLast="1" w:displacedByCustomXml="prev"/>
              <w:permStart w:id="867969010" w:edGrp="everyone" w:displacedByCustomXml="prev"/>
              <w:p w14:paraId="4D0BC4A9" w14:textId="0E6486DC" w:rsidR="00CC63C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permEnd w:id="290527130" w:displacedByCustomXml="next"/>
              <w:permEnd w:id="867969010" w:displacedByCustomXml="next"/>
            </w:sdtContent>
          </w:sdt>
          <w:p w14:paraId="2A49F416" w14:textId="093814D2" w:rsidR="00D85EA3" w:rsidRPr="002C578C" w:rsidRDefault="00D85EA3" w:rsidP="00D85EA3">
            <w:pPr>
              <w:pStyle w:val="Sansinterligne"/>
              <w:tabs>
                <w:tab w:val="left" w:pos="4789"/>
              </w:tabs>
              <w:jc w:val="left"/>
              <w:rPr>
                <w:rFonts w:ascii="Verdana" w:hAnsi="Verdana" w:cs="Arial"/>
              </w:rPr>
            </w:pPr>
            <w:r w:rsidRPr="002C578C">
              <w:rPr>
                <w:rFonts w:ascii="Verdana" w:hAnsi="Verdana" w:cs="Arial"/>
              </w:rPr>
              <w:tab/>
            </w:r>
          </w:p>
        </w:tc>
      </w:tr>
      <w:bookmarkEnd w:id="2"/>
    </w:tbl>
    <w:p w14:paraId="6F469EDD" w14:textId="5B958AC0" w:rsidR="008609C1" w:rsidRPr="002C578C" w:rsidRDefault="008609C1" w:rsidP="006C0398">
      <w:pPr>
        <w:pStyle w:val="Sansinterligne"/>
        <w:rPr>
          <w:rFonts w:ascii="Verdana" w:hAnsi="Verdana"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32"/>
        <w:gridCol w:w="6662"/>
      </w:tblGrid>
      <w:tr w:rsidR="008609C1" w:rsidRPr="002C578C" w14:paraId="045C5043" w14:textId="77777777" w:rsidTr="00DB7220">
        <w:trPr>
          <w:trHeight w:val="385"/>
        </w:trPr>
        <w:tc>
          <w:tcPr>
            <w:tcW w:w="9214" w:type="dxa"/>
            <w:gridSpan w:val="3"/>
            <w:tcBorders>
              <w:top w:val="single" w:sz="24" w:space="0" w:color="auto"/>
              <w:left w:val="single" w:sz="24" w:space="0" w:color="auto"/>
              <w:bottom w:val="single" w:sz="24" w:space="0" w:color="auto"/>
              <w:right w:val="single" w:sz="24" w:space="0" w:color="auto"/>
            </w:tcBorders>
            <w:shd w:val="clear" w:color="auto" w:fill="auto"/>
          </w:tcPr>
          <w:p w14:paraId="5CA6C18E" w14:textId="0A5F411E" w:rsidR="008609C1" w:rsidRPr="002C578C" w:rsidRDefault="008609C1" w:rsidP="00AA1718">
            <w:pPr>
              <w:pStyle w:val="Sansinterligne"/>
              <w:jc w:val="center"/>
              <w:rPr>
                <w:rFonts w:ascii="Verdana" w:hAnsi="Verdana" w:cs="Arial"/>
                <w:b/>
                <w:bCs/>
              </w:rPr>
            </w:pPr>
            <w:r w:rsidRPr="00DB7220">
              <w:rPr>
                <w:rFonts w:ascii="Verdana" w:hAnsi="Verdana" w:cs="Arial"/>
                <w:b/>
                <w:bCs/>
                <w:color w:val="auto"/>
              </w:rPr>
              <w:t>Eléments à caractère administratif</w:t>
            </w:r>
          </w:p>
        </w:tc>
      </w:tr>
      <w:tr w:rsidR="00D5594C" w:rsidRPr="002C578C" w14:paraId="38464B94" w14:textId="77777777" w:rsidTr="00F8010B">
        <w:trPr>
          <w:trHeight w:val="256"/>
        </w:trPr>
        <w:tc>
          <w:tcPr>
            <w:tcW w:w="9214" w:type="dxa"/>
            <w:gridSpan w:val="3"/>
            <w:tcBorders>
              <w:top w:val="single" w:sz="24" w:space="0" w:color="auto"/>
            </w:tcBorders>
            <w:shd w:val="clear" w:color="auto" w:fill="CCFF99"/>
          </w:tcPr>
          <w:p w14:paraId="5A1D7CB7" w14:textId="6F5AB482" w:rsidR="00D5594C" w:rsidRPr="002C578C" w:rsidRDefault="00947018" w:rsidP="00951E0A">
            <w:pPr>
              <w:pStyle w:val="Sansinterligne"/>
              <w:ind w:left="-40"/>
              <w:jc w:val="left"/>
              <w:rPr>
                <w:rFonts w:ascii="Verdana" w:hAnsi="Verdana" w:cs="Arial"/>
                <w:b/>
                <w:bCs/>
              </w:rPr>
            </w:pPr>
            <w:r w:rsidRPr="002C578C">
              <w:rPr>
                <w:rFonts w:ascii="Verdana" w:hAnsi="Verdana" w:cs="Arial"/>
                <w:b/>
                <w:bCs/>
                <w:shd w:val="clear" w:color="auto" w:fill="CCFF99"/>
              </w:rPr>
              <w:t>1.13 Les justificatifs d’agrément d’autres pays euro</w:t>
            </w:r>
            <w:r w:rsidR="006B5896" w:rsidRPr="002C578C">
              <w:rPr>
                <w:rFonts w:ascii="Verdana" w:hAnsi="Verdana" w:cs="Arial"/>
                <w:b/>
                <w:bCs/>
                <w:shd w:val="clear" w:color="auto" w:fill="CCFF99"/>
              </w:rPr>
              <w:t>péens</w:t>
            </w:r>
          </w:p>
        </w:tc>
      </w:tr>
      <w:tr w:rsidR="00D5594C" w:rsidRPr="002C578C" w14:paraId="689EB507" w14:textId="216D4EB1" w:rsidTr="00D5594C">
        <w:trPr>
          <w:trHeight w:val="246"/>
        </w:trPr>
        <w:tc>
          <w:tcPr>
            <w:tcW w:w="2520" w:type="dxa"/>
            <w:vMerge w:val="restart"/>
          </w:tcPr>
          <w:p w14:paraId="419F027E" w14:textId="79323E64" w:rsidR="00D5594C" w:rsidRPr="002C578C" w:rsidRDefault="006B5896" w:rsidP="006B5896">
            <w:pPr>
              <w:pStyle w:val="Sansinterligne"/>
              <w:ind w:left="-40"/>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4</w:t>
            </w:r>
          </w:p>
          <w:p w14:paraId="4E6BE727" w14:textId="77777777" w:rsidR="00D5594C" w:rsidRPr="002C578C" w:rsidRDefault="00D5594C" w:rsidP="00144050">
            <w:pPr>
              <w:pStyle w:val="Sansinterligne"/>
              <w:ind w:left="-40"/>
              <w:jc w:val="center"/>
              <w:rPr>
                <w:rFonts w:ascii="Verdana" w:hAnsi="Verdana" w:cs="Arial"/>
                <w:b/>
                <w:bCs/>
              </w:rPr>
            </w:pPr>
          </w:p>
          <w:p w14:paraId="4B3C9645" w14:textId="77777777" w:rsidR="00D5594C" w:rsidRPr="002C578C" w:rsidRDefault="00D5594C" w:rsidP="00144050">
            <w:pPr>
              <w:pStyle w:val="Sansinterligne"/>
              <w:ind w:left="-40"/>
              <w:jc w:val="center"/>
              <w:rPr>
                <w:rFonts w:ascii="Verdana" w:hAnsi="Verdana" w:cs="Arial"/>
                <w:b/>
                <w:bCs/>
              </w:rPr>
            </w:pPr>
          </w:p>
          <w:p w14:paraId="303E7F19" w14:textId="77777777" w:rsidR="00D5594C" w:rsidRPr="002C578C" w:rsidRDefault="00D5594C" w:rsidP="00144050">
            <w:pPr>
              <w:pStyle w:val="Sansinterligne"/>
              <w:ind w:left="-40"/>
              <w:jc w:val="center"/>
              <w:rPr>
                <w:rFonts w:ascii="Verdana" w:hAnsi="Verdana" w:cs="Arial"/>
                <w:b/>
                <w:bCs/>
              </w:rPr>
            </w:pPr>
          </w:p>
        </w:tc>
        <w:tc>
          <w:tcPr>
            <w:tcW w:w="6694" w:type="dxa"/>
            <w:gridSpan w:val="2"/>
          </w:tcPr>
          <w:p w14:paraId="7970AF3E" w14:textId="25BB6FAC" w:rsidR="00D5594C" w:rsidRPr="002C578C" w:rsidRDefault="00947018" w:rsidP="00143E14">
            <w:pPr>
              <w:pStyle w:val="Sansinterligne"/>
              <w:tabs>
                <w:tab w:val="left" w:pos="5107"/>
              </w:tabs>
              <w:jc w:val="left"/>
              <w:rPr>
                <w:rFonts w:ascii="Verdana" w:hAnsi="Verdana" w:cs="Arial"/>
                <w:b/>
                <w:bCs/>
              </w:rPr>
            </w:pPr>
            <w:r w:rsidRPr="002C578C">
              <w:rPr>
                <w:rFonts w:ascii="Verdana" w:hAnsi="Verdana" w:cs="Arial"/>
              </w:rPr>
              <w:t>Observations :</w:t>
            </w:r>
          </w:p>
        </w:tc>
      </w:tr>
      <w:tr w:rsidR="00D5594C" w:rsidRPr="002C578C" w14:paraId="5074B278" w14:textId="77777777" w:rsidTr="003107B0">
        <w:trPr>
          <w:trHeight w:val="537"/>
        </w:trPr>
        <w:tc>
          <w:tcPr>
            <w:tcW w:w="2520" w:type="dxa"/>
            <w:vMerge/>
          </w:tcPr>
          <w:p w14:paraId="2673AB67" w14:textId="77777777" w:rsidR="00D5594C" w:rsidRPr="002C578C" w:rsidRDefault="00D5594C" w:rsidP="00144050">
            <w:pPr>
              <w:pStyle w:val="Sansinterligne"/>
              <w:ind w:left="-40"/>
              <w:jc w:val="center"/>
              <w:rPr>
                <w:rFonts w:ascii="Verdana" w:hAnsi="Verdana" w:cs="Arial"/>
                <w:b/>
                <w:bCs/>
              </w:rPr>
            </w:pPr>
          </w:p>
        </w:tc>
        <w:tc>
          <w:tcPr>
            <w:tcW w:w="6694" w:type="dxa"/>
            <w:gridSpan w:val="2"/>
          </w:tcPr>
          <w:p w14:paraId="3E835C32" w14:textId="78217EF1" w:rsidR="00D5594C" w:rsidRPr="002C578C" w:rsidRDefault="00131FB9" w:rsidP="003107B0">
            <w:pPr>
              <w:pStyle w:val="Sansinterligne"/>
              <w:tabs>
                <w:tab w:val="left" w:pos="4755"/>
              </w:tabs>
              <w:ind w:left="-40"/>
              <w:rPr>
                <w:rFonts w:ascii="Verdana" w:hAnsi="Verdana" w:cs="Arial"/>
                <w:b/>
                <w:bCs/>
              </w:rPr>
            </w:pPr>
            <w:sdt>
              <w:sdtPr>
                <w:rPr>
                  <w:rFonts w:ascii="Verdana" w:hAnsi="Verdana" w:cs="Arial"/>
                  <w:b/>
                  <w:bCs/>
                </w:rPr>
                <w:id w:val="515498188"/>
                <w:placeholder>
                  <w:docPart w:val="485305D3F135434C8A7C080DA361C3E0"/>
                </w:placeholder>
                <w:showingPlcHdr/>
              </w:sdtPr>
              <w:sdtEndPr/>
              <w:sdtContent>
                <w:permStart w:id="1435517581" w:edGrp="everyone"/>
                <w:r w:rsidR="00A53ED1" w:rsidRPr="002C578C">
                  <w:rPr>
                    <w:rStyle w:val="Textedelespacerserv"/>
                    <w:rFonts w:ascii="Verdana" w:hAnsi="Verdana"/>
                  </w:rPr>
                  <w:t>Cliquez ou appuyez ici pour entrer du texte.</w:t>
                </w:r>
                <w:permEnd w:id="1435517581"/>
              </w:sdtContent>
            </w:sdt>
            <w:r w:rsidR="003107B0" w:rsidRPr="002C578C">
              <w:rPr>
                <w:rFonts w:ascii="Verdana" w:hAnsi="Verdana" w:cs="Arial"/>
                <w:b/>
                <w:bCs/>
              </w:rPr>
              <w:tab/>
            </w:r>
          </w:p>
        </w:tc>
      </w:tr>
      <w:tr w:rsidR="00144050" w:rsidRPr="002C578C" w14:paraId="0ACFD420" w14:textId="77777777" w:rsidTr="00027603">
        <w:trPr>
          <w:trHeight w:val="646"/>
        </w:trPr>
        <w:tc>
          <w:tcPr>
            <w:tcW w:w="9214" w:type="dxa"/>
            <w:gridSpan w:val="3"/>
            <w:shd w:val="clear" w:color="auto" w:fill="CCFF99"/>
          </w:tcPr>
          <w:p w14:paraId="68D9E916" w14:textId="06EE0647" w:rsidR="00144050" w:rsidRPr="002C578C" w:rsidRDefault="006B5896" w:rsidP="00951E0A">
            <w:pPr>
              <w:pStyle w:val="Sansinterligne"/>
              <w:ind w:left="-40"/>
              <w:jc w:val="left"/>
              <w:rPr>
                <w:rFonts w:ascii="Verdana" w:hAnsi="Verdana" w:cs="Arial"/>
                <w:b/>
                <w:bCs/>
              </w:rPr>
            </w:pPr>
            <w:r w:rsidRPr="002C578C">
              <w:rPr>
                <w:rFonts w:ascii="Verdana" w:hAnsi="Verdana" w:cs="Arial"/>
                <w:b/>
                <w:bCs/>
              </w:rPr>
              <w:t xml:space="preserve">1.14 </w:t>
            </w:r>
            <w:r w:rsidR="00144050" w:rsidRPr="002C578C">
              <w:rPr>
                <w:rFonts w:ascii="Verdana" w:hAnsi="Verdana" w:cs="Arial"/>
                <w:b/>
                <w:bCs/>
              </w:rPr>
              <w:t xml:space="preserve">L’attestation d’assurance en vigueur au titre de la responsabilité civile couvrant les </w:t>
            </w:r>
            <w:r w:rsidR="00144050" w:rsidRPr="002C578C">
              <w:rPr>
                <w:rFonts w:ascii="Verdana" w:hAnsi="Verdana" w:cs="Arial"/>
                <w:b/>
                <w:bCs/>
                <w:shd w:val="clear" w:color="auto" w:fill="CCFF99"/>
              </w:rPr>
              <w:t>activités entrant dans le champ d’application</w:t>
            </w:r>
            <w:r w:rsidR="00144050" w:rsidRPr="002C578C">
              <w:rPr>
                <w:rFonts w:ascii="Verdana" w:hAnsi="Verdana" w:cs="Arial"/>
                <w:b/>
                <w:bCs/>
              </w:rPr>
              <w:t xml:space="preserve"> de la demande d’agrément</w:t>
            </w:r>
          </w:p>
        </w:tc>
      </w:tr>
      <w:tr w:rsidR="00F65614" w:rsidRPr="002C578C" w14:paraId="0D8AAB86" w14:textId="77777777" w:rsidTr="00F65614">
        <w:trPr>
          <w:trHeight w:val="222"/>
        </w:trPr>
        <w:tc>
          <w:tcPr>
            <w:tcW w:w="9214" w:type="dxa"/>
            <w:gridSpan w:val="3"/>
            <w:shd w:val="clear" w:color="auto" w:fill="CCFF99"/>
          </w:tcPr>
          <w:p w14:paraId="5420E8AA" w14:textId="202203D6" w:rsidR="00F65614" w:rsidRPr="002C578C" w:rsidRDefault="00F65614" w:rsidP="00F65614">
            <w:pPr>
              <w:pStyle w:val="Sansinterligne"/>
              <w:ind w:left="-40"/>
              <w:jc w:val="center"/>
              <w:rPr>
                <w:rFonts w:ascii="Verdana" w:hAnsi="Verdana" w:cs="Arial"/>
                <w:i/>
                <w:iCs/>
              </w:rPr>
            </w:pPr>
            <w:r w:rsidRPr="002C578C">
              <w:rPr>
                <w:rFonts w:ascii="Verdana" w:hAnsi="Verdana" w:cs="Arial"/>
                <w:i/>
                <w:iCs/>
              </w:rPr>
              <w:t>Pour une nouvelle demande : élément facultatif</w:t>
            </w:r>
          </w:p>
        </w:tc>
      </w:tr>
      <w:tr w:rsidR="00144050" w:rsidRPr="002C578C" w14:paraId="4C106BCB" w14:textId="77777777">
        <w:trPr>
          <w:trHeight w:val="236"/>
        </w:trPr>
        <w:tc>
          <w:tcPr>
            <w:tcW w:w="2552" w:type="dxa"/>
            <w:gridSpan w:val="2"/>
            <w:vMerge w:val="restart"/>
          </w:tcPr>
          <w:p w14:paraId="1507BD92" w14:textId="1A20D8DE" w:rsidR="00144050" w:rsidRPr="002C578C" w:rsidRDefault="00144050"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5</w:t>
            </w:r>
          </w:p>
        </w:tc>
        <w:tc>
          <w:tcPr>
            <w:tcW w:w="6662" w:type="dxa"/>
          </w:tcPr>
          <w:p w14:paraId="54368EC8" w14:textId="32DB513B" w:rsidR="00144050" w:rsidRPr="002C578C" w:rsidRDefault="00144050" w:rsidP="008609C1">
            <w:pPr>
              <w:pStyle w:val="Sansinterligne"/>
              <w:rPr>
                <w:rFonts w:ascii="Verdana" w:hAnsi="Verdana" w:cs="Arial"/>
                <w:highlight w:val="darkCyan"/>
              </w:rPr>
            </w:pPr>
            <w:r w:rsidRPr="002C578C">
              <w:rPr>
                <w:rFonts w:ascii="Verdana" w:hAnsi="Verdana" w:cs="Arial"/>
              </w:rPr>
              <w:t>Observations :</w:t>
            </w:r>
            <w:r w:rsidR="00444CEA" w:rsidRPr="002C578C">
              <w:rPr>
                <w:rFonts w:ascii="Verdana" w:hAnsi="Verdana"/>
                <w:noProof/>
              </w:rPr>
              <w:t xml:space="preserve"> </w:t>
            </w:r>
          </w:p>
        </w:tc>
      </w:tr>
      <w:tr w:rsidR="00144050" w:rsidRPr="002C578C" w14:paraId="5DA8E79B" w14:textId="77777777">
        <w:trPr>
          <w:trHeight w:val="255"/>
        </w:trPr>
        <w:tc>
          <w:tcPr>
            <w:tcW w:w="2552" w:type="dxa"/>
            <w:gridSpan w:val="2"/>
            <w:vMerge/>
          </w:tcPr>
          <w:p w14:paraId="13E07372" w14:textId="77777777" w:rsidR="00144050" w:rsidRPr="002C578C" w:rsidRDefault="00144050" w:rsidP="008609C1">
            <w:pPr>
              <w:pStyle w:val="Sansinterligne"/>
              <w:ind w:left="-40"/>
              <w:jc w:val="center"/>
              <w:rPr>
                <w:rFonts w:ascii="Verdana" w:hAnsi="Verdana" w:cs="Arial"/>
                <w:b/>
                <w:bCs/>
              </w:rPr>
            </w:pPr>
          </w:p>
        </w:tc>
        <w:tc>
          <w:tcPr>
            <w:tcW w:w="6662" w:type="dxa"/>
          </w:tcPr>
          <w:p w14:paraId="091400E8" w14:textId="380FD2E5" w:rsidR="00144050" w:rsidRPr="002C578C" w:rsidRDefault="00131FB9" w:rsidP="003107B0">
            <w:pPr>
              <w:pStyle w:val="Sansinterligne"/>
              <w:tabs>
                <w:tab w:val="right" w:pos="6522"/>
              </w:tabs>
              <w:rPr>
                <w:rFonts w:ascii="Verdana" w:hAnsi="Verdana" w:cs="Arial"/>
                <w:highlight w:val="darkCyan"/>
              </w:rPr>
            </w:pPr>
            <w:sdt>
              <w:sdtPr>
                <w:rPr>
                  <w:rFonts w:ascii="Verdana" w:hAnsi="Verdana" w:cs="Arial"/>
                  <w:highlight w:val="darkCyan"/>
                </w:rPr>
                <w:id w:val="-469597468"/>
                <w:placeholder>
                  <w:docPart w:val="ED189310E265426A93119B3AB60C1678"/>
                </w:placeholder>
                <w:showingPlcHdr/>
              </w:sdtPr>
              <w:sdtEndPr/>
              <w:sdtContent>
                <w:r w:rsidR="00A53ED1" w:rsidRPr="002C578C">
                  <w:rPr>
                    <w:rStyle w:val="Textedelespacerserv"/>
                    <w:rFonts w:ascii="Verdana" w:hAnsi="Verdana"/>
                  </w:rPr>
                  <w:t>Cliquez ou appuyez ici pour entrer du texte.</w:t>
                </w:r>
              </w:sdtContent>
            </w:sdt>
          </w:p>
          <w:p w14:paraId="01A62367" w14:textId="43B77645" w:rsidR="003107B0" w:rsidRPr="002C578C" w:rsidRDefault="003107B0" w:rsidP="003107B0">
            <w:pPr>
              <w:pStyle w:val="Sansinterligne"/>
              <w:tabs>
                <w:tab w:val="right" w:pos="6522"/>
              </w:tabs>
              <w:rPr>
                <w:rFonts w:ascii="Verdana" w:hAnsi="Verdana" w:cs="Arial"/>
                <w:highlight w:val="darkCyan"/>
              </w:rPr>
            </w:pPr>
          </w:p>
        </w:tc>
      </w:tr>
      <w:tr w:rsidR="0059161F" w:rsidRPr="002C578C" w14:paraId="2D0C0576" w14:textId="77777777" w:rsidTr="00027603">
        <w:trPr>
          <w:trHeight w:val="322"/>
        </w:trPr>
        <w:tc>
          <w:tcPr>
            <w:tcW w:w="9214" w:type="dxa"/>
            <w:gridSpan w:val="3"/>
            <w:shd w:val="clear" w:color="auto" w:fill="CCFF99"/>
          </w:tcPr>
          <w:p w14:paraId="4E04E683" w14:textId="774172EC" w:rsidR="0059161F" w:rsidRPr="002C578C" w:rsidRDefault="00145876" w:rsidP="00145876">
            <w:pPr>
              <w:pStyle w:val="Sansinterligne"/>
              <w:jc w:val="left"/>
              <w:rPr>
                <w:rFonts w:ascii="Verdana" w:hAnsi="Verdana" w:cs="Arial"/>
                <w:b/>
                <w:bCs/>
              </w:rPr>
            </w:pPr>
            <w:r w:rsidRPr="002C578C">
              <w:rPr>
                <w:rFonts w:ascii="Verdana" w:hAnsi="Verdana" w:cs="Arial"/>
                <w:b/>
                <w:bCs/>
                <w:shd w:val="clear" w:color="auto" w:fill="CCFF99"/>
              </w:rPr>
              <w:t xml:space="preserve">1.15 </w:t>
            </w:r>
            <w:r w:rsidR="0059161F" w:rsidRPr="002C578C">
              <w:rPr>
                <w:rFonts w:ascii="Verdana" w:hAnsi="Verdana" w:cs="Arial"/>
                <w:b/>
                <w:bCs/>
                <w:shd w:val="clear" w:color="auto" w:fill="CCFF99"/>
              </w:rPr>
              <w:t>Le contrat de</w:t>
            </w:r>
            <w:r w:rsidR="0059161F" w:rsidRPr="002C578C">
              <w:rPr>
                <w:rFonts w:ascii="Verdana" w:hAnsi="Verdana" w:cs="Arial"/>
                <w:b/>
                <w:bCs/>
              </w:rPr>
              <w:t xml:space="preserve"> bail </w:t>
            </w:r>
            <w:r w:rsidR="008D2135" w:rsidRPr="002C578C">
              <w:rPr>
                <w:rFonts w:ascii="Verdana" w:hAnsi="Verdana" w:cs="Arial"/>
                <w:b/>
                <w:bCs/>
              </w:rPr>
              <w:t>ou une promesse de contrat de bail justifiant de la location actuelle ou future des locaux destinés à la formation ou le titre de propriété au nom du gestionnaire de l’établissement</w:t>
            </w:r>
          </w:p>
        </w:tc>
      </w:tr>
      <w:tr w:rsidR="0059161F" w:rsidRPr="002C578C" w14:paraId="4768A094" w14:textId="77777777">
        <w:trPr>
          <w:trHeight w:val="135"/>
        </w:trPr>
        <w:tc>
          <w:tcPr>
            <w:tcW w:w="2552" w:type="dxa"/>
            <w:gridSpan w:val="2"/>
            <w:vMerge w:val="restart"/>
          </w:tcPr>
          <w:p w14:paraId="44891529" w14:textId="3B968D9D" w:rsidR="0059161F" w:rsidRPr="002C578C" w:rsidRDefault="0059161F"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6</w:t>
            </w:r>
          </w:p>
        </w:tc>
        <w:tc>
          <w:tcPr>
            <w:tcW w:w="6662" w:type="dxa"/>
          </w:tcPr>
          <w:p w14:paraId="71C90242" w14:textId="65033764" w:rsidR="0059161F" w:rsidRPr="002C578C" w:rsidRDefault="0059161F" w:rsidP="008609C1">
            <w:pPr>
              <w:pStyle w:val="Sansinterligne"/>
              <w:rPr>
                <w:rFonts w:ascii="Verdana" w:hAnsi="Verdana" w:cs="Arial"/>
                <w:highlight w:val="darkCyan"/>
              </w:rPr>
            </w:pPr>
            <w:r w:rsidRPr="002C578C">
              <w:rPr>
                <w:rFonts w:ascii="Verdana" w:hAnsi="Verdana" w:cs="Arial"/>
              </w:rPr>
              <w:t>Observations :</w:t>
            </w:r>
          </w:p>
        </w:tc>
      </w:tr>
      <w:tr w:rsidR="0059161F" w:rsidRPr="002C578C" w14:paraId="6A6F5625" w14:textId="77777777">
        <w:trPr>
          <w:trHeight w:val="120"/>
        </w:trPr>
        <w:tc>
          <w:tcPr>
            <w:tcW w:w="2552" w:type="dxa"/>
            <w:gridSpan w:val="2"/>
            <w:vMerge/>
          </w:tcPr>
          <w:p w14:paraId="26742297" w14:textId="77777777" w:rsidR="0059161F" w:rsidRPr="002C578C" w:rsidRDefault="0059161F" w:rsidP="008609C1">
            <w:pPr>
              <w:pStyle w:val="Sansinterligne"/>
              <w:ind w:left="-40"/>
              <w:jc w:val="center"/>
              <w:rPr>
                <w:rFonts w:ascii="Verdana" w:hAnsi="Verdana" w:cs="Arial"/>
                <w:b/>
                <w:bCs/>
              </w:rPr>
            </w:pPr>
          </w:p>
        </w:tc>
        <w:tc>
          <w:tcPr>
            <w:tcW w:w="6662" w:type="dxa"/>
          </w:tcPr>
          <w:sdt>
            <w:sdtPr>
              <w:rPr>
                <w:rFonts w:ascii="Verdana" w:hAnsi="Verdana" w:cs="Arial"/>
                <w:b/>
                <w:bCs/>
              </w:rPr>
              <w:id w:val="925696597"/>
              <w:placeholder>
                <w:docPart w:val="7EF0F4ACC38148FC8A7899CE63DE639E"/>
              </w:placeholder>
              <w:showingPlcHdr/>
            </w:sdtPr>
            <w:sdtEndPr/>
            <w:sdtContent>
              <w:p w14:paraId="011D3DC6" w14:textId="78FD3950" w:rsidR="0059161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sdtContent>
          </w:sdt>
          <w:p w14:paraId="02F775D0" w14:textId="521A7208" w:rsidR="008617BC" w:rsidRPr="002C578C" w:rsidRDefault="008617BC" w:rsidP="008617BC">
            <w:pPr>
              <w:pStyle w:val="Sansinterligne"/>
              <w:tabs>
                <w:tab w:val="left" w:pos="5358"/>
              </w:tabs>
              <w:rPr>
                <w:rFonts w:ascii="Verdana" w:hAnsi="Verdana" w:cs="Arial"/>
                <w:highlight w:val="darkCyan"/>
              </w:rPr>
            </w:pPr>
          </w:p>
        </w:tc>
      </w:tr>
      <w:tr w:rsidR="0059161F" w:rsidRPr="002C578C" w14:paraId="60C189F9" w14:textId="77777777" w:rsidTr="001548EC">
        <w:trPr>
          <w:trHeight w:val="517"/>
        </w:trPr>
        <w:tc>
          <w:tcPr>
            <w:tcW w:w="9214" w:type="dxa"/>
            <w:gridSpan w:val="3"/>
            <w:shd w:val="clear" w:color="auto" w:fill="9A9AD4" w:themeFill="accent1" w:themeFillTint="66"/>
          </w:tcPr>
          <w:p w14:paraId="38063239" w14:textId="4218C8DC" w:rsidR="0059161F" w:rsidRPr="002C578C" w:rsidRDefault="00D21B56" w:rsidP="00951E0A">
            <w:pPr>
              <w:pStyle w:val="Sansinterligne"/>
              <w:ind w:left="-40"/>
              <w:jc w:val="left"/>
              <w:rPr>
                <w:rFonts w:ascii="Verdana" w:hAnsi="Verdana" w:cs="Arial"/>
                <w:b/>
                <w:bCs/>
                <w:shd w:val="clear" w:color="auto" w:fill="DAEEF3" w:themeFill="accent5" w:themeFillTint="33"/>
              </w:rPr>
            </w:pPr>
            <w:r w:rsidRPr="002C578C">
              <w:rPr>
                <w:rFonts w:ascii="Verdana" w:hAnsi="Verdana" w:cs="Arial"/>
                <w:b/>
                <w:bCs/>
              </w:rPr>
              <w:lastRenderedPageBreak/>
              <w:t xml:space="preserve">1.16 </w:t>
            </w:r>
            <w:r w:rsidR="0059161F" w:rsidRPr="002C578C">
              <w:rPr>
                <w:rFonts w:ascii="Verdana" w:hAnsi="Verdana" w:cs="Arial"/>
                <w:b/>
                <w:bCs/>
              </w:rPr>
              <w:t xml:space="preserve">Un tableau </w:t>
            </w:r>
            <w:r w:rsidR="0059161F" w:rsidRPr="001548EC">
              <w:rPr>
                <w:rFonts w:ascii="Verdana" w:hAnsi="Verdana" w:cs="Arial"/>
                <w:b/>
                <w:bCs/>
                <w:shd w:val="clear" w:color="auto" w:fill="9A9AD4" w:themeFill="accent1" w:themeFillTint="66"/>
              </w:rPr>
              <w:t xml:space="preserve">récapitulatif des surfaces, de leur affectation et de leur accessibilité aux </w:t>
            </w:r>
            <w:r w:rsidR="007A75D6" w:rsidRPr="001548EC">
              <w:rPr>
                <w:rFonts w:ascii="Verdana" w:hAnsi="Verdana" w:cs="Arial"/>
                <w:b/>
                <w:bCs/>
                <w:shd w:val="clear" w:color="auto" w:fill="9A9AD4" w:themeFill="accent1" w:themeFillTint="66"/>
              </w:rPr>
              <w:t>personnes en situation</w:t>
            </w:r>
            <w:r w:rsidR="007A75D6" w:rsidRPr="002C578C">
              <w:rPr>
                <w:rFonts w:ascii="Verdana" w:hAnsi="Verdana" w:cs="Arial"/>
                <w:b/>
                <w:bCs/>
              </w:rPr>
              <w:t xml:space="preserve"> de handicap</w:t>
            </w:r>
          </w:p>
        </w:tc>
      </w:tr>
      <w:tr w:rsidR="0059161F" w:rsidRPr="002C578C" w14:paraId="72FC37BB" w14:textId="77777777">
        <w:trPr>
          <w:trHeight w:val="228"/>
        </w:trPr>
        <w:tc>
          <w:tcPr>
            <w:tcW w:w="2552" w:type="dxa"/>
            <w:gridSpan w:val="2"/>
            <w:vMerge w:val="restart"/>
          </w:tcPr>
          <w:p w14:paraId="33CEFBAE" w14:textId="50C19AFC" w:rsidR="0059161F" w:rsidRPr="002C578C" w:rsidRDefault="007A75D6"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7</w:t>
            </w:r>
          </w:p>
        </w:tc>
        <w:tc>
          <w:tcPr>
            <w:tcW w:w="6662" w:type="dxa"/>
          </w:tcPr>
          <w:p w14:paraId="0069B974" w14:textId="543BF7CA" w:rsidR="0059161F" w:rsidRPr="002C578C" w:rsidRDefault="007A75D6" w:rsidP="008609C1">
            <w:pPr>
              <w:pStyle w:val="Sansinterligne"/>
              <w:rPr>
                <w:rFonts w:ascii="Verdana" w:hAnsi="Verdana" w:cs="Arial"/>
                <w:highlight w:val="darkCyan"/>
              </w:rPr>
            </w:pPr>
            <w:r w:rsidRPr="002C578C">
              <w:rPr>
                <w:rFonts w:ascii="Verdana" w:hAnsi="Verdana" w:cs="Arial"/>
              </w:rPr>
              <w:t>Observations :</w:t>
            </w:r>
          </w:p>
        </w:tc>
      </w:tr>
      <w:tr w:rsidR="0059161F" w:rsidRPr="002C578C" w14:paraId="784AFD41" w14:textId="77777777">
        <w:trPr>
          <w:trHeight w:val="435"/>
        </w:trPr>
        <w:tc>
          <w:tcPr>
            <w:tcW w:w="2552" w:type="dxa"/>
            <w:gridSpan w:val="2"/>
            <w:vMerge/>
          </w:tcPr>
          <w:p w14:paraId="5F611199" w14:textId="77777777" w:rsidR="0059161F" w:rsidRPr="002C578C" w:rsidRDefault="0059161F" w:rsidP="008609C1">
            <w:pPr>
              <w:pStyle w:val="Sansinterligne"/>
              <w:ind w:left="-40"/>
              <w:jc w:val="center"/>
              <w:rPr>
                <w:rFonts w:ascii="Verdana" w:hAnsi="Verdana" w:cs="Arial"/>
                <w:b/>
                <w:bCs/>
              </w:rPr>
            </w:pPr>
            <w:permStart w:id="127873203" w:edGrp="everyone" w:colFirst="1" w:colLast="1"/>
          </w:p>
        </w:tc>
        <w:tc>
          <w:tcPr>
            <w:tcW w:w="6662" w:type="dxa"/>
          </w:tcPr>
          <w:p w14:paraId="04B6EA66" w14:textId="0B94D72D" w:rsidR="0059161F" w:rsidRPr="002C578C" w:rsidRDefault="00131FB9" w:rsidP="003107B0">
            <w:pPr>
              <w:pStyle w:val="Sansinterligne"/>
              <w:tabs>
                <w:tab w:val="left" w:pos="4785"/>
              </w:tabs>
              <w:rPr>
                <w:rFonts w:ascii="Verdana" w:hAnsi="Verdana" w:cs="Arial"/>
                <w:highlight w:val="darkCyan"/>
              </w:rPr>
            </w:pPr>
            <w:sdt>
              <w:sdtPr>
                <w:rPr>
                  <w:rFonts w:ascii="Verdana" w:hAnsi="Verdana" w:cs="Arial"/>
                  <w:highlight w:val="darkCyan"/>
                </w:rPr>
                <w:id w:val="-128549656"/>
                <w:placeholder>
                  <w:docPart w:val="5DF81AE8736A4F60802597ED7931A511"/>
                </w:placeholder>
                <w:showingPlcHdr/>
              </w:sdtPr>
              <w:sdtEndPr/>
              <w:sdtContent>
                <w:r w:rsidR="00A53ED1" w:rsidRPr="002C578C">
                  <w:rPr>
                    <w:rStyle w:val="Textedelespacerserv"/>
                    <w:rFonts w:ascii="Verdana" w:hAnsi="Verdana"/>
                  </w:rPr>
                  <w:t>Cliquez ou appuyez ici pour entrer du texte.</w:t>
                </w:r>
              </w:sdtContent>
            </w:sdt>
            <w:r w:rsidR="003107B0" w:rsidRPr="002C578C">
              <w:rPr>
                <w:rFonts w:ascii="Verdana" w:hAnsi="Verdana" w:cs="Arial"/>
                <w:highlight w:val="darkCyan"/>
              </w:rPr>
              <w:br/>
            </w:r>
          </w:p>
        </w:tc>
      </w:tr>
      <w:permEnd w:id="127873203"/>
      <w:tr w:rsidR="007A75D6" w:rsidRPr="002C578C" w14:paraId="4E51266F" w14:textId="77777777" w:rsidTr="00170188">
        <w:trPr>
          <w:trHeight w:val="293"/>
        </w:trPr>
        <w:tc>
          <w:tcPr>
            <w:tcW w:w="9214" w:type="dxa"/>
            <w:gridSpan w:val="3"/>
            <w:shd w:val="clear" w:color="auto" w:fill="9A9AD4" w:themeFill="accent1" w:themeFillTint="66"/>
          </w:tcPr>
          <w:p w14:paraId="336BEC33" w14:textId="5EA820E6" w:rsidR="007A75D6" w:rsidRPr="002C578C" w:rsidRDefault="00D21B56" w:rsidP="00951E0A">
            <w:pPr>
              <w:pStyle w:val="Sansinterligne"/>
              <w:ind w:left="-40"/>
              <w:jc w:val="left"/>
              <w:rPr>
                <w:rFonts w:ascii="Verdana" w:hAnsi="Verdana" w:cs="Arial"/>
                <w:b/>
                <w:bCs/>
              </w:rPr>
            </w:pPr>
            <w:r w:rsidRPr="00170188">
              <w:rPr>
                <w:rFonts w:ascii="Verdana" w:hAnsi="Verdana" w:cs="Arial"/>
                <w:b/>
                <w:bCs/>
              </w:rPr>
              <w:t xml:space="preserve">1.17 </w:t>
            </w:r>
            <w:r w:rsidR="007A75D6" w:rsidRPr="00170188">
              <w:rPr>
                <w:rFonts w:ascii="Verdana" w:hAnsi="Verdana" w:cs="Arial"/>
                <w:b/>
                <w:bCs/>
              </w:rPr>
              <w:t xml:space="preserve">Les </w:t>
            </w:r>
            <w:r w:rsidR="007A75D6" w:rsidRPr="00170188">
              <w:rPr>
                <w:rFonts w:ascii="Verdana" w:hAnsi="Verdana" w:cs="Arial"/>
                <w:b/>
                <w:bCs/>
                <w:shd w:val="clear" w:color="auto" w:fill="9A9AD4" w:themeFill="accent1" w:themeFillTint="66"/>
              </w:rPr>
              <w:t>plans détaillés précisant la</w:t>
            </w:r>
            <w:r w:rsidR="007A75D6" w:rsidRPr="00170188">
              <w:rPr>
                <w:rFonts w:ascii="Verdana" w:hAnsi="Verdana" w:cs="Arial"/>
                <w:b/>
                <w:bCs/>
              </w:rPr>
              <w:t xml:space="preserve"> répartition et l’affectation des locaux</w:t>
            </w:r>
          </w:p>
        </w:tc>
      </w:tr>
      <w:tr w:rsidR="007A75D6" w:rsidRPr="002C578C" w14:paraId="74CB2C27" w14:textId="77777777">
        <w:trPr>
          <w:trHeight w:val="210"/>
        </w:trPr>
        <w:tc>
          <w:tcPr>
            <w:tcW w:w="2552" w:type="dxa"/>
            <w:gridSpan w:val="2"/>
            <w:vMerge w:val="restart"/>
          </w:tcPr>
          <w:p w14:paraId="5737B9DF" w14:textId="67CF4911" w:rsidR="007A75D6" w:rsidRPr="002C578C" w:rsidRDefault="007A75D6"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8</w:t>
            </w:r>
          </w:p>
        </w:tc>
        <w:tc>
          <w:tcPr>
            <w:tcW w:w="6662" w:type="dxa"/>
          </w:tcPr>
          <w:p w14:paraId="008E792C" w14:textId="1F50901E" w:rsidR="007A75D6" w:rsidRPr="002C578C" w:rsidRDefault="007A75D6" w:rsidP="00B6027E">
            <w:pPr>
              <w:pStyle w:val="Sansinterligne"/>
              <w:rPr>
                <w:rFonts w:ascii="Verdana" w:hAnsi="Verdana" w:cs="Arial"/>
                <w:highlight w:val="darkCyan"/>
              </w:rPr>
            </w:pPr>
            <w:r w:rsidRPr="002C578C">
              <w:rPr>
                <w:rFonts w:ascii="Verdana" w:hAnsi="Verdana" w:cs="Arial"/>
              </w:rPr>
              <w:t>Observations :</w:t>
            </w:r>
          </w:p>
        </w:tc>
      </w:tr>
      <w:tr w:rsidR="007A75D6" w:rsidRPr="002C578C" w14:paraId="44051C8A" w14:textId="77777777">
        <w:trPr>
          <w:trHeight w:val="285"/>
        </w:trPr>
        <w:tc>
          <w:tcPr>
            <w:tcW w:w="2552" w:type="dxa"/>
            <w:gridSpan w:val="2"/>
            <w:vMerge/>
          </w:tcPr>
          <w:p w14:paraId="75C5301A" w14:textId="77777777" w:rsidR="007A75D6" w:rsidRPr="002C578C" w:rsidRDefault="007A75D6" w:rsidP="00B6027E">
            <w:pPr>
              <w:pStyle w:val="Sansinterligne"/>
              <w:ind w:left="-40"/>
              <w:jc w:val="center"/>
              <w:rPr>
                <w:rFonts w:ascii="Verdana" w:hAnsi="Verdana" w:cs="Arial"/>
                <w:b/>
                <w:bCs/>
              </w:rPr>
            </w:pPr>
            <w:permStart w:id="285091098" w:edGrp="everyone" w:colFirst="1" w:colLast="1"/>
          </w:p>
        </w:tc>
        <w:tc>
          <w:tcPr>
            <w:tcW w:w="6662" w:type="dxa"/>
          </w:tcPr>
          <w:p w14:paraId="72DFBC8F" w14:textId="12F8CC88" w:rsidR="007A75D6" w:rsidRPr="002C578C" w:rsidRDefault="00131FB9" w:rsidP="003107B0">
            <w:pPr>
              <w:pStyle w:val="Sansinterligne"/>
              <w:tabs>
                <w:tab w:val="left" w:pos="4935"/>
              </w:tabs>
              <w:rPr>
                <w:rFonts w:ascii="Verdana" w:hAnsi="Verdana" w:cs="Arial"/>
                <w:highlight w:val="darkCyan"/>
              </w:rPr>
            </w:pPr>
            <w:sdt>
              <w:sdtPr>
                <w:rPr>
                  <w:rFonts w:ascii="Verdana" w:hAnsi="Verdana" w:cs="Arial"/>
                  <w:highlight w:val="darkCyan"/>
                </w:rPr>
                <w:id w:val="1473092224"/>
                <w:placeholder>
                  <w:docPart w:val="151EB19B4765426D97809648C2740329"/>
                </w:placeholder>
                <w:showingPlcHdr/>
              </w:sdtPr>
              <w:sdtEndPr/>
              <w:sdtContent>
                <w:r w:rsidR="00A53ED1" w:rsidRPr="002C578C">
                  <w:rPr>
                    <w:rStyle w:val="Textedelespacerserv"/>
                    <w:rFonts w:ascii="Verdana" w:hAnsi="Verdana"/>
                  </w:rPr>
                  <w:t>Cliquez ou appuyez ici pour entrer du texte.</w:t>
                </w:r>
              </w:sdtContent>
            </w:sdt>
          </w:p>
          <w:p w14:paraId="4E80F35D" w14:textId="77777777" w:rsidR="007A75D6" w:rsidRPr="002C578C" w:rsidRDefault="007A75D6" w:rsidP="00B6027E">
            <w:pPr>
              <w:pStyle w:val="Sansinterligne"/>
              <w:rPr>
                <w:rFonts w:ascii="Verdana" w:hAnsi="Verdana" w:cs="Arial"/>
                <w:highlight w:val="darkCyan"/>
              </w:rPr>
            </w:pPr>
          </w:p>
        </w:tc>
      </w:tr>
      <w:permEnd w:id="285091098"/>
      <w:tr w:rsidR="007A75D6" w:rsidRPr="002C578C" w14:paraId="0A23D2AF" w14:textId="77777777" w:rsidTr="00027603">
        <w:trPr>
          <w:trHeight w:val="283"/>
        </w:trPr>
        <w:tc>
          <w:tcPr>
            <w:tcW w:w="9214" w:type="dxa"/>
            <w:gridSpan w:val="3"/>
            <w:shd w:val="clear" w:color="auto" w:fill="CCFF99"/>
          </w:tcPr>
          <w:p w14:paraId="18157485" w14:textId="03592874" w:rsidR="007A75D6" w:rsidRPr="002C578C" w:rsidRDefault="00D21B56" w:rsidP="00951E0A">
            <w:pPr>
              <w:pStyle w:val="Sansinterligne"/>
              <w:ind w:left="-40"/>
              <w:jc w:val="left"/>
              <w:rPr>
                <w:rFonts w:ascii="Verdana" w:hAnsi="Verdana" w:cs="Arial"/>
                <w:b/>
                <w:bCs/>
              </w:rPr>
            </w:pPr>
            <w:r w:rsidRPr="002C578C">
              <w:rPr>
                <w:rFonts w:ascii="Verdana" w:hAnsi="Verdana" w:cs="Arial"/>
                <w:b/>
                <w:bCs/>
              </w:rPr>
              <w:t xml:space="preserve">1.18 </w:t>
            </w:r>
            <w:r w:rsidR="007A75D6" w:rsidRPr="002C578C">
              <w:rPr>
                <w:rFonts w:ascii="Verdana" w:hAnsi="Verdana" w:cs="Arial"/>
                <w:b/>
                <w:bCs/>
              </w:rPr>
              <w:t>Le dernier avis de la commission départementale de sécurité et d’accessibilité</w:t>
            </w:r>
          </w:p>
        </w:tc>
      </w:tr>
      <w:tr w:rsidR="007A75D6" w:rsidRPr="002C578C" w14:paraId="23C2E248" w14:textId="77777777">
        <w:trPr>
          <w:trHeight w:val="185"/>
        </w:trPr>
        <w:tc>
          <w:tcPr>
            <w:tcW w:w="2552" w:type="dxa"/>
            <w:gridSpan w:val="2"/>
            <w:vMerge w:val="restart"/>
          </w:tcPr>
          <w:p w14:paraId="4DB5F24F" w14:textId="68433938" w:rsidR="007A75D6" w:rsidRPr="002C578C" w:rsidRDefault="007A75D6"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9</w:t>
            </w:r>
          </w:p>
        </w:tc>
        <w:tc>
          <w:tcPr>
            <w:tcW w:w="6662" w:type="dxa"/>
          </w:tcPr>
          <w:p w14:paraId="047BFDC3" w14:textId="6A69A375" w:rsidR="007A75D6" w:rsidRPr="002C578C" w:rsidRDefault="007A75D6" w:rsidP="00B6027E">
            <w:pPr>
              <w:pStyle w:val="Sansinterligne"/>
              <w:rPr>
                <w:rFonts w:ascii="Verdana" w:hAnsi="Verdana" w:cs="Arial"/>
                <w:highlight w:val="darkCyan"/>
              </w:rPr>
            </w:pPr>
            <w:r w:rsidRPr="002C578C">
              <w:rPr>
                <w:rFonts w:ascii="Verdana" w:hAnsi="Verdana" w:cs="Arial"/>
              </w:rPr>
              <w:t>Observations :</w:t>
            </w:r>
          </w:p>
        </w:tc>
      </w:tr>
      <w:tr w:rsidR="007A75D6" w:rsidRPr="002C578C" w14:paraId="318F09C2" w14:textId="77777777">
        <w:trPr>
          <w:trHeight w:val="315"/>
        </w:trPr>
        <w:tc>
          <w:tcPr>
            <w:tcW w:w="2552" w:type="dxa"/>
            <w:gridSpan w:val="2"/>
            <w:vMerge/>
          </w:tcPr>
          <w:p w14:paraId="06B9002D" w14:textId="77777777" w:rsidR="007A75D6" w:rsidRPr="002C578C" w:rsidRDefault="007A75D6" w:rsidP="00B6027E">
            <w:pPr>
              <w:pStyle w:val="Sansinterligne"/>
              <w:ind w:left="-40"/>
              <w:jc w:val="center"/>
              <w:rPr>
                <w:rFonts w:ascii="Verdana" w:hAnsi="Verdana" w:cs="Arial"/>
                <w:b/>
                <w:bCs/>
              </w:rPr>
            </w:pPr>
            <w:permStart w:id="1746173495" w:edGrp="everyone" w:colFirst="1" w:colLast="1"/>
          </w:p>
        </w:tc>
        <w:tc>
          <w:tcPr>
            <w:tcW w:w="6662" w:type="dxa"/>
          </w:tcPr>
          <w:p w14:paraId="650BF3B8" w14:textId="7C271DEE" w:rsidR="007A75D6" w:rsidRPr="002C578C" w:rsidRDefault="00131FB9" w:rsidP="003107B0">
            <w:pPr>
              <w:pStyle w:val="Sansinterligne"/>
              <w:tabs>
                <w:tab w:val="left" w:pos="4740"/>
              </w:tabs>
              <w:rPr>
                <w:rFonts w:ascii="Verdana" w:hAnsi="Verdana" w:cs="Arial"/>
                <w:highlight w:val="darkCyan"/>
              </w:rPr>
            </w:pPr>
            <w:sdt>
              <w:sdtPr>
                <w:rPr>
                  <w:rFonts w:ascii="Verdana" w:hAnsi="Verdana" w:cs="Arial"/>
                  <w:highlight w:val="darkCyan"/>
                </w:rPr>
                <w:id w:val="-1734153498"/>
                <w:placeholder>
                  <w:docPart w:val="4D1D85745E0D43739AF3622C028CF9FB"/>
                </w:placeholder>
                <w:showingPlcHdr/>
              </w:sdtPr>
              <w:sdtEndPr/>
              <w:sdtContent>
                <w:r w:rsidR="00A53ED1" w:rsidRPr="002C578C">
                  <w:rPr>
                    <w:rStyle w:val="Textedelespacerserv"/>
                    <w:rFonts w:ascii="Verdana" w:hAnsi="Verdana"/>
                  </w:rPr>
                  <w:t>Cliquez ou appuyez ici pour entrer du texte.</w:t>
                </w:r>
              </w:sdtContent>
            </w:sdt>
          </w:p>
          <w:p w14:paraId="3303BDA4" w14:textId="5333A5C7" w:rsidR="003107B0" w:rsidRPr="002C578C" w:rsidRDefault="003107B0" w:rsidP="003107B0">
            <w:pPr>
              <w:pStyle w:val="Sansinterligne"/>
              <w:tabs>
                <w:tab w:val="left" w:pos="4740"/>
              </w:tabs>
              <w:rPr>
                <w:rFonts w:ascii="Verdana" w:hAnsi="Verdana" w:cs="Arial"/>
                <w:highlight w:val="darkCyan"/>
              </w:rPr>
            </w:pPr>
          </w:p>
        </w:tc>
      </w:tr>
      <w:permEnd w:id="1746173495"/>
      <w:tr w:rsidR="00A2610F" w:rsidRPr="002C578C" w14:paraId="16534B93" w14:textId="77777777" w:rsidTr="00027603">
        <w:trPr>
          <w:trHeight w:val="578"/>
        </w:trPr>
        <w:tc>
          <w:tcPr>
            <w:tcW w:w="9214" w:type="dxa"/>
            <w:gridSpan w:val="3"/>
            <w:shd w:val="clear" w:color="auto" w:fill="CCFF99"/>
          </w:tcPr>
          <w:p w14:paraId="28747257" w14:textId="03B43DC8" w:rsidR="00A2610F" w:rsidRPr="002C578C" w:rsidRDefault="00F241BB" w:rsidP="00951E0A">
            <w:pPr>
              <w:pStyle w:val="Sansinterligne"/>
              <w:ind w:left="-40"/>
              <w:jc w:val="left"/>
              <w:rPr>
                <w:rFonts w:ascii="Verdana" w:hAnsi="Verdana" w:cs="Arial"/>
                <w:b/>
                <w:bCs/>
              </w:rPr>
            </w:pPr>
            <w:r w:rsidRPr="002C578C">
              <w:rPr>
                <w:rFonts w:ascii="Verdana" w:hAnsi="Verdana" w:cs="Arial"/>
                <w:b/>
                <w:bCs/>
              </w:rPr>
              <w:t xml:space="preserve">1.19 </w:t>
            </w:r>
            <w:r w:rsidR="00A2610F" w:rsidRPr="002C578C">
              <w:rPr>
                <w:rFonts w:ascii="Verdana" w:hAnsi="Verdana" w:cs="Arial"/>
                <w:b/>
                <w:bCs/>
              </w:rPr>
              <w:t>L’attestation d’assurance relative aux locaux de l’établissement de formation et éventuellement de se</w:t>
            </w:r>
            <w:r w:rsidR="00887007" w:rsidRPr="002C578C">
              <w:rPr>
                <w:rFonts w:ascii="Verdana" w:hAnsi="Verdana" w:cs="Arial"/>
                <w:b/>
                <w:bCs/>
              </w:rPr>
              <w:t>s différents sites</w:t>
            </w:r>
          </w:p>
        </w:tc>
      </w:tr>
      <w:tr w:rsidR="00A2610F" w:rsidRPr="002C578C" w14:paraId="206C0896" w14:textId="77777777">
        <w:trPr>
          <w:trHeight w:val="210"/>
        </w:trPr>
        <w:tc>
          <w:tcPr>
            <w:tcW w:w="2552" w:type="dxa"/>
            <w:gridSpan w:val="2"/>
            <w:vMerge w:val="restart"/>
          </w:tcPr>
          <w:p w14:paraId="3F5DAFDC" w14:textId="681F44EB" w:rsidR="00A2610F" w:rsidRPr="002C578C" w:rsidRDefault="00A2610F" w:rsidP="00A2610F">
            <w:pPr>
              <w:pStyle w:val="Sansinterligne"/>
              <w:tabs>
                <w:tab w:val="left" w:pos="337"/>
              </w:tabs>
              <w:ind w:left="-40"/>
              <w:jc w:val="left"/>
              <w:rPr>
                <w:rFonts w:ascii="Verdana" w:hAnsi="Verdana" w:cs="Arial"/>
                <w:b/>
                <w:bCs/>
              </w:rPr>
            </w:pPr>
            <w:r w:rsidRPr="002C578C">
              <w:rPr>
                <w:rFonts w:ascii="Verdana" w:hAnsi="Verdana" w:cs="Arial"/>
                <w:b/>
                <w:bCs/>
                <w:sz w:val="20"/>
                <w:szCs w:val="20"/>
              </w:rPr>
              <w:t>Annexe n°1</w:t>
            </w:r>
            <w:r w:rsidR="00A012AF" w:rsidRPr="002C578C">
              <w:rPr>
                <w:rFonts w:ascii="Verdana" w:hAnsi="Verdana" w:cs="Arial"/>
                <w:b/>
                <w:bCs/>
                <w:sz w:val="20"/>
                <w:szCs w:val="20"/>
              </w:rPr>
              <w:t>0</w:t>
            </w:r>
          </w:p>
        </w:tc>
        <w:tc>
          <w:tcPr>
            <w:tcW w:w="6662" w:type="dxa"/>
          </w:tcPr>
          <w:p w14:paraId="41C79355" w14:textId="44CB0EE9" w:rsidR="00A2610F" w:rsidRPr="002C578C" w:rsidRDefault="00A2610F" w:rsidP="00A2610F">
            <w:pPr>
              <w:pStyle w:val="Sansinterligne"/>
              <w:rPr>
                <w:rFonts w:ascii="Verdana" w:hAnsi="Verdana" w:cs="Arial"/>
                <w:highlight w:val="darkCyan"/>
              </w:rPr>
            </w:pPr>
            <w:r w:rsidRPr="002C578C">
              <w:rPr>
                <w:rFonts w:ascii="Verdana" w:hAnsi="Verdana" w:cs="Arial"/>
              </w:rPr>
              <w:t>Observations :</w:t>
            </w:r>
          </w:p>
        </w:tc>
      </w:tr>
      <w:tr w:rsidR="00A2610F" w:rsidRPr="002C578C" w14:paraId="1D507781" w14:textId="77777777">
        <w:trPr>
          <w:trHeight w:val="540"/>
        </w:trPr>
        <w:tc>
          <w:tcPr>
            <w:tcW w:w="2552" w:type="dxa"/>
            <w:gridSpan w:val="2"/>
            <w:vMerge/>
          </w:tcPr>
          <w:p w14:paraId="427B85C2" w14:textId="77777777" w:rsidR="00A2610F" w:rsidRPr="002C578C" w:rsidRDefault="00A2610F" w:rsidP="00A2610F">
            <w:pPr>
              <w:pStyle w:val="Sansinterligne"/>
              <w:ind w:left="-40"/>
              <w:jc w:val="center"/>
              <w:rPr>
                <w:rFonts w:ascii="Verdana" w:hAnsi="Verdana" w:cs="Arial"/>
                <w:b/>
                <w:bCs/>
              </w:rPr>
            </w:pPr>
            <w:permStart w:id="55590662" w:edGrp="everyone" w:colFirst="1" w:colLast="1"/>
          </w:p>
        </w:tc>
        <w:sdt>
          <w:sdtPr>
            <w:rPr>
              <w:rFonts w:ascii="Verdana" w:hAnsi="Verdana" w:cs="Arial"/>
              <w:highlight w:val="darkCyan"/>
            </w:rPr>
            <w:id w:val="886381423"/>
            <w:placeholder>
              <w:docPart w:val="6900D9F5B6154F7EA857EAA44E8FB3DD"/>
            </w:placeholder>
            <w:showingPlcHdr/>
          </w:sdtPr>
          <w:sdtEndPr/>
          <w:sdtContent>
            <w:tc>
              <w:tcPr>
                <w:tcW w:w="6662" w:type="dxa"/>
              </w:tcPr>
              <w:p w14:paraId="5103E40C" w14:textId="5B7D9755" w:rsidR="00A2610F" w:rsidRPr="002C578C" w:rsidRDefault="00A53ED1" w:rsidP="00A2610F">
                <w:pPr>
                  <w:pStyle w:val="Sansinterligne"/>
                  <w:rPr>
                    <w:rFonts w:ascii="Verdana" w:hAnsi="Verdana" w:cs="Arial"/>
                    <w:highlight w:val="darkCyan"/>
                  </w:rPr>
                </w:pPr>
                <w:r w:rsidRPr="002C578C">
                  <w:rPr>
                    <w:rStyle w:val="Textedelespacerserv"/>
                    <w:rFonts w:ascii="Verdana" w:hAnsi="Verdana"/>
                  </w:rPr>
                  <w:t>Cliquez ou appuyez ici pour entrer du texte.</w:t>
                </w:r>
              </w:p>
            </w:tc>
          </w:sdtContent>
        </w:sdt>
      </w:tr>
      <w:permEnd w:id="55590662"/>
      <w:tr w:rsidR="00A2610F" w:rsidRPr="002C578C" w14:paraId="47B9E268" w14:textId="77777777" w:rsidTr="00027603">
        <w:trPr>
          <w:trHeight w:val="268"/>
        </w:trPr>
        <w:tc>
          <w:tcPr>
            <w:tcW w:w="9214" w:type="dxa"/>
            <w:gridSpan w:val="3"/>
            <w:shd w:val="clear" w:color="auto" w:fill="CCFF99"/>
          </w:tcPr>
          <w:p w14:paraId="45903123" w14:textId="37847701" w:rsidR="00A2610F" w:rsidRPr="002C578C" w:rsidRDefault="00F241BB" w:rsidP="00951E0A">
            <w:pPr>
              <w:pStyle w:val="Sansinterligne"/>
              <w:jc w:val="left"/>
              <w:rPr>
                <w:rFonts w:ascii="Verdana" w:hAnsi="Verdana" w:cs="Arial"/>
                <w:b/>
                <w:bCs/>
              </w:rPr>
            </w:pPr>
            <w:r w:rsidRPr="002C578C">
              <w:rPr>
                <w:rFonts w:ascii="Verdana" w:hAnsi="Verdana" w:cs="Arial"/>
                <w:b/>
                <w:bCs/>
              </w:rPr>
              <w:t xml:space="preserve">1.20 </w:t>
            </w:r>
            <w:r w:rsidR="00A2610F" w:rsidRPr="002C578C">
              <w:rPr>
                <w:rFonts w:ascii="Verdana" w:hAnsi="Verdana" w:cs="Arial"/>
                <w:b/>
                <w:bCs/>
              </w:rPr>
              <w:t xml:space="preserve">Le budget prévisionnel retraçant l’ensemble des </w:t>
            </w:r>
            <w:r w:rsidR="00A2610F" w:rsidRPr="002C578C">
              <w:rPr>
                <w:rFonts w:ascii="Verdana" w:hAnsi="Verdana" w:cs="Arial"/>
                <w:b/>
                <w:shd w:val="clear" w:color="auto" w:fill="CCFF99"/>
              </w:rPr>
              <w:t>opérations d’investissement</w:t>
            </w:r>
            <w:r w:rsidR="00A2610F" w:rsidRPr="002C578C">
              <w:rPr>
                <w:rFonts w:ascii="Verdana" w:hAnsi="Verdana" w:cs="Arial"/>
                <w:b/>
                <w:bCs/>
              </w:rPr>
              <w:t xml:space="preserve"> d’une part et les opérations d’exploitation d’autre part</w:t>
            </w:r>
          </w:p>
        </w:tc>
      </w:tr>
      <w:tr w:rsidR="00A2610F" w:rsidRPr="002C578C" w14:paraId="6C464A0D" w14:textId="77777777" w:rsidTr="00027603">
        <w:trPr>
          <w:trHeight w:val="268"/>
        </w:trPr>
        <w:tc>
          <w:tcPr>
            <w:tcW w:w="9214" w:type="dxa"/>
            <w:gridSpan w:val="3"/>
            <w:shd w:val="clear" w:color="auto" w:fill="CCFF99"/>
          </w:tcPr>
          <w:p w14:paraId="1038C0BA" w14:textId="38772AC4" w:rsidR="00A2610F" w:rsidRPr="002C578C" w:rsidRDefault="00A2610F" w:rsidP="00A2610F">
            <w:pPr>
              <w:pStyle w:val="Sansinterligne"/>
              <w:jc w:val="left"/>
              <w:rPr>
                <w:rFonts w:ascii="Verdana" w:hAnsi="Verdana" w:cs="Arial"/>
              </w:rPr>
            </w:pPr>
            <w:r w:rsidRPr="002C578C">
              <w:rPr>
                <w:rFonts w:ascii="Verdana" w:hAnsi="Verdana" w:cs="Arial"/>
                <w:b/>
                <w:bCs/>
              </w:rPr>
              <w:t xml:space="preserve">Attendus : </w:t>
            </w:r>
            <w:r w:rsidRPr="002C578C">
              <w:rPr>
                <w:rFonts w:ascii="Verdana" w:hAnsi="Verdana" w:cs="Arial"/>
              </w:rPr>
              <w:t>une trame préremplie du BP 2026 est mise à disposition sur l’espace one drive de votre institut. Celle-ci sera à intégrer au dossier.</w:t>
            </w:r>
            <w:r w:rsidR="00D01632" w:rsidRPr="002C578C">
              <w:rPr>
                <w:rFonts w:ascii="Verdana" w:hAnsi="Verdana" w:cs="Arial"/>
              </w:rPr>
              <w:t xml:space="preserve"> </w:t>
            </w:r>
          </w:p>
        </w:tc>
      </w:tr>
      <w:tr w:rsidR="0033036D" w:rsidRPr="002C578C" w14:paraId="164A6AFE" w14:textId="6C0F88B1" w:rsidTr="0033036D">
        <w:trPr>
          <w:trHeight w:val="255"/>
        </w:trPr>
        <w:tc>
          <w:tcPr>
            <w:tcW w:w="2552" w:type="dxa"/>
            <w:gridSpan w:val="2"/>
            <w:vMerge w:val="restart"/>
          </w:tcPr>
          <w:p w14:paraId="4920D3A1" w14:textId="2B97CC2F" w:rsidR="0033036D" w:rsidRPr="002C578C" w:rsidRDefault="0033036D" w:rsidP="00A2610F">
            <w:pPr>
              <w:pStyle w:val="Sansinterligne"/>
              <w:tabs>
                <w:tab w:val="left" w:pos="337"/>
              </w:tabs>
              <w:ind w:left="-40"/>
              <w:jc w:val="left"/>
              <w:rPr>
                <w:rFonts w:ascii="Verdana" w:hAnsi="Verdana" w:cs="Arial"/>
              </w:rPr>
            </w:pPr>
            <w:r w:rsidRPr="002C578C">
              <w:rPr>
                <w:rFonts w:ascii="Verdana" w:hAnsi="Verdana" w:cs="Arial"/>
                <w:b/>
                <w:bCs/>
                <w:sz w:val="20"/>
                <w:szCs w:val="20"/>
              </w:rPr>
              <w:t>Annexe n °1</w:t>
            </w:r>
            <w:r w:rsidR="00A012AF" w:rsidRPr="002C578C">
              <w:rPr>
                <w:rFonts w:ascii="Verdana" w:hAnsi="Verdana" w:cs="Arial"/>
                <w:b/>
                <w:bCs/>
                <w:sz w:val="20"/>
                <w:szCs w:val="20"/>
              </w:rPr>
              <w:t>1</w:t>
            </w:r>
          </w:p>
          <w:p w14:paraId="713B9830" w14:textId="45761009" w:rsidR="0033036D" w:rsidRPr="002C578C" w:rsidRDefault="0033036D" w:rsidP="00A2610F">
            <w:pPr>
              <w:pStyle w:val="Sansinterligne"/>
              <w:tabs>
                <w:tab w:val="left" w:pos="337"/>
              </w:tabs>
              <w:ind w:left="-40"/>
              <w:jc w:val="left"/>
              <w:rPr>
                <w:rFonts w:ascii="Verdana" w:hAnsi="Verdana" w:cs="Arial"/>
              </w:rPr>
            </w:pPr>
          </w:p>
        </w:tc>
        <w:tc>
          <w:tcPr>
            <w:tcW w:w="6662" w:type="dxa"/>
          </w:tcPr>
          <w:p w14:paraId="2AFBF21A" w14:textId="2A86EDD5" w:rsidR="0033036D" w:rsidRPr="002C578C" w:rsidRDefault="0033036D" w:rsidP="0032130E">
            <w:pPr>
              <w:pStyle w:val="Sansinterligne"/>
              <w:rPr>
                <w:rFonts w:ascii="Verdana" w:hAnsi="Verdana" w:cs="Arial"/>
              </w:rPr>
            </w:pPr>
            <w:r w:rsidRPr="002C578C">
              <w:rPr>
                <w:rFonts w:ascii="Verdana" w:hAnsi="Verdana" w:cs="Arial"/>
              </w:rPr>
              <w:t>Observations :</w:t>
            </w:r>
          </w:p>
        </w:tc>
      </w:tr>
      <w:tr w:rsidR="0033036D" w:rsidRPr="002C578C" w14:paraId="1B7CA5DF" w14:textId="77777777" w:rsidTr="007B76A9">
        <w:trPr>
          <w:trHeight w:val="213"/>
        </w:trPr>
        <w:tc>
          <w:tcPr>
            <w:tcW w:w="2552" w:type="dxa"/>
            <w:gridSpan w:val="2"/>
            <w:vMerge/>
          </w:tcPr>
          <w:p w14:paraId="4E9EB246" w14:textId="77777777" w:rsidR="0033036D" w:rsidRPr="002C578C" w:rsidRDefault="0033036D" w:rsidP="00A2610F">
            <w:pPr>
              <w:pStyle w:val="Sansinterligne"/>
              <w:tabs>
                <w:tab w:val="left" w:pos="337"/>
              </w:tabs>
              <w:ind w:left="-40"/>
              <w:jc w:val="left"/>
              <w:rPr>
                <w:rFonts w:ascii="Verdana" w:hAnsi="Verdana" w:cs="Arial"/>
                <w:b/>
                <w:bCs/>
                <w:sz w:val="20"/>
                <w:szCs w:val="20"/>
              </w:rPr>
            </w:pPr>
            <w:permStart w:id="1929081219" w:edGrp="everyone" w:colFirst="1" w:colLast="1"/>
          </w:p>
        </w:tc>
        <w:tc>
          <w:tcPr>
            <w:tcW w:w="6662" w:type="dxa"/>
          </w:tcPr>
          <w:sdt>
            <w:sdtPr>
              <w:rPr>
                <w:rFonts w:ascii="Verdana" w:hAnsi="Verdana" w:cs="Arial"/>
                <w:highlight w:val="darkCyan"/>
              </w:rPr>
              <w:id w:val="1623655577"/>
              <w:placeholder>
                <w:docPart w:val="CDFBD6B0C0334CDF9706BD983C008DFE"/>
              </w:placeholder>
              <w:showingPlcHdr/>
            </w:sdtPr>
            <w:sdtEndPr/>
            <w:sdtContent>
              <w:p w14:paraId="50D3FD4B" w14:textId="5ABB3F77" w:rsidR="0033036D" w:rsidRPr="002C578C" w:rsidRDefault="0033036D" w:rsidP="0032130E">
                <w:pPr>
                  <w:pStyle w:val="Sansinterligne"/>
                  <w:rPr>
                    <w:rFonts w:ascii="Verdana" w:hAnsi="Verdana" w:cs="Arial"/>
                  </w:rPr>
                </w:pPr>
                <w:r w:rsidRPr="002C578C">
                  <w:rPr>
                    <w:rStyle w:val="Textedelespacerserv"/>
                    <w:rFonts w:ascii="Verdana" w:hAnsi="Verdana"/>
                  </w:rPr>
                  <w:t>Cliquez ou appuyez ici pour entrer du texte.</w:t>
                </w:r>
              </w:p>
            </w:sdtContent>
          </w:sdt>
          <w:p w14:paraId="392A0132" w14:textId="77777777" w:rsidR="0033036D" w:rsidRPr="002C578C" w:rsidRDefault="0033036D" w:rsidP="0032130E">
            <w:pPr>
              <w:pStyle w:val="Sansinterligne"/>
              <w:rPr>
                <w:rFonts w:ascii="Verdana" w:hAnsi="Verdana" w:cs="Arial"/>
              </w:rPr>
            </w:pPr>
          </w:p>
        </w:tc>
      </w:tr>
      <w:permEnd w:id="1929081219"/>
      <w:tr w:rsidR="00A2610F" w:rsidRPr="002C578C" w14:paraId="2F77BC6A" w14:textId="77777777" w:rsidTr="00027603">
        <w:trPr>
          <w:trHeight w:val="567"/>
        </w:trPr>
        <w:tc>
          <w:tcPr>
            <w:tcW w:w="9214" w:type="dxa"/>
            <w:gridSpan w:val="3"/>
            <w:shd w:val="clear" w:color="auto" w:fill="CCFF99"/>
          </w:tcPr>
          <w:p w14:paraId="4D89831D" w14:textId="63B69A98" w:rsidR="00A2610F" w:rsidRPr="002C578C" w:rsidRDefault="00F241BB" w:rsidP="001831E8">
            <w:pPr>
              <w:pStyle w:val="Sansinterligne"/>
              <w:ind w:left="-40"/>
              <w:jc w:val="left"/>
              <w:rPr>
                <w:rFonts w:ascii="Verdana" w:hAnsi="Verdana" w:cs="Arial"/>
                <w:b/>
                <w:bCs/>
              </w:rPr>
            </w:pPr>
            <w:r w:rsidRPr="002C578C">
              <w:rPr>
                <w:rFonts w:ascii="Verdana" w:hAnsi="Verdana" w:cs="Arial"/>
                <w:b/>
                <w:bCs/>
              </w:rPr>
              <w:t>1</w:t>
            </w:r>
            <w:r w:rsidRPr="002C578C">
              <w:rPr>
                <w:rFonts w:ascii="Verdana" w:hAnsi="Verdana" w:cs="Arial"/>
                <w:b/>
                <w:bCs/>
                <w:shd w:val="clear" w:color="auto" w:fill="CCFF99"/>
              </w:rPr>
              <w:t xml:space="preserve">.21 </w:t>
            </w:r>
            <w:r w:rsidR="00A2610F" w:rsidRPr="002C578C">
              <w:rPr>
                <w:rFonts w:ascii="Verdana" w:hAnsi="Verdana" w:cs="Arial"/>
                <w:b/>
                <w:bCs/>
                <w:shd w:val="clear" w:color="auto" w:fill="CCFF99"/>
              </w:rPr>
              <w:t>Les modalités de financement attendues par voie</w:t>
            </w:r>
            <w:r w:rsidR="004532FF" w:rsidRPr="002C578C">
              <w:rPr>
                <w:rFonts w:ascii="Verdana" w:hAnsi="Verdana" w:cs="Arial"/>
                <w:b/>
                <w:bCs/>
                <w:shd w:val="clear" w:color="auto" w:fill="CCFF99"/>
              </w:rPr>
              <w:t xml:space="preserve"> </w:t>
            </w:r>
            <w:r w:rsidR="00A2610F" w:rsidRPr="002C578C">
              <w:rPr>
                <w:rFonts w:ascii="Verdana" w:hAnsi="Verdana" w:cs="Arial"/>
                <w:b/>
                <w:bCs/>
                <w:shd w:val="clear" w:color="auto" w:fill="CCFF99"/>
              </w:rPr>
              <w:t>de formation (formation initiale, formation continue, apprentissage)</w:t>
            </w:r>
            <w:r w:rsidR="00444CEA" w:rsidRPr="002C578C">
              <w:rPr>
                <w:rFonts w:ascii="Verdana" w:hAnsi="Verdana"/>
                <w:noProof/>
              </w:rPr>
              <w:t xml:space="preserve"> </w:t>
            </w:r>
          </w:p>
        </w:tc>
      </w:tr>
      <w:tr w:rsidR="00A2610F" w:rsidRPr="002C578C" w14:paraId="1FF1CB15" w14:textId="142DB69A" w:rsidTr="00B75394">
        <w:trPr>
          <w:trHeight w:val="252"/>
        </w:trPr>
        <w:tc>
          <w:tcPr>
            <w:tcW w:w="2552" w:type="dxa"/>
            <w:gridSpan w:val="2"/>
            <w:vMerge w:val="restart"/>
          </w:tcPr>
          <w:p w14:paraId="6A583665" w14:textId="0A217260" w:rsidR="00A2610F" w:rsidRPr="002C578C" w:rsidRDefault="00A2610F" w:rsidP="00A2610F">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n°1</w:t>
            </w:r>
            <w:r w:rsidR="00A012AF" w:rsidRPr="002C578C">
              <w:rPr>
                <w:rFonts w:ascii="Verdana" w:hAnsi="Verdana" w:cs="Arial"/>
                <w:b/>
                <w:bCs/>
                <w:sz w:val="20"/>
                <w:szCs w:val="20"/>
              </w:rPr>
              <w:t>2</w:t>
            </w:r>
          </w:p>
          <w:p w14:paraId="6CA20DA1" w14:textId="254EA3A8" w:rsidR="00A2610F" w:rsidRPr="002C578C" w:rsidRDefault="00A2610F" w:rsidP="00A2610F">
            <w:pPr>
              <w:pStyle w:val="Sansinterligne"/>
              <w:ind w:left="-40"/>
              <w:jc w:val="center"/>
              <w:rPr>
                <w:rFonts w:ascii="Verdana" w:hAnsi="Verdana" w:cs="Arial"/>
                <w:b/>
                <w:bCs/>
              </w:rPr>
            </w:pPr>
          </w:p>
        </w:tc>
        <w:tc>
          <w:tcPr>
            <w:tcW w:w="6662" w:type="dxa"/>
          </w:tcPr>
          <w:p w14:paraId="38C2F2E9" w14:textId="46DE9F55" w:rsidR="00A2610F" w:rsidRPr="002C578C" w:rsidRDefault="00A2610F" w:rsidP="0032130E">
            <w:pPr>
              <w:pStyle w:val="Sansinterligne"/>
              <w:rPr>
                <w:rFonts w:ascii="Verdana" w:hAnsi="Verdana" w:cs="Arial"/>
                <w:b/>
                <w:bCs/>
              </w:rPr>
            </w:pPr>
            <w:r w:rsidRPr="002C578C">
              <w:rPr>
                <w:rFonts w:ascii="Verdana" w:hAnsi="Verdana" w:cs="Arial"/>
              </w:rPr>
              <w:t>Observations :</w:t>
            </w:r>
          </w:p>
        </w:tc>
      </w:tr>
      <w:tr w:rsidR="00A2610F" w:rsidRPr="002C578C" w14:paraId="4D94B526" w14:textId="77777777" w:rsidTr="00B75394">
        <w:trPr>
          <w:trHeight w:val="300"/>
        </w:trPr>
        <w:tc>
          <w:tcPr>
            <w:tcW w:w="2552" w:type="dxa"/>
            <w:gridSpan w:val="2"/>
            <w:vMerge/>
          </w:tcPr>
          <w:p w14:paraId="2EE47B35" w14:textId="77777777" w:rsidR="00A2610F" w:rsidRPr="002C578C" w:rsidRDefault="00A2610F" w:rsidP="00A2610F">
            <w:pPr>
              <w:pStyle w:val="Sansinterligne"/>
              <w:ind w:left="-40"/>
              <w:jc w:val="center"/>
              <w:rPr>
                <w:rFonts w:ascii="Verdana" w:hAnsi="Verdana" w:cs="Arial"/>
                <w:b/>
                <w:bCs/>
              </w:rPr>
            </w:pPr>
            <w:permStart w:id="1311973192" w:edGrp="everyone" w:colFirst="1" w:colLast="1"/>
          </w:p>
        </w:tc>
        <w:tc>
          <w:tcPr>
            <w:tcW w:w="6662" w:type="dxa"/>
          </w:tcPr>
          <w:p w14:paraId="7EA56AC0" w14:textId="5B360E7A" w:rsidR="00A2610F" w:rsidRPr="002C578C" w:rsidRDefault="00131FB9" w:rsidP="003107B0">
            <w:pPr>
              <w:pStyle w:val="Sansinterligne"/>
              <w:tabs>
                <w:tab w:val="left" w:pos="4950"/>
              </w:tabs>
              <w:ind w:left="-40"/>
              <w:rPr>
                <w:rFonts w:ascii="Verdana" w:hAnsi="Verdana" w:cs="Arial"/>
                <w:b/>
                <w:bCs/>
              </w:rPr>
            </w:pPr>
            <w:sdt>
              <w:sdtPr>
                <w:rPr>
                  <w:rFonts w:ascii="Verdana" w:hAnsi="Verdana" w:cs="Arial"/>
                  <w:b/>
                  <w:bCs/>
                </w:rPr>
                <w:id w:val="2053880820"/>
                <w:placeholder>
                  <w:docPart w:val="8F5962C101784D8B9F90F7BD86B62131"/>
                </w:placeholder>
                <w:showingPlcHdr/>
              </w:sdtPr>
              <w:sdtEndPr/>
              <w:sdtContent>
                <w:r w:rsidR="00DD4238" w:rsidRPr="002C578C">
                  <w:rPr>
                    <w:rStyle w:val="Textedelespacerserv"/>
                    <w:rFonts w:ascii="Verdana" w:hAnsi="Verdana"/>
                  </w:rPr>
                  <w:t>Cliquez ou appuyez ici pour entrer du texte.</w:t>
                </w:r>
              </w:sdtContent>
            </w:sdt>
            <w:r w:rsidR="003107B0" w:rsidRPr="002C578C">
              <w:rPr>
                <w:rFonts w:ascii="Verdana" w:hAnsi="Verdana" w:cs="Arial"/>
                <w:b/>
                <w:bCs/>
              </w:rPr>
              <w:tab/>
            </w:r>
          </w:p>
          <w:p w14:paraId="0E577E4B" w14:textId="711EC3E4" w:rsidR="003107B0" w:rsidRPr="002C578C" w:rsidRDefault="003107B0" w:rsidP="003107B0">
            <w:pPr>
              <w:pStyle w:val="Sansinterligne"/>
              <w:tabs>
                <w:tab w:val="left" w:pos="4950"/>
              </w:tabs>
              <w:ind w:left="-40"/>
              <w:rPr>
                <w:rFonts w:ascii="Verdana" w:hAnsi="Verdana" w:cs="Arial"/>
                <w:b/>
                <w:bCs/>
              </w:rPr>
            </w:pPr>
          </w:p>
        </w:tc>
      </w:tr>
      <w:permEnd w:id="1311973192"/>
      <w:tr w:rsidR="00A2610F" w:rsidRPr="002C578C" w14:paraId="2E695176" w14:textId="6EE8EE7B" w:rsidTr="00027603">
        <w:trPr>
          <w:trHeight w:val="340"/>
        </w:trPr>
        <w:tc>
          <w:tcPr>
            <w:tcW w:w="9214" w:type="dxa"/>
            <w:gridSpan w:val="3"/>
            <w:shd w:val="clear" w:color="auto" w:fill="CCFF99"/>
          </w:tcPr>
          <w:p w14:paraId="7911E4E2" w14:textId="5FEF0A21" w:rsidR="00C76C7B" w:rsidRPr="002C578C" w:rsidRDefault="002318C1" w:rsidP="00C76C7B">
            <w:pPr>
              <w:pStyle w:val="Sansinterligne"/>
              <w:tabs>
                <w:tab w:val="left" w:pos="7100"/>
              </w:tabs>
              <w:rPr>
                <w:rFonts w:ascii="Verdana" w:hAnsi="Verdana" w:cs="Arial"/>
                <w:b/>
                <w:highlight w:val="yellow"/>
              </w:rPr>
            </w:pPr>
            <w:r w:rsidRPr="002C578C">
              <w:rPr>
                <w:rFonts w:ascii="Verdana" w:hAnsi="Verdana" w:cs="Arial"/>
                <w:b/>
              </w:rPr>
              <w:t xml:space="preserve">1.22 </w:t>
            </w:r>
            <w:r w:rsidR="00A2610F" w:rsidRPr="002C578C">
              <w:rPr>
                <w:rFonts w:ascii="Verdana" w:hAnsi="Verdana" w:cs="Arial"/>
                <w:b/>
              </w:rPr>
              <w:t>Le compte de résultat pour les exercices 202</w:t>
            </w:r>
            <w:r w:rsidR="00EC7436" w:rsidRPr="002C578C">
              <w:rPr>
                <w:rFonts w:ascii="Verdana" w:hAnsi="Verdana" w:cs="Arial"/>
                <w:b/>
              </w:rPr>
              <w:t>2</w:t>
            </w:r>
            <w:r w:rsidR="00A2610F" w:rsidRPr="002C578C">
              <w:rPr>
                <w:rFonts w:ascii="Verdana" w:hAnsi="Verdana" w:cs="Arial"/>
                <w:b/>
              </w:rPr>
              <w:t>,</w:t>
            </w:r>
            <w:r w:rsidR="00997E2B" w:rsidRPr="002C578C">
              <w:rPr>
                <w:rFonts w:ascii="Verdana" w:hAnsi="Verdana" w:cs="Arial"/>
                <w:b/>
              </w:rPr>
              <w:t xml:space="preserve"> </w:t>
            </w:r>
            <w:r w:rsidR="00A2610F" w:rsidRPr="002C578C">
              <w:rPr>
                <w:rFonts w:ascii="Verdana" w:hAnsi="Verdana" w:cs="Arial"/>
                <w:b/>
              </w:rPr>
              <w:t>2023</w:t>
            </w:r>
            <w:r w:rsidR="00EC7436" w:rsidRPr="002C578C">
              <w:rPr>
                <w:rFonts w:ascii="Verdana" w:hAnsi="Verdana" w:cs="Arial"/>
                <w:b/>
              </w:rPr>
              <w:t xml:space="preserve"> </w:t>
            </w:r>
            <w:r w:rsidR="00A2610F" w:rsidRPr="002C578C">
              <w:rPr>
                <w:rFonts w:ascii="Verdana" w:hAnsi="Verdana" w:cs="Arial"/>
                <w:b/>
              </w:rPr>
              <w:t>et</w:t>
            </w:r>
            <w:r w:rsidR="00997E2B" w:rsidRPr="002C578C">
              <w:rPr>
                <w:rFonts w:ascii="Verdana" w:hAnsi="Verdana" w:cs="Arial"/>
                <w:b/>
              </w:rPr>
              <w:t xml:space="preserve"> </w:t>
            </w:r>
            <w:r w:rsidR="00A2610F" w:rsidRPr="002C578C">
              <w:rPr>
                <w:rFonts w:ascii="Verdana" w:hAnsi="Verdana" w:cs="Arial"/>
                <w:b/>
              </w:rPr>
              <w:t>2024</w:t>
            </w:r>
            <w:r w:rsidR="00C76C7B" w:rsidRPr="002C578C">
              <w:rPr>
                <w:rFonts w:ascii="Verdana" w:hAnsi="Verdana" w:cs="Arial"/>
                <w:b/>
              </w:rPr>
              <w:tab/>
            </w:r>
          </w:p>
        </w:tc>
      </w:tr>
      <w:tr w:rsidR="002A70C8" w:rsidRPr="002C578C" w14:paraId="4DA14E06" w14:textId="77777777" w:rsidTr="00027603">
        <w:trPr>
          <w:trHeight w:val="340"/>
        </w:trPr>
        <w:tc>
          <w:tcPr>
            <w:tcW w:w="9214" w:type="dxa"/>
            <w:gridSpan w:val="3"/>
            <w:shd w:val="clear" w:color="auto" w:fill="CCFF99"/>
          </w:tcPr>
          <w:p w14:paraId="3D930E88" w14:textId="111DE0CB" w:rsidR="002A70C8" w:rsidRPr="002C578C" w:rsidRDefault="002A70C8" w:rsidP="00C76C7B">
            <w:pPr>
              <w:pStyle w:val="Sansinterligne"/>
              <w:tabs>
                <w:tab w:val="left" w:pos="7100"/>
              </w:tabs>
              <w:rPr>
                <w:rFonts w:ascii="Verdana" w:hAnsi="Verdana" w:cs="Arial"/>
                <w:b/>
                <w:highlight w:val="yellow"/>
              </w:rPr>
            </w:pPr>
            <w:r w:rsidRPr="002C578C">
              <w:rPr>
                <w:rFonts w:ascii="Verdana" w:hAnsi="Verdana" w:cs="Arial"/>
                <w:b/>
                <w:bCs/>
              </w:rPr>
              <w:t xml:space="preserve">Attendus : </w:t>
            </w:r>
            <w:r w:rsidR="00930A5E" w:rsidRPr="003A6C38">
              <w:rPr>
                <w:rFonts w:ascii="Verdana" w:hAnsi="Verdana" w:cs="Arial"/>
              </w:rPr>
              <w:t xml:space="preserve">une trame </w:t>
            </w:r>
            <w:r w:rsidR="0039718C" w:rsidRPr="003A6C38">
              <w:rPr>
                <w:rFonts w:ascii="Verdana" w:hAnsi="Verdana" w:cs="Arial"/>
              </w:rPr>
              <w:t>préremplie</w:t>
            </w:r>
            <w:r w:rsidR="003A6C38">
              <w:rPr>
                <w:rFonts w:ascii="Verdana" w:hAnsi="Verdana" w:cs="Arial"/>
              </w:rPr>
              <w:t xml:space="preserve"> des comptes de résultat 2022,2023 et 2024 est mise à disposition sur l’</w:t>
            </w:r>
            <w:r w:rsidR="00171BA2" w:rsidRPr="002C578C">
              <w:rPr>
                <w:rFonts w:ascii="Verdana" w:hAnsi="Verdana" w:cs="Arial"/>
                <w:bCs/>
              </w:rPr>
              <w:t>espace OneDrive</w:t>
            </w:r>
            <w:r w:rsidR="003A6C38">
              <w:rPr>
                <w:rFonts w:ascii="Verdana" w:hAnsi="Verdana" w:cs="Arial"/>
                <w:bCs/>
              </w:rPr>
              <w:t xml:space="preserve"> de votre institut</w:t>
            </w:r>
            <w:r w:rsidR="00C81507">
              <w:rPr>
                <w:rFonts w:ascii="Verdana" w:hAnsi="Verdana" w:cs="Arial"/>
                <w:bCs/>
              </w:rPr>
              <w:t xml:space="preserve">. Celle-ci </w:t>
            </w:r>
            <w:r w:rsidR="00171BA2" w:rsidRPr="002C578C">
              <w:rPr>
                <w:rFonts w:ascii="Verdana" w:hAnsi="Verdana" w:cs="Arial"/>
                <w:bCs/>
              </w:rPr>
              <w:t>devr</w:t>
            </w:r>
            <w:r w:rsidR="00C81507">
              <w:rPr>
                <w:rFonts w:ascii="Verdana" w:hAnsi="Verdana" w:cs="Arial"/>
                <w:bCs/>
              </w:rPr>
              <w:t>a</w:t>
            </w:r>
            <w:r w:rsidR="00171BA2" w:rsidRPr="002C578C">
              <w:rPr>
                <w:rFonts w:ascii="Verdana" w:hAnsi="Verdana" w:cs="Arial"/>
                <w:bCs/>
              </w:rPr>
              <w:t xml:space="preserve"> être intégré</w:t>
            </w:r>
            <w:r w:rsidR="00C81507">
              <w:rPr>
                <w:rFonts w:ascii="Verdana" w:hAnsi="Verdana" w:cs="Arial"/>
                <w:bCs/>
              </w:rPr>
              <w:t>e</w:t>
            </w:r>
            <w:r w:rsidR="00171BA2" w:rsidRPr="002C578C">
              <w:rPr>
                <w:rFonts w:ascii="Verdana" w:hAnsi="Verdana" w:cs="Arial"/>
                <w:bCs/>
              </w:rPr>
              <w:t xml:space="preserve"> au dossier</w:t>
            </w:r>
          </w:p>
        </w:tc>
      </w:tr>
      <w:tr w:rsidR="00F65614" w:rsidRPr="002C578C" w14:paraId="643B1818" w14:textId="77777777" w:rsidTr="00F65614">
        <w:trPr>
          <w:trHeight w:val="270"/>
        </w:trPr>
        <w:tc>
          <w:tcPr>
            <w:tcW w:w="9214" w:type="dxa"/>
            <w:gridSpan w:val="3"/>
            <w:shd w:val="clear" w:color="auto" w:fill="CCFF99"/>
          </w:tcPr>
          <w:p w14:paraId="2F7CDD1B" w14:textId="59402CB5" w:rsidR="00F65614" w:rsidRPr="002C578C" w:rsidRDefault="0039718C" w:rsidP="00F65614">
            <w:pPr>
              <w:pStyle w:val="Sansinterligne"/>
              <w:tabs>
                <w:tab w:val="left" w:pos="7100"/>
              </w:tabs>
              <w:jc w:val="center"/>
              <w:rPr>
                <w:rFonts w:ascii="Verdana" w:hAnsi="Verdana" w:cs="Arial"/>
                <w:i/>
                <w:iCs/>
              </w:rPr>
            </w:pPr>
            <w:r>
              <w:rPr>
                <w:rFonts w:ascii="Verdana" w:hAnsi="Verdana" w:cs="Arial"/>
                <w:i/>
                <w:iCs/>
              </w:rPr>
              <w:t>Ne pas produire pour une nouvelle demande</w:t>
            </w:r>
          </w:p>
        </w:tc>
      </w:tr>
      <w:tr w:rsidR="00A2610F" w:rsidRPr="002C578C" w14:paraId="228D71B2" w14:textId="3E9EFB6F" w:rsidTr="007B76A9">
        <w:trPr>
          <w:trHeight w:val="161"/>
        </w:trPr>
        <w:tc>
          <w:tcPr>
            <w:tcW w:w="2552" w:type="dxa"/>
            <w:gridSpan w:val="2"/>
            <w:vMerge w:val="restart"/>
          </w:tcPr>
          <w:p w14:paraId="717A4A64" w14:textId="2C73D070" w:rsidR="00A2610F" w:rsidRPr="002C578C" w:rsidRDefault="00A2610F" w:rsidP="00A2610F">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n°1</w:t>
            </w:r>
            <w:r w:rsidR="00A012AF" w:rsidRPr="002C578C">
              <w:rPr>
                <w:rFonts w:ascii="Verdana" w:hAnsi="Verdana" w:cs="Arial"/>
                <w:b/>
                <w:bCs/>
                <w:sz w:val="20"/>
                <w:szCs w:val="20"/>
              </w:rPr>
              <w:t>3</w:t>
            </w:r>
          </w:p>
          <w:p w14:paraId="5B2E8411" w14:textId="77777777" w:rsidR="00A2610F" w:rsidRPr="002C578C" w:rsidRDefault="00A2610F" w:rsidP="00A2610F">
            <w:pPr>
              <w:pStyle w:val="Sansinterligne"/>
              <w:ind w:left="-40"/>
              <w:jc w:val="center"/>
              <w:rPr>
                <w:rFonts w:ascii="Verdana" w:hAnsi="Verdana" w:cs="Arial"/>
                <w:b/>
                <w:bCs/>
              </w:rPr>
            </w:pPr>
          </w:p>
        </w:tc>
        <w:tc>
          <w:tcPr>
            <w:tcW w:w="6662" w:type="dxa"/>
          </w:tcPr>
          <w:p w14:paraId="7420A205" w14:textId="461ACE74" w:rsidR="00A2610F" w:rsidRPr="002C578C" w:rsidRDefault="00A2610F" w:rsidP="0032130E">
            <w:pPr>
              <w:pStyle w:val="Sansinterligne"/>
              <w:rPr>
                <w:rFonts w:ascii="Verdana" w:hAnsi="Verdana" w:cs="Arial"/>
                <w:b/>
                <w:highlight w:val="yellow"/>
              </w:rPr>
            </w:pPr>
            <w:r w:rsidRPr="002C578C">
              <w:rPr>
                <w:rFonts w:ascii="Verdana" w:hAnsi="Verdana" w:cs="Arial"/>
              </w:rPr>
              <w:t>Observations</w:t>
            </w:r>
            <w:r w:rsidR="00C76C7B" w:rsidRPr="002C578C">
              <w:rPr>
                <w:rFonts w:ascii="Verdana" w:hAnsi="Verdana" w:cs="Arial"/>
              </w:rPr>
              <w:t> :</w:t>
            </w:r>
          </w:p>
        </w:tc>
      </w:tr>
      <w:tr w:rsidR="00A2610F" w:rsidRPr="002C578C" w14:paraId="02565682" w14:textId="77777777" w:rsidTr="007B76A9">
        <w:trPr>
          <w:trHeight w:val="330"/>
        </w:trPr>
        <w:tc>
          <w:tcPr>
            <w:tcW w:w="2552" w:type="dxa"/>
            <w:gridSpan w:val="2"/>
            <w:vMerge/>
          </w:tcPr>
          <w:p w14:paraId="4B044C81" w14:textId="77777777" w:rsidR="00A2610F" w:rsidRPr="002C578C" w:rsidRDefault="00A2610F" w:rsidP="00A2610F">
            <w:pPr>
              <w:pStyle w:val="Sansinterligne"/>
              <w:ind w:left="-40"/>
              <w:jc w:val="center"/>
              <w:rPr>
                <w:rFonts w:ascii="Verdana" w:hAnsi="Verdana" w:cs="Arial"/>
                <w:b/>
                <w:bCs/>
              </w:rPr>
            </w:pPr>
          </w:p>
        </w:tc>
        <w:tc>
          <w:tcPr>
            <w:tcW w:w="6662" w:type="dxa"/>
          </w:tcPr>
          <w:sdt>
            <w:sdtPr>
              <w:rPr>
                <w:rFonts w:ascii="Verdana" w:hAnsi="Verdana" w:cs="Arial"/>
                <w:b/>
                <w:bCs/>
              </w:rPr>
              <w:id w:val="1038483554"/>
              <w:placeholder>
                <w:docPart w:val="E06A1AC007FA4B1E9A2B69A3F1C0BE79"/>
              </w:placeholder>
              <w:showingPlcHdr/>
            </w:sdtPr>
            <w:sdtEndPr/>
            <w:sdtContent>
              <w:permStart w:id="264198757" w:edGrp="everyone" w:displacedByCustomXml="prev"/>
              <w:p w14:paraId="3775FE06" w14:textId="40276F51" w:rsidR="00A2610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permEnd w:id="264198757" w:displacedByCustomXml="next"/>
            </w:sdtContent>
          </w:sdt>
          <w:p w14:paraId="7EF7C53B" w14:textId="74061B33" w:rsidR="003107B0" w:rsidRPr="002C578C" w:rsidRDefault="003107B0" w:rsidP="00086529">
            <w:pPr>
              <w:pStyle w:val="Sansinterligne"/>
              <w:ind w:left="-40"/>
              <w:rPr>
                <w:rFonts w:ascii="Verdana" w:hAnsi="Verdana" w:cs="Arial"/>
                <w:b/>
                <w:highlight w:val="yellow"/>
              </w:rPr>
            </w:pPr>
          </w:p>
        </w:tc>
      </w:tr>
      <w:tr w:rsidR="00A2610F" w:rsidRPr="002C578C" w14:paraId="5820B09E" w14:textId="77777777" w:rsidTr="00027603">
        <w:trPr>
          <w:trHeight w:val="330"/>
        </w:trPr>
        <w:tc>
          <w:tcPr>
            <w:tcW w:w="9214" w:type="dxa"/>
            <w:gridSpan w:val="3"/>
            <w:shd w:val="clear" w:color="auto" w:fill="CCFF99"/>
          </w:tcPr>
          <w:p w14:paraId="708FCFB8" w14:textId="50A69EED" w:rsidR="00A2610F" w:rsidRPr="002C578C" w:rsidRDefault="002318C1" w:rsidP="001831E8">
            <w:pPr>
              <w:pStyle w:val="Sansinterligne"/>
              <w:ind w:left="-40"/>
              <w:jc w:val="left"/>
              <w:rPr>
                <w:rFonts w:ascii="Verdana" w:hAnsi="Verdana" w:cs="Arial"/>
                <w:b/>
                <w:highlight w:val="yellow"/>
              </w:rPr>
            </w:pPr>
            <w:r w:rsidRPr="002C578C">
              <w:rPr>
                <w:rFonts w:ascii="Verdana" w:hAnsi="Verdana" w:cs="Arial"/>
                <w:b/>
              </w:rPr>
              <w:t xml:space="preserve">1.23 </w:t>
            </w:r>
            <w:r w:rsidR="00A2610F" w:rsidRPr="002C578C">
              <w:rPr>
                <w:rFonts w:ascii="Verdana" w:hAnsi="Verdana" w:cs="Arial"/>
                <w:b/>
              </w:rPr>
              <w:t>Le bilan comptable pour les exercices 202</w:t>
            </w:r>
            <w:r w:rsidR="00EC7436" w:rsidRPr="002C578C">
              <w:rPr>
                <w:rFonts w:ascii="Verdana" w:hAnsi="Verdana" w:cs="Arial"/>
                <w:b/>
              </w:rPr>
              <w:t>2</w:t>
            </w:r>
            <w:r w:rsidR="00A2610F" w:rsidRPr="002C578C">
              <w:rPr>
                <w:rFonts w:ascii="Verdana" w:hAnsi="Verdana" w:cs="Arial"/>
                <w:b/>
              </w:rPr>
              <w:t>,</w:t>
            </w:r>
            <w:r w:rsidR="00997E2B" w:rsidRPr="002C578C">
              <w:rPr>
                <w:rFonts w:ascii="Verdana" w:hAnsi="Verdana" w:cs="Arial"/>
                <w:b/>
              </w:rPr>
              <w:t xml:space="preserve"> </w:t>
            </w:r>
            <w:r w:rsidR="00A2610F" w:rsidRPr="002C578C">
              <w:rPr>
                <w:rFonts w:ascii="Verdana" w:hAnsi="Verdana" w:cs="Arial"/>
                <w:b/>
              </w:rPr>
              <w:t>2023 et</w:t>
            </w:r>
            <w:r w:rsidR="00997E2B" w:rsidRPr="002C578C">
              <w:rPr>
                <w:rFonts w:ascii="Verdana" w:hAnsi="Verdana" w:cs="Arial"/>
                <w:b/>
              </w:rPr>
              <w:t xml:space="preserve"> </w:t>
            </w:r>
            <w:r w:rsidR="00A2610F" w:rsidRPr="002C578C">
              <w:rPr>
                <w:rFonts w:ascii="Verdana" w:hAnsi="Verdana" w:cs="Arial"/>
                <w:b/>
              </w:rPr>
              <w:t>2024</w:t>
            </w:r>
          </w:p>
        </w:tc>
      </w:tr>
      <w:tr w:rsidR="002429AB" w:rsidRPr="002C578C" w14:paraId="5320F8C5" w14:textId="77777777" w:rsidTr="002429AB">
        <w:trPr>
          <w:trHeight w:val="249"/>
        </w:trPr>
        <w:tc>
          <w:tcPr>
            <w:tcW w:w="9214" w:type="dxa"/>
            <w:gridSpan w:val="3"/>
            <w:shd w:val="clear" w:color="auto" w:fill="CCFF99"/>
          </w:tcPr>
          <w:p w14:paraId="6A301EF8" w14:textId="51E3E093" w:rsidR="002429AB" w:rsidRPr="002C578C" w:rsidRDefault="0039718C" w:rsidP="002429AB">
            <w:pPr>
              <w:pStyle w:val="Sansinterligne"/>
              <w:ind w:left="-40"/>
              <w:jc w:val="center"/>
              <w:rPr>
                <w:rFonts w:ascii="Verdana" w:hAnsi="Verdana" w:cs="Arial"/>
                <w:b/>
              </w:rPr>
            </w:pPr>
            <w:r>
              <w:rPr>
                <w:rFonts w:ascii="Verdana" w:hAnsi="Verdana" w:cs="Arial"/>
                <w:i/>
                <w:iCs/>
              </w:rPr>
              <w:t>Ne pas produire pour une nouvelle demande</w:t>
            </w:r>
          </w:p>
        </w:tc>
      </w:tr>
      <w:tr w:rsidR="00A2610F" w:rsidRPr="002C578C" w14:paraId="51AE363D" w14:textId="77777777" w:rsidTr="007B76A9">
        <w:trPr>
          <w:trHeight w:val="195"/>
        </w:trPr>
        <w:tc>
          <w:tcPr>
            <w:tcW w:w="2552" w:type="dxa"/>
            <w:gridSpan w:val="2"/>
            <w:vMerge w:val="restart"/>
          </w:tcPr>
          <w:p w14:paraId="03331768" w14:textId="70C00A1C" w:rsidR="00A2610F" w:rsidRPr="002C578C" w:rsidRDefault="00A2610F" w:rsidP="00A2610F">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n°1</w:t>
            </w:r>
            <w:r w:rsidR="00A012AF" w:rsidRPr="002C578C">
              <w:rPr>
                <w:rFonts w:ascii="Verdana" w:hAnsi="Verdana" w:cs="Arial"/>
                <w:b/>
                <w:bCs/>
                <w:sz w:val="20"/>
                <w:szCs w:val="20"/>
              </w:rPr>
              <w:t>4</w:t>
            </w:r>
          </w:p>
          <w:p w14:paraId="347349BC" w14:textId="77777777" w:rsidR="00A2610F" w:rsidRPr="002C578C" w:rsidRDefault="00A2610F" w:rsidP="00A2610F">
            <w:pPr>
              <w:pStyle w:val="Sansinterligne"/>
              <w:ind w:left="-40"/>
              <w:jc w:val="center"/>
              <w:rPr>
                <w:rFonts w:ascii="Verdana" w:hAnsi="Verdana" w:cs="Arial"/>
                <w:b/>
                <w:bCs/>
              </w:rPr>
            </w:pPr>
          </w:p>
        </w:tc>
        <w:tc>
          <w:tcPr>
            <w:tcW w:w="6662" w:type="dxa"/>
          </w:tcPr>
          <w:p w14:paraId="45E0872A" w14:textId="0B709F10" w:rsidR="00A2610F" w:rsidRPr="002C578C" w:rsidRDefault="00A2610F" w:rsidP="0032130E">
            <w:pPr>
              <w:pStyle w:val="Sansinterligne"/>
              <w:rPr>
                <w:rFonts w:ascii="Verdana" w:hAnsi="Verdana" w:cs="Arial"/>
                <w:b/>
                <w:bCs/>
              </w:rPr>
            </w:pPr>
            <w:r w:rsidRPr="002C578C">
              <w:rPr>
                <w:rFonts w:ascii="Verdana" w:hAnsi="Verdana" w:cs="Arial"/>
              </w:rPr>
              <w:t>Observations :</w:t>
            </w:r>
          </w:p>
        </w:tc>
      </w:tr>
      <w:tr w:rsidR="00A2610F" w:rsidRPr="002C578C" w14:paraId="754DD422" w14:textId="77777777" w:rsidTr="007B76A9">
        <w:trPr>
          <w:trHeight w:val="120"/>
        </w:trPr>
        <w:tc>
          <w:tcPr>
            <w:tcW w:w="2552" w:type="dxa"/>
            <w:gridSpan w:val="2"/>
            <w:vMerge/>
          </w:tcPr>
          <w:p w14:paraId="43C3E3DC" w14:textId="77777777" w:rsidR="00A2610F" w:rsidRPr="002C578C" w:rsidRDefault="00A2610F" w:rsidP="00A2610F">
            <w:pPr>
              <w:pStyle w:val="Sansinterligne"/>
              <w:ind w:left="-40"/>
              <w:jc w:val="center"/>
              <w:rPr>
                <w:rFonts w:ascii="Verdana" w:hAnsi="Verdana" w:cs="Arial"/>
                <w:b/>
                <w:bCs/>
              </w:rPr>
            </w:pPr>
          </w:p>
        </w:tc>
        <w:tc>
          <w:tcPr>
            <w:tcW w:w="6662" w:type="dxa"/>
          </w:tcPr>
          <w:p w14:paraId="058E68C5" w14:textId="4E4CBC53" w:rsidR="00A2610F" w:rsidRPr="002C578C" w:rsidRDefault="00131FB9" w:rsidP="003107B0">
            <w:pPr>
              <w:pStyle w:val="Sansinterligne"/>
              <w:tabs>
                <w:tab w:val="left" w:pos="4800"/>
              </w:tabs>
              <w:ind w:left="-40"/>
              <w:rPr>
                <w:rFonts w:ascii="Verdana" w:hAnsi="Verdana" w:cs="Arial"/>
                <w:b/>
                <w:bCs/>
              </w:rPr>
            </w:pPr>
            <w:sdt>
              <w:sdtPr>
                <w:rPr>
                  <w:rFonts w:ascii="Verdana" w:hAnsi="Verdana" w:cs="Arial"/>
                  <w:b/>
                  <w:bCs/>
                </w:rPr>
                <w:id w:val="-1190214225"/>
                <w:placeholder>
                  <w:docPart w:val="34691EEF029F4479AB8C5A50F6651C62"/>
                </w:placeholder>
                <w:showingPlcHdr/>
              </w:sdtPr>
              <w:sdtEndPr/>
              <w:sdtContent>
                <w:permStart w:id="1292113172" w:edGrp="everyone"/>
                <w:r w:rsidR="00DD4238" w:rsidRPr="002C578C">
                  <w:rPr>
                    <w:rStyle w:val="Textedelespacerserv"/>
                    <w:rFonts w:ascii="Verdana" w:hAnsi="Verdana"/>
                  </w:rPr>
                  <w:t>Cliquez ou appuyez ici pour entrer du texte.</w:t>
                </w:r>
                <w:permEnd w:id="1292113172"/>
              </w:sdtContent>
            </w:sdt>
            <w:r w:rsidR="003107B0" w:rsidRPr="002C578C">
              <w:rPr>
                <w:rFonts w:ascii="Verdana" w:hAnsi="Verdana" w:cs="Arial"/>
                <w:b/>
                <w:bCs/>
              </w:rPr>
              <w:tab/>
            </w:r>
          </w:p>
          <w:p w14:paraId="4D093547" w14:textId="5FA866E5" w:rsidR="003107B0" w:rsidRPr="002C578C" w:rsidRDefault="003107B0" w:rsidP="003107B0">
            <w:pPr>
              <w:pStyle w:val="Sansinterligne"/>
              <w:tabs>
                <w:tab w:val="left" w:pos="4800"/>
              </w:tabs>
              <w:ind w:left="-40"/>
              <w:rPr>
                <w:rFonts w:ascii="Verdana" w:hAnsi="Verdana" w:cs="Arial"/>
                <w:b/>
                <w:bCs/>
              </w:rPr>
            </w:pPr>
          </w:p>
        </w:tc>
      </w:tr>
      <w:tr w:rsidR="00A2610F" w:rsidRPr="002C578C" w14:paraId="55B092BD" w14:textId="77777777" w:rsidTr="00027603">
        <w:trPr>
          <w:trHeight w:val="270"/>
        </w:trPr>
        <w:tc>
          <w:tcPr>
            <w:tcW w:w="9214" w:type="dxa"/>
            <w:gridSpan w:val="3"/>
            <w:shd w:val="clear" w:color="auto" w:fill="CCFF99"/>
          </w:tcPr>
          <w:p w14:paraId="12DA2455" w14:textId="1EA5D548" w:rsidR="00A2610F" w:rsidRPr="002C578C" w:rsidRDefault="002318C1" w:rsidP="001831E8">
            <w:pPr>
              <w:pStyle w:val="Sansinterligne"/>
              <w:ind w:left="-40"/>
              <w:jc w:val="left"/>
              <w:rPr>
                <w:rFonts w:ascii="Verdana" w:hAnsi="Verdana" w:cs="Arial"/>
                <w:b/>
                <w:bCs/>
              </w:rPr>
            </w:pPr>
            <w:r w:rsidRPr="002C578C">
              <w:rPr>
                <w:rFonts w:ascii="Verdana" w:hAnsi="Verdana" w:cs="Arial"/>
                <w:b/>
                <w:bCs/>
              </w:rPr>
              <w:t xml:space="preserve">1.24 </w:t>
            </w:r>
            <w:r w:rsidR="00A2610F" w:rsidRPr="002C578C">
              <w:rPr>
                <w:rFonts w:ascii="Verdana" w:hAnsi="Verdana" w:cs="Arial"/>
                <w:b/>
                <w:bCs/>
              </w:rPr>
              <w:t>La copie des jugements en cas de redressement judiciaire de la personne juridiquement responsable de l’établissement</w:t>
            </w:r>
          </w:p>
        </w:tc>
      </w:tr>
      <w:tr w:rsidR="00A2610F" w:rsidRPr="002C578C" w14:paraId="1AF561CD" w14:textId="77777777" w:rsidTr="007B76A9">
        <w:trPr>
          <w:trHeight w:val="135"/>
        </w:trPr>
        <w:tc>
          <w:tcPr>
            <w:tcW w:w="2552" w:type="dxa"/>
            <w:gridSpan w:val="2"/>
            <w:vMerge w:val="restart"/>
          </w:tcPr>
          <w:p w14:paraId="301B317A" w14:textId="4285B1E6" w:rsidR="00A2610F" w:rsidRPr="002C578C" w:rsidRDefault="00A2610F" w:rsidP="00A2610F">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n°1</w:t>
            </w:r>
            <w:r w:rsidR="00A012AF" w:rsidRPr="002C578C">
              <w:rPr>
                <w:rFonts w:ascii="Verdana" w:hAnsi="Verdana" w:cs="Arial"/>
                <w:b/>
                <w:bCs/>
                <w:sz w:val="20"/>
                <w:szCs w:val="20"/>
              </w:rPr>
              <w:t>5</w:t>
            </w:r>
          </w:p>
          <w:p w14:paraId="55D3BE50" w14:textId="77777777" w:rsidR="00A2610F" w:rsidRPr="002C578C" w:rsidRDefault="00A2610F" w:rsidP="00A2610F">
            <w:pPr>
              <w:pStyle w:val="Sansinterligne"/>
              <w:ind w:left="-40"/>
              <w:jc w:val="center"/>
              <w:rPr>
                <w:rFonts w:ascii="Verdana" w:hAnsi="Verdana" w:cs="Arial"/>
                <w:b/>
                <w:bCs/>
              </w:rPr>
            </w:pPr>
          </w:p>
        </w:tc>
        <w:tc>
          <w:tcPr>
            <w:tcW w:w="6662" w:type="dxa"/>
          </w:tcPr>
          <w:p w14:paraId="3738D94E" w14:textId="521D05DD" w:rsidR="00A2610F" w:rsidRPr="002C578C" w:rsidRDefault="00A2610F" w:rsidP="00A2610F">
            <w:pPr>
              <w:pStyle w:val="Sansinterligne"/>
              <w:ind w:left="-40"/>
              <w:rPr>
                <w:rFonts w:ascii="Verdana" w:hAnsi="Verdana" w:cs="Arial"/>
                <w:b/>
                <w:bCs/>
              </w:rPr>
            </w:pPr>
            <w:r w:rsidRPr="002C578C">
              <w:rPr>
                <w:rFonts w:ascii="Verdana" w:hAnsi="Verdana" w:cs="Arial"/>
              </w:rPr>
              <w:t>Observations :</w:t>
            </w:r>
          </w:p>
        </w:tc>
      </w:tr>
      <w:tr w:rsidR="00A2610F" w:rsidRPr="002C578C" w14:paraId="07FB4365" w14:textId="77777777" w:rsidTr="007B76A9">
        <w:trPr>
          <w:trHeight w:val="103"/>
        </w:trPr>
        <w:tc>
          <w:tcPr>
            <w:tcW w:w="2552" w:type="dxa"/>
            <w:gridSpan w:val="2"/>
            <w:vMerge/>
          </w:tcPr>
          <w:p w14:paraId="10D93694" w14:textId="77777777" w:rsidR="00A2610F" w:rsidRPr="002C578C" w:rsidRDefault="00A2610F" w:rsidP="00A2610F">
            <w:pPr>
              <w:pStyle w:val="Sansinterligne"/>
              <w:ind w:left="-40"/>
              <w:jc w:val="center"/>
              <w:rPr>
                <w:rFonts w:ascii="Verdana" w:hAnsi="Verdana" w:cs="Arial"/>
                <w:b/>
                <w:bCs/>
              </w:rPr>
            </w:pPr>
          </w:p>
        </w:tc>
        <w:tc>
          <w:tcPr>
            <w:tcW w:w="6662" w:type="dxa"/>
          </w:tcPr>
          <w:p w14:paraId="42042311" w14:textId="70E1996F" w:rsidR="00A2610F" w:rsidRPr="002C578C" w:rsidRDefault="00131FB9" w:rsidP="003107B0">
            <w:pPr>
              <w:pStyle w:val="Sansinterligne"/>
              <w:tabs>
                <w:tab w:val="left" w:pos="4860"/>
              </w:tabs>
              <w:ind w:left="-40"/>
              <w:rPr>
                <w:rFonts w:ascii="Verdana" w:hAnsi="Verdana" w:cs="Arial"/>
                <w:b/>
                <w:bCs/>
              </w:rPr>
            </w:pPr>
            <w:sdt>
              <w:sdtPr>
                <w:rPr>
                  <w:rFonts w:ascii="Verdana" w:hAnsi="Verdana" w:cs="Arial"/>
                  <w:b/>
                  <w:bCs/>
                </w:rPr>
                <w:id w:val="-1727531535"/>
                <w:placeholder>
                  <w:docPart w:val="8D1A1876FCCF4A65A7C7A3CA892A863E"/>
                </w:placeholder>
                <w:showingPlcHdr/>
              </w:sdtPr>
              <w:sdtEndPr/>
              <w:sdtContent>
                <w:permStart w:id="1134196358" w:edGrp="everyone"/>
                <w:r w:rsidR="00DD4238" w:rsidRPr="002C578C">
                  <w:rPr>
                    <w:rStyle w:val="Textedelespacerserv"/>
                    <w:rFonts w:ascii="Verdana" w:hAnsi="Verdana"/>
                  </w:rPr>
                  <w:t>Cliquez ou appuyez ici pour entrer du texte.</w:t>
                </w:r>
                <w:permEnd w:id="1134196358"/>
              </w:sdtContent>
            </w:sdt>
            <w:r w:rsidR="003107B0" w:rsidRPr="002C578C">
              <w:rPr>
                <w:rFonts w:ascii="Verdana" w:hAnsi="Verdana" w:cs="Arial"/>
                <w:b/>
                <w:bCs/>
              </w:rPr>
              <w:tab/>
            </w:r>
          </w:p>
          <w:p w14:paraId="780F8F59" w14:textId="00697EC4" w:rsidR="003107B0" w:rsidRPr="002C578C" w:rsidRDefault="003107B0" w:rsidP="003107B0">
            <w:pPr>
              <w:pStyle w:val="Sansinterligne"/>
              <w:tabs>
                <w:tab w:val="left" w:pos="4860"/>
              </w:tabs>
              <w:ind w:left="-40"/>
              <w:rPr>
                <w:rFonts w:ascii="Verdana" w:hAnsi="Verdana" w:cs="Arial"/>
                <w:b/>
                <w:bCs/>
              </w:rPr>
            </w:pPr>
          </w:p>
        </w:tc>
      </w:tr>
      <w:tr w:rsidR="00A2610F" w:rsidRPr="002C578C" w14:paraId="0432C506" w14:textId="77777777" w:rsidTr="00027603">
        <w:trPr>
          <w:trHeight w:val="221"/>
        </w:trPr>
        <w:tc>
          <w:tcPr>
            <w:tcW w:w="9214" w:type="dxa"/>
            <w:gridSpan w:val="3"/>
            <w:shd w:val="clear" w:color="auto" w:fill="CCFF99"/>
          </w:tcPr>
          <w:p w14:paraId="5EB94256" w14:textId="4701BB65" w:rsidR="00A2610F" w:rsidRPr="002C578C" w:rsidRDefault="002318C1" w:rsidP="001831E8">
            <w:pPr>
              <w:pStyle w:val="Sansinterligne"/>
              <w:ind w:left="-40"/>
              <w:jc w:val="left"/>
              <w:rPr>
                <w:rFonts w:ascii="Verdana" w:hAnsi="Verdana" w:cs="Arial"/>
                <w:b/>
                <w:bCs/>
              </w:rPr>
            </w:pPr>
            <w:r w:rsidRPr="002C578C">
              <w:rPr>
                <w:rFonts w:ascii="Verdana" w:hAnsi="Verdana" w:cs="Arial"/>
                <w:b/>
                <w:bCs/>
              </w:rPr>
              <w:lastRenderedPageBreak/>
              <w:t xml:space="preserve">1.25 </w:t>
            </w:r>
            <w:r w:rsidR="00A2610F" w:rsidRPr="002C578C">
              <w:rPr>
                <w:rFonts w:ascii="Verdana" w:hAnsi="Verdana" w:cs="Arial"/>
                <w:b/>
                <w:bCs/>
              </w:rPr>
              <w:t>Le montant prévisionnel des droits d’inscription et les frais de scolarité correspondant à la rémunération des services aux</w:t>
            </w:r>
            <w:r w:rsidR="00202ED3" w:rsidRPr="002C578C">
              <w:rPr>
                <w:rFonts w:ascii="Verdana" w:hAnsi="Verdana" w:cs="Arial"/>
                <w:b/>
                <w:bCs/>
              </w:rPr>
              <w:t xml:space="preserve"> élèves ou</w:t>
            </w:r>
            <w:r w:rsidR="00A2610F" w:rsidRPr="002C578C">
              <w:rPr>
                <w:rFonts w:ascii="Verdana" w:hAnsi="Verdana" w:cs="Arial"/>
                <w:b/>
                <w:bCs/>
              </w:rPr>
              <w:t xml:space="preserve"> étudiants</w:t>
            </w:r>
          </w:p>
        </w:tc>
      </w:tr>
      <w:tr w:rsidR="00A2610F" w:rsidRPr="002C578C" w14:paraId="707A5EBA" w14:textId="422D2727" w:rsidTr="007B76A9">
        <w:trPr>
          <w:trHeight w:val="176"/>
        </w:trPr>
        <w:tc>
          <w:tcPr>
            <w:tcW w:w="2552" w:type="dxa"/>
            <w:gridSpan w:val="2"/>
            <w:vMerge w:val="restart"/>
          </w:tcPr>
          <w:p w14:paraId="1BB88ED4" w14:textId="7C9315E8" w:rsidR="00A2610F" w:rsidRPr="002C578C" w:rsidRDefault="00A2610F" w:rsidP="00A2610F">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n°1</w:t>
            </w:r>
            <w:r w:rsidR="00A012AF" w:rsidRPr="002C578C">
              <w:rPr>
                <w:rFonts w:ascii="Verdana" w:hAnsi="Verdana" w:cs="Arial"/>
                <w:b/>
                <w:bCs/>
                <w:sz w:val="20"/>
                <w:szCs w:val="20"/>
              </w:rPr>
              <w:t>6</w:t>
            </w:r>
          </w:p>
          <w:p w14:paraId="0E58EE07" w14:textId="77777777" w:rsidR="00A2610F" w:rsidRPr="002C578C" w:rsidRDefault="00A2610F" w:rsidP="00A2610F">
            <w:pPr>
              <w:pStyle w:val="Sansinterligne"/>
              <w:ind w:left="-40"/>
              <w:jc w:val="center"/>
              <w:rPr>
                <w:rFonts w:ascii="Verdana" w:hAnsi="Verdana" w:cs="Arial"/>
                <w:b/>
                <w:bCs/>
              </w:rPr>
            </w:pPr>
          </w:p>
          <w:p w14:paraId="4B149A90" w14:textId="39436748" w:rsidR="00A2610F" w:rsidRPr="002C578C" w:rsidRDefault="00A2610F" w:rsidP="00A2610F">
            <w:pPr>
              <w:pStyle w:val="Sansinterligne"/>
              <w:ind w:left="-40"/>
              <w:jc w:val="center"/>
              <w:rPr>
                <w:rFonts w:ascii="Verdana" w:hAnsi="Verdana" w:cs="Arial"/>
                <w:b/>
                <w:bCs/>
              </w:rPr>
            </w:pPr>
          </w:p>
        </w:tc>
        <w:tc>
          <w:tcPr>
            <w:tcW w:w="6662" w:type="dxa"/>
          </w:tcPr>
          <w:p w14:paraId="5943DDFB" w14:textId="1B60CADC" w:rsidR="00A2610F" w:rsidRPr="002C578C" w:rsidRDefault="00A2610F" w:rsidP="00A2610F">
            <w:pPr>
              <w:pStyle w:val="Sansinterligne"/>
              <w:ind w:left="-40"/>
              <w:rPr>
                <w:rFonts w:ascii="Verdana" w:hAnsi="Verdana" w:cs="Arial"/>
                <w:b/>
                <w:bCs/>
              </w:rPr>
            </w:pPr>
            <w:r w:rsidRPr="002C578C">
              <w:rPr>
                <w:rFonts w:ascii="Verdana" w:hAnsi="Verdana" w:cs="Arial"/>
              </w:rPr>
              <w:t>Observations :</w:t>
            </w:r>
          </w:p>
        </w:tc>
      </w:tr>
      <w:tr w:rsidR="00A2610F" w:rsidRPr="002C578C" w14:paraId="12E287F3" w14:textId="77777777" w:rsidTr="007B76A9">
        <w:trPr>
          <w:trHeight w:val="315"/>
        </w:trPr>
        <w:tc>
          <w:tcPr>
            <w:tcW w:w="2552" w:type="dxa"/>
            <w:gridSpan w:val="2"/>
            <w:vMerge/>
          </w:tcPr>
          <w:p w14:paraId="311CFF86" w14:textId="77777777" w:rsidR="00A2610F" w:rsidRPr="002C578C" w:rsidRDefault="00A2610F" w:rsidP="00A2610F">
            <w:pPr>
              <w:pStyle w:val="Sansinterligne"/>
              <w:ind w:left="-40"/>
              <w:jc w:val="center"/>
              <w:rPr>
                <w:rFonts w:ascii="Verdana" w:hAnsi="Verdana" w:cs="Arial"/>
                <w:b/>
                <w:bCs/>
              </w:rPr>
            </w:pPr>
          </w:p>
        </w:tc>
        <w:tc>
          <w:tcPr>
            <w:tcW w:w="6662" w:type="dxa"/>
          </w:tcPr>
          <w:sdt>
            <w:sdtPr>
              <w:rPr>
                <w:rFonts w:ascii="Verdana" w:hAnsi="Verdana" w:cs="Arial"/>
                <w:b/>
                <w:bCs/>
              </w:rPr>
              <w:id w:val="-575663667"/>
              <w:placeholder>
                <w:docPart w:val="3962B102FDD94E36AFC6BE667ECD963A"/>
              </w:placeholder>
              <w:showingPlcHdr/>
            </w:sdtPr>
            <w:sdtEndPr/>
            <w:sdtContent>
              <w:permStart w:id="1293950562" w:edGrp="everyone" w:displacedByCustomXml="prev"/>
              <w:p w14:paraId="38F4A744" w14:textId="6FD7556B" w:rsidR="00010074" w:rsidRPr="002C578C" w:rsidRDefault="00DD4238" w:rsidP="003107B0">
                <w:pPr>
                  <w:pStyle w:val="Sansinterligne"/>
                  <w:ind w:left="-40"/>
                  <w:rPr>
                    <w:rFonts w:ascii="Verdana" w:hAnsi="Verdana" w:cs="Arial"/>
                    <w:b/>
                    <w:bCs/>
                  </w:rPr>
                </w:pPr>
                <w:r w:rsidRPr="002C578C">
                  <w:rPr>
                    <w:rStyle w:val="Textedelespacerserv"/>
                    <w:rFonts w:ascii="Verdana" w:hAnsi="Verdana"/>
                  </w:rPr>
                  <w:t>Cliquez ou appuyez ici pour entrer du texte.</w:t>
                </w:r>
              </w:p>
              <w:permEnd w:id="1293950562" w:displacedByCustomXml="next"/>
            </w:sdtContent>
          </w:sdt>
          <w:p w14:paraId="40839471" w14:textId="19C83D00" w:rsidR="00010074" w:rsidRPr="002C578C" w:rsidRDefault="00010074" w:rsidP="00A2610F">
            <w:pPr>
              <w:pStyle w:val="Sansinterligne"/>
              <w:ind w:left="-40"/>
              <w:jc w:val="center"/>
              <w:rPr>
                <w:rFonts w:ascii="Verdana" w:hAnsi="Verdana" w:cs="Arial"/>
                <w:b/>
                <w:bCs/>
              </w:rPr>
            </w:pPr>
          </w:p>
        </w:tc>
      </w:tr>
      <w:tr w:rsidR="00A2610F" w:rsidRPr="002C578C" w14:paraId="1ECBE92E" w14:textId="77777777" w:rsidTr="00027603">
        <w:trPr>
          <w:trHeight w:val="221"/>
        </w:trPr>
        <w:tc>
          <w:tcPr>
            <w:tcW w:w="9214" w:type="dxa"/>
            <w:gridSpan w:val="3"/>
            <w:shd w:val="clear" w:color="auto" w:fill="CCFF99"/>
          </w:tcPr>
          <w:p w14:paraId="543560B5" w14:textId="31D8DE46" w:rsidR="00A2610F" w:rsidRPr="002C578C" w:rsidRDefault="00010074" w:rsidP="001831E8">
            <w:pPr>
              <w:pStyle w:val="Sansinterligne"/>
              <w:ind w:left="-40"/>
              <w:jc w:val="left"/>
              <w:rPr>
                <w:rFonts w:ascii="Verdana" w:hAnsi="Verdana" w:cs="Arial"/>
                <w:b/>
                <w:bCs/>
              </w:rPr>
            </w:pPr>
            <w:r w:rsidRPr="002C578C">
              <w:rPr>
                <w:rFonts w:ascii="Verdana" w:hAnsi="Verdana" w:cs="Arial"/>
                <w:b/>
                <w:bCs/>
              </w:rPr>
              <w:t xml:space="preserve">1.26 </w:t>
            </w:r>
            <w:r w:rsidR="00A2610F" w:rsidRPr="002C578C">
              <w:rPr>
                <w:rFonts w:ascii="Verdana" w:hAnsi="Verdana" w:cs="Arial"/>
                <w:b/>
                <w:bCs/>
              </w:rPr>
              <w:t xml:space="preserve">L’effectif des personnels par catégorie </w:t>
            </w:r>
          </w:p>
        </w:tc>
      </w:tr>
      <w:tr w:rsidR="00F974A1" w:rsidRPr="002C578C" w14:paraId="676552AA" w14:textId="77777777" w:rsidTr="00027603">
        <w:trPr>
          <w:trHeight w:val="221"/>
        </w:trPr>
        <w:tc>
          <w:tcPr>
            <w:tcW w:w="9214" w:type="dxa"/>
            <w:gridSpan w:val="3"/>
            <w:shd w:val="clear" w:color="auto" w:fill="CCFF99"/>
          </w:tcPr>
          <w:p w14:paraId="5887A8D8" w14:textId="59E51F9B" w:rsidR="00F974A1" w:rsidRPr="002C578C" w:rsidRDefault="00F974A1" w:rsidP="001831E8">
            <w:pPr>
              <w:pStyle w:val="Sansinterligne"/>
              <w:ind w:left="-40"/>
              <w:jc w:val="left"/>
              <w:rPr>
                <w:rFonts w:ascii="Verdana" w:hAnsi="Verdana" w:cs="Arial"/>
                <w:b/>
                <w:bCs/>
              </w:rPr>
            </w:pPr>
            <w:r w:rsidRPr="002C578C">
              <w:rPr>
                <w:rFonts w:ascii="Verdana" w:hAnsi="Verdana" w:cs="Arial"/>
                <w:b/>
                <w:bCs/>
              </w:rPr>
              <w:t xml:space="preserve">Attendus : </w:t>
            </w:r>
            <w:r w:rsidRPr="002C578C">
              <w:rPr>
                <w:rFonts w:ascii="Verdana" w:hAnsi="Verdana" w:cs="Arial"/>
              </w:rPr>
              <w:t>administratif, formateur, technique/maintenance</w:t>
            </w:r>
          </w:p>
        </w:tc>
      </w:tr>
      <w:tr w:rsidR="00A2610F" w:rsidRPr="002C578C" w14:paraId="5DE3A05E" w14:textId="77777777" w:rsidTr="007B76A9">
        <w:trPr>
          <w:trHeight w:val="150"/>
        </w:trPr>
        <w:tc>
          <w:tcPr>
            <w:tcW w:w="2552" w:type="dxa"/>
            <w:gridSpan w:val="2"/>
            <w:vMerge w:val="restart"/>
          </w:tcPr>
          <w:p w14:paraId="291B6515" w14:textId="165F1971" w:rsidR="00A2610F" w:rsidRPr="002C578C" w:rsidRDefault="00A2610F" w:rsidP="00A2610F">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n°1</w:t>
            </w:r>
            <w:r w:rsidR="00A012AF" w:rsidRPr="002C578C">
              <w:rPr>
                <w:rFonts w:ascii="Verdana" w:hAnsi="Verdana" w:cs="Arial"/>
                <w:b/>
                <w:bCs/>
                <w:sz w:val="20"/>
                <w:szCs w:val="20"/>
              </w:rPr>
              <w:t>7</w:t>
            </w:r>
          </w:p>
          <w:p w14:paraId="0C5516FB" w14:textId="77777777" w:rsidR="00A2610F" w:rsidRPr="002C578C" w:rsidRDefault="00A2610F" w:rsidP="00A2610F">
            <w:pPr>
              <w:pStyle w:val="Sansinterligne"/>
              <w:ind w:left="-40"/>
              <w:jc w:val="center"/>
              <w:rPr>
                <w:rFonts w:ascii="Verdana" w:hAnsi="Verdana" w:cs="Arial"/>
                <w:b/>
                <w:bCs/>
              </w:rPr>
            </w:pPr>
          </w:p>
        </w:tc>
        <w:tc>
          <w:tcPr>
            <w:tcW w:w="6662" w:type="dxa"/>
          </w:tcPr>
          <w:p w14:paraId="375F4B97" w14:textId="7F48997D" w:rsidR="00A2610F" w:rsidRPr="002C578C" w:rsidRDefault="00A2610F" w:rsidP="00A2610F">
            <w:pPr>
              <w:pStyle w:val="Sansinterligne"/>
              <w:ind w:left="-40"/>
              <w:rPr>
                <w:rFonts w:ascii="Verdana" w:hAnsi="Verdana" w:cs="Arial"/>
                <w:b/>
                <w:bCs/>
              </w:rPr>
            </w:pPr>
            <w:r w:rsidRPr="002C578C">
              <w:rPr>
                <w:rFonts w:ascii="Verdana" w:hAnsi="Verdana" w:cs="Arial"/>
              </w:rPr>
              <w:t>Observations :</w:t>
            </w:r>
          </w:p>
        </w:tc>
      </w:tr>
      <w:tr w:rsidR="00A2610F" w:rsidRPr="002C578C" w14:paraId="4D3D949A" w14:textId="77777777" w:rsidTr="007B76A9">
        <w:trPr>
          <w:trHeight w:val="105"/>
        </w:trPr>
        <w:tc>
          <w:tcPr>
            <w:tcW w:w="2552" w:type="dxa"/>
            <w:gridSpan w:val="2"/>
            <w:vMerge/>
          </w:tcPr>
          <w:p w14:paraId="65D937CC" w14:textId="77777777" w:rsidR="00A2610F" w:rsidRPr="002C578C" w:rsidRDefault="00A2610F" w:rsidP="00A2610F">
            <w:pPr>
              <w:pStyle w:val="Sansinterligne"/>
              <w:ind w:left="-40"/>
              <w:jc w:val="center"/>
              <w:rPr>
                <w:rFonts w:ascii="Verdana" w:hAnsi="Verdana" w:cs="Arial"/>
                <w:b/>
                <w:bCs/>
              </w:rPr>
            </w:pPr>
            <w:permStart w:id="1097554017" w:edGrp="everyone" w:colFirst="1" w:colLast="1"/>
          </w:p>
        </w:tc>
        <w:tc>
          <w:tcPr>
            <w:tcW w:w="6662" w:type="dxa"/>
          </w:tcPr>
          <w:p w14:paraId="3A0DCA89" w14:textId="77777777" w:rsidR="00A2610F" w:rsidRPr="002C578C" w:rsidRDefault="00131FB9" w:rsidP="003107B0">
            <w:pPr>
              <w:pStyle w:val="Sansinterligne"/>
              <w:tabs>
                <w:tab w:val="left" w:pos="4785"/>
              </w:tabs>
              <w:ind w:left="-40"/>
              <w:rPr>
                <w:rFonts w:ascii="Verdana" w:hAnsi="Verdana" w:cs="Arial"/>
                <w:b/>
                <w:bCs/>
              </w:rPr>
            </w:pPr>
            <w:sdt>
              <w:sdtPr>
                <w:rPr>
                  <w:rFonts w:ascii="Verdana" w:hAnsi="Verdana" w:cs="Arial"/>
                  <w:b/>
                  <w:bCs/>
                </w:rPr>
                <w:id w:val="-392733145"/>
                <w:placeholder>
                  <w:docPart w:val="6B19094B94744824BEE457F3D4A4C385"/>
                </w:placeholder>
                <w:showingPlcHdr/>
              </w:sdtPr>
              <w:sdtEndPr/>
              <w:sdtContent>
                <w:r w:rsidR="00A53ED1" w:rsidRPr="002C578C">
                  <w:rPr>
                    <w:rStyle w:val="Textedelespacerserv"/>
                    <w:rFonts w:ascii="Verdana" w:hAnsi="Verdana"/>
                  </w:rPr>
                  <w:t>Cliquez ou appuyez ici pour entrer du texte.</w:t>
                </w:r>
              </w:sdtContent>
            </w:sdt>
            <w:r w:rsidR="003107B0" w:rsidRPr="002C578C">
              <w:rPr>
                <w:rFonts w:ascii="Verdana" w:hAnsi="Verdana" w:cs="Arial"/>
                <w:b/>
                <w:bCs/>
              </w:rPr>
              <w:tab/>
            </w:r>
          </w:p>
          <w:p w14:paraId="593E7C90" w14:textId="1B2C77F3" w:rsidR="003107B0" w:rsidRPr="002C578C" w:rsidRDefault="003107B0" w:rsidP="003107B0">
            <w:pPr>
              <w:pStyle w:val="Sansinterligne"/>
              <w:tabs>
                <w:tab w:val="left" w:pos="4785"/>
              </w:tabs>
              <w:ind w:left="-40"/>
              <w:rPr>
                <w:rFonts w:ascii="Verdana" w:hAnsi="Verdana" w:cs="Arial"/>
                <w:b/>
                <w:bCs/>
              </w:rPr>
            </w:pPr>
          </w:p>
        </w:tc>
      </w:tr>
      <w:permEnd w:id="1097554017"/>
      <w:tr w:rsidR="00445A49" w:rsidRPr="002C578C" w14:paraId="28498F3B" w14:textId="77777777" w:rsidTr="008449C7">
        <w:trPr>
          <w:trHeight w:val="105"/>
        </w:trPr>
        <w:tc>
          <w:tcPr>
            <w:tcW w:w="9214" w:type="dxa"/>
            <w:gridSpan w:val="3"/>
            <w:shd w:val="clear" w:color="auto" w:fill="FBD4B4" w:themeFill="accent6" w:themeFillTint="66"/>
          </w:tcPr>
          <w:p w14:paraId="2D657516" w14:textId="582A4A67" w:rsidR="00445A49" w:rsidRPr="002C578C" w:rsidRDefault="007B7E61" w:rsidP="003107B0">
            <w:pPr>
              <w:pStyle w:val="Sansinterligne"/>
              <w:tabs>
                <w:tab w:val="left" w:pos="4785"/>
              </w:tabs>
              <w:ind w:left="-40"/>
              <w:rPr>
                <w:rFonts w:ascii="Verdana" w:hAnsi="Verdana" w:cs="Arial"/>
                <w:b/>
                <w:bCs/>
              </w:rPr>
            </w:pPr>
            <w:r w:rsidRPr="008449C7">
              <w:rPr>
                <w:rFonts w:ascii="Verdana" w:hAnsi="Verdana" w:cs="Arial"/>
                <w:b/>
                <w:bCs/>
                <w:shd w:val="clear" w:color="auto" w:fill="FBD4B4" w:themeFill="accent6" w:themeFillTint="66"/>
              </w:rPr>
              <w:t>C</w:t>
            </w:r>
            <w:r w:rsidR="00445A49" w:rsidRPr="008449C7">
              <w:rPr>
                <w:rFonts w:ascii="Verdana" w:hAnsi="Verdana" w:cs="Arial"/>
                <w:b/>
                <w:bCs/>
                <w:shd w:val="clear" w:color="auto" w:fill="FBD4B4" w:themeFill="accent6" w:themeFillTint="66"/>
              </w:rPr>
              <w:t>onventionnement avec un établissement public à caractère scientifique Culturel et Professionnel</w:t>
            </w:r>
            <w:r w:rsidR="00445A49" w:rsidRPr="002C578C">
              <w:rPr>
                <w:rFonts w:ascii="Verdana" w:hAnsi="Verdana" w:cs="Arial"/>
                <w:b/>
                <w:bCs/>
              </w:rPr>
              <w:t xml:space="preserve"> </w:t>
            </w:r>
          </w:p>
        </w:tc>
      </w:tr>
      <w:tr w:rsidR="00445A49" w:rsidRPr="002C578C" w14:paraId="240180AB" w14:textId="77777777" w:rsidTr="00445A49">
        <w:trPr>
          <w:trHeight w:val="118"/>
        </w:trPr>
        <w:tc>
          <w:tcPr>
            <w:tcW w:w="2552" w:type="dxa"/>
            <w:gridSpan w:val="2"/>
            <w:vMerge w:val="restart"/>
          </w:tcPr>
          <w:p w14:paraId="635FA2B7" w14:textId="46D17612" w:rsidR="00445A49" w:rsidRPr="002C578C" w:rsidRDefault="00445A49" w:rsidP="00445A49">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n°1</w:t>
            </w:r>
            <w:r w:rsidR="00A012AF" w:rsidRPr="002C578C">
              <w:rPr>
                <w:rFonts w:ascii="Verdana" w:hAnsi="Verdana" w:cs="Arial"/>
                <w:b/>
                <w:bCs/>
                <w:sz w:val="20"/>
                <w:szCs w:val="20"/>
              </w:rPr>
              <w:t>8</w:t>
            </w:r>
          </w:p>
          <w:p w14:paraId="189C35E4" w14:textId="77777777" w:rsidR="00445A49" w:rsidRPr="002C578C" w:rsidRDefault="00445A49" w:rsidP="00445A49">
            <w:pPr>
              <w:pStyle w:val="Sansinterligne"/>
              <w:ind w:left="-40"/>
              <w:rPr>
                <w:rFonts w:ascii="Verdana" w:hAnsi="Verdana" w:cs="Arial"/>
                <w:b/>
                <w:bCs/>
              </w:rPr>
            </w:pPr>
          </w:p>
        </w:tc>
        <w:tc>
          <w:tcPr>
            <w:tcW w:w="6662" w:type="dxa"/>
          </w:tcPr>
          <w:p w14:paraId="3BCC345C" w14:textId="4598DA70" w:rsidR="00445A49" w:rsidRPr="002C578C" w:rsidRDefault="00445A49" w:rsidP="003107B0">
            <w:pPr>
              <w:pStyle w:val="Sansinterligne"/>
              <w:tabs>
                <w:tab w:val="left" w:pos="4785"/>
              </w:tabs>
              <w:ind w:left="-40"/>
              <w:rPr>
                <w:rFonts w:ascii="Verdana" w:hAnsi="Verdana" w:cs="Arial"/>
                <w:b/>
                <w:bCs/>
              </w:rPr>
            </w:pPr>
            <w:r w:rsidRPr="002C578C">
              <w:rPr>
                <w:rFonts w:ascii="Verdana" w:hAnsi="Verdana" w:cs="Arial"/>
              </w:rPr>
              <w:t>Observations :</w:t>
            </w:r>
          </w:p>
        </w:tc>
      </w:tr>
      <w:tr w:rsidR="00445A49" w:rsidRPr="002C578C" w14:paraId="617E6243" w14:textId="77777777" w:rsidTr="007B76A9">
        <w:trPr>
          <w:trHeight w:val="120"/>
        </w:trPr>
        <w:tc>
          <w:tcPr>
            <w:tcW w:w="2552" w:type="dxa"/>
            <w:gridSpan w:val="2"/>
            <w:vMerge/>
          </w:tcPr>
          <w:p w14:paraId="39DEA611" w14:textId="77777777" w:rsidR="00445A49" w:rsidRPr="002C578C" w:rsidRDefault="00445A49" w:rsidP="00A2610F">
            <w:pPr>
              <w:pStyle w:val="Sansinterligne"/>
              <w:ind w:left="-40"/>
              <w:jc w:val="center"/>
              <w:rPr>
                <w:rFonts w:ascii="Verdana" w:hAnsi="Verdana" w:cs="Arial"/>
                <w:b/>
                <w:bCs/>
              </w:rPr>
            </w:pPr>
          </w:p>
        </w:tc>
        <w:tc>
          <w:tcPr>
            <w:tcW w:w="6662" w:type="dxa"/>
          </w:tcPr>
          <w:sdt>
            <w:sdtPr>
              <w:rPr>
                <w:rFonts w:ascii="Verdana" w:hAnsi="Verdana" w:cs="Arial"/>
                <w:b/>
                <w:bCs/>
              </w:rPr>
              <w:id w:val="2059284661"/>
              <w:placeholder>
                <w:docPart w:val="DefaultPlaceholder_-1854013440"/>
              </w:placeholder>
              <w:showingPlcHdr/>
            </w:sdtPr>
            <w:sdtEndPr/>
            <w:sdtContent>
              <w:permStart w:id="972886875" w:edGrp="everyone" w:displacedByCustomXml="prev"/>
              <w:p w14:paraId="0C9C1628" w14:textId="6BA1EBFB" w:rsidR="00445A49" w:rsidRPr="002C578C" w:rsidRDefault="00445A49" w:rsidP="003107B0">
                <w:pPr>
                  <w:pStyle w:val="Sansinterligne"/>
                  <w:tabs>
                    <w:tab w:val="left" w:pos="4785"/>
                  </w:tabs>
                  <w:ind w:left="-40"/>
                  <w:rPr>
                    <w:rFonts w:ascii="Verdana" w:hAnsi="Verdana" w:cs="Arial"/>
                    <w:b/>
                    <w:bCs/>
                  </w:rPr>
                </w:pPr>
                <w:r w:rsidRPr="002C578C">
                  <w:rPr>
                    <w:rStyle w:val="Textedelespacerserv"/>
                    <w:rFonts w:ascii="Verdana" w:hAnsi="Verdana"/>
                  </w:rPr>
                  <w:t>Cliquez ou appuyez ici pour entrer du texte.</w:t>
                </w:r>
              </w:p>
              <w:permEnd w:id="972886875" w:displacedByCustomXml="next"/>
            </w:sdtContent>
          </w:sdt>
          <w:p w14:paraId="2D95A8ED" w14:textId="77777777" w:rsidR="00445A49" w:rsidRPr="002C578C" w:rsidRDefault="00445A49" w:rsidP="003107B0">
            <w:pPr>
              <w:pStyle w:val="Sansinterligne"/>
              <w:tabs>
                <w:tab w:val="left" w:pos="4785"/>
              </w:tabs>
              <w:ind w:left="-40"/>
              <w:rPr>
                <w:rFonts w:ascii="Verdana" w:hAnsi="Verdana" w:cs="Arial"/>
                <w:b/>
                <w:bCs/>
              </w:rPr>
            </w:pPr>
          </w:p>
        </w:tc>
      </w:tr>
      <w:tr w:rsidR="00C65C3B" w:rsidRPr="002C578C" w14:paraId="372F756B" w14:textId="77777777" w:rsidTr="008449C7">
        <w:trPr>
          <w:trHeight w:val="120"/>
        </w:trPr>
        <w:tc>
          <w:tcPr>
            <w:tcW w:w="9214" w:type="dxa"/>
            <w:gridSpan w:val="3"/>
            <w:shd w:val="clear" w:color="auto" w:fill="FBD4B4" w:themeFill="accent6" w:themeFillTint="66"/>
          </w:tcPr>
          <w:p w14:paraId="160E21B2" w14:textId="697527CF" w:rsidR="00C65C3B" w:rsidRPr="002C578C" w:rsidRDefault="00C65C3B" w:rsidP="003107B0">
            <w:pPr>
              <w:pStyle w:val="Sansinterligne"/>
              <w:tabs>
                <w:tab w:val="left" w:pos="4785"/>
              </w:tabs>
              <w:ind w:left="-40"/>
              <w:rPr>
                <w:rFonts w:ascii="Verdana" w:hAnsi="Verdana" w:cs="Arial"/>
                <w:b/>
                <w:bCs/>
              </w:rPr>
            </w:pPr>
            <w:r w:rsidRPr="002C578C">
              <w:rPr>
                <w:rFonts w:ascii="Verdana" w:hAnsi="Verdana" w:cs="Arial"/>
                <w:b/>
                <w:bCs/>
              </w:rPr>
              <w:t>Historique de l’établissement</w:t>
            </w:r>
          </w:p>
        </w:tc>
      </w:tr>
      <w:tr w:rsidR="00C65C3B" w:rsidRPr="002C578C" w14:paraId="50804D05" w14:textId="77777777" w:rsidTr="00C65C3B">
        <w:trPr>
          <w:trHeight w:val="150"/>
        </w:trPr>
        <w:tc>
          <w:tcPr>
            <w:tcW w:w="2552" w:type="dxa"/>
            <w:gridSpan w:val="2"/>
            <w:vMerge w:val="restart"/>
          </w:tcPr>
          <w:p w14:paraId="673D30D3" w14:textId="062DDE3F"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012AF" w:rsidRPr="002C578C">
              <w:rPr>
                <w:rFonts w:ascii="Verdana" w:hAnsi="Verdana" w:cs="Arial"/>
                <w:b/>
                <w:bCs/>
                <w:sz w:val="20"/>
                <w:szCs w:val="20"/>
              </w:rPr>
              <w:t>19</w:t>
            </w:r>
          </w:p>
          <w:p w14:paraId="0C1FAF01" w14:textId="77777777" w:rsidR="00C65C3B" w:rsidRPr="002C578C" w:rsidRDefault="00C65C3B" w:rsidP="00A2610F">
            <w:pPr>
              <w:pStyle w:val="Sansinterligne"/>
              <w:ind w:left="-40"/>
              <w:jc w:val="center"/>
              <w:rPr>
                <w:rFonts w:ascii="Verdana" w:hAnsi="Verdana" w:cs="Arial"/>
                <w:b/>
                <w:bCs/>
              </w:rPr>
            </w:pPr>
          </w:p>
        </w:tc>
        <w:tc>
          <w:tcPr>
            <w:tcW w:w="6662" w:type="dxa"/>
          </w:tcPr>
          <w:p w14:paraId="368968A5" w14:textId="312B3F87" w:rsidR="00C65C3B" w:rsidRPr="002C578C" w:rsidRDefault="00C65C3B" w:rsidP="003107B0">
            <w:pPr>
              <w:pStyle w:val="Sansinterligne"/>
              <w:tabs>
                <w:tab w:val="left" w:pos="4785"/>
              </w:tabs>
              <w:ind w:left="-40"/>
              <w:rPr>
                <w:rFonts w:ascii="Verdana" w:hAnsi="Verdana" w:cs="Arial"/>
                <w:b/>
                <w:bCs/>
              </w:rPr>
            </w:pPr>
            <w:r w:rsidRPr="002C578C">
              <w:rPr>
                <w:rFonts w:ascii="Verdana" w:hAnsi="Verdana" w:cs="Arial"/>
              </w:rPr>
              <w:t>Observations :</w:t>
            </w:r>
          </w:p>
        </w:tc>
      </w:tr>
      <w:tr w:rsidR="00C65C3B" w:rsidRPr="002C578C" w14:paraId="7FED7F1D" w14:textId="77777777" w:rsidTr="007B76A9">
        <w:trPr>
          <w:trHeight w:val="90"/>
        </w:trPr>
        <w:tc>
          <w:tcPr>
            <w:tcW w:w="2552" w:type="dxa"/>
            <w:gridSpan w:val="2"/>
            <w:vMerge/>
          </w:tcPr>
          <w:p w14:paraId="3CAF1B31" w14:textId="77777777" w:rsidR="00C65C3B" w:rsidRPr="002C578C" w:rsidRDefault="00C65C3B" w:rsidP="00A2610F">
            <w:pPr>
              <w:pStyle w:val="Sansinterligne"/>
              <w:ind w:left="-40"/>
              <w:jc w:val="center"/>
              <w:rPr>
                <w:rFonts w:ascii="Verdana" w:hAnsi="Verdana" w:cs="Arial"/>
                <w:b/>
                <w:bCs/>
              </w:rPr>
            </w:pPr>
          </w:p>
        </w:tc>
        <w:tc>
          <w:tcPr>
            <w:tcW w:w="6662" w:type="dxa"/>
          </w:tcPr>
          <w:p w14:paraId="4A8E217F" w14:textId="77777777" w:rsidR="00C65C3B" w:rsidRPr="002C578C" w:rsidRDefault="00131FB9" w:rsidP="008B6B25">
            <w:pPr>
              <w:pStyle w:val="Sansinterligne"/>
              <w:tabs>
                <w:tab w:val="left" w:pos="4808"/>
              </w:tabs>
              <w:ind w:left="-40"/>
              <w:rPr>
                <w:rFonts w:ascii="Verdana" w:hAnsi="Verdana" w:cs="Arial"/>
                <w:b/>
                <w:bCs/>
              </w:rPr>
            </w:pPr>
            <w:sdt>
              <w:sdtPr>
                <w:rPr>
                  <w:rFonts w:ascii="Verdana" w:hAnsi="Verdana" w:cs="Arial"/>
                  <w:b/>
                  <w:bCs/>
                </w:rPr>
                <w:id w:val="1158801556"/>
                <w:placeholder>
                  <w:docPart w:val="FA9EF784BCEE4D4E82539BB110BFBF2A"/>
                </w:placeholder>
                <w:showingPlcHdr/>
              </w:sdtPr>
              <w:sdtEndPr/>
              <w:sdtContent>
                <w:permStart w:id="918900879" w:edGrp="everyone"/>
                <w:r w:rsidR="008B6B25" w:rsidRPr="002C578C">
                  <w:rPr>
                    <w:rStyle w:val="Textedelespacerserv"/>
                    <w:rFonts w:ascii="Verdana" w:hAnsi="Verdana"/>
                  </w:rPr>
                  <w:t>Cliquez ou appuyez ici pour entrer du texte.</w:t>
                </w:r>
                <w:permEnd w:id="918900879"/>
              </w:sdtContent>
            </w:sdt>
            <w:r w:rsidR="008B6B25" w:rsidRPr="002C578C">
              <w:rPr>
                <w:rFonts w:ascii="Verdana" w:hAnsi="Verdana" w:cs="Arial"/>
                <w:b/>
                <w:bCs/>
              </w:rPr>
              <w:tab/>
            </w:r>
          </w:p>
          <w:p w14:paraId="24B2F1A8" w14:textId="746023F4" w:rsidR="008B6B25" w:rsidRPr="002C578C" w:rsidRDefault="008B6B25" w:rsidP="008B6B25">
            <w:pPr>
              <w:pStyle w:val="Sansinterligne"/>
              <w:tabs>
                <w:tab w:val="left" w:pos="4808"/>
              </w:tabs>
              <w:ind w:left="-40"/>
              <w:rPr>
                <w:rFonts w:ascii="Verdana" w:hAnsi="Verdana" w:cs="Arial"/>
                <w:b/>
                <w:bCs/>
              </w:rPr>
            </w:pPr>
          </w:p>
        </w:tc>
      </w:tr>
      <w:tr w:rsidR="00C65C3B" w:rsidRPr="002C578C" w14:paraId="1AD65098" w14:textId="77777777" w:rsidTr="008449C7">
        <w:trPr>
          <w:trHeight w:val="120"/>
        </w:trPr>
        <w:tc>
          <w:tcPr>
            <w:tcW w:w="9214" w:type="dxa"/>
            <w:gridSpan w:val="3"/>
            <w:shd w:val="clear" w:color="auto" w:fill="FBD4B4" w:themeFill="accent6" w:themeFillTint="66"/>
          </w:tcPr>
          <w:p w14:paraId="0146F94B" w14:textId="4E851A99" w:rsidR="00C65C3B" w:rsidRPr="002C578C" w:rsidRDefault="00C65C3B" w:rsidP="003107B0">
            <w:pPr>
              <w:pStyle w:val="Sansinterligne"/>
              <w:tabs>
                <w:tab w:val="left" w:pos="4785"/>
              </w:tabs>
              <w:ind w:left="-40"/>
              <w:rPr>
                <w:rFonts w:ascii="Verdana" w:hAnsi="Verdana" w:cs="Arial"/>
                <w:b/>
                <w:bCs/>
              </w:rPr>
            </w:pPr>
            <w:r w:rsidRPr="002C578C">
              <w:rPr>
                <w:rFonts w:ascii="Verdana" w:hAnsi="Verdana" w:cs="Arial"/>
                <w:b/>
                <w:bCs/>
              </w:rPr>
              <w:t>Contexte Economique et social du territoire</w:t>
            </w:r>
          </w:p>
        </w:tc>
      </w:tr>
      <w:tr w:rsidR="00C65C3B" w:rsidRPr="002C578C" w14:paraId="3EE4F0D9" w14:textId="77777777" w:rsidTr="00C65C3B">
        <w:trPr>
          <w:trHeight w:val="88"/>
        </w:trPr>
        <w:tc>
          <w:tcPr>
            <w:tcW w:w="2552" w:type="dxa"/>
            <w:gridSpan w:val="2"/>
            <w:vMerge w:val="restart"/>
          </w:tcPr>
          <w:p w14:paraId="66B84379" w14:textId="126D3A39"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n°2</w:t>
            </w:r>
            <w:r w:rsidR="00A012AF" w:rsidRPr="002C578C">
              <w:rPr>
                <w:rFonts w:ascii="Verdana" w:hAnsi="Verdana" w:cs="Arial"/>
                <w:b/>
                <w:bCs/>
                <w:sz w:val="20"/>
                <w:szCs w:val="20"/>
              </w:rPr>
              <w:t>0</w:t>
            </w:r>
          </w:p>
          <w:p w14:paraId="3EF9A32F" w14:textId="77777777" w:rsidR="00C65C3B" w:rsidRPr="002C578C" w:rsidRDefault="00C65C3B" w:rsidP="00A2610F">
            <w:pPr>
              <w:pStyle w:val="Sansinterligne"/>
              <w:ind w:left="-40"/>
              <w:jc w:val="center"/>
              <w:rPr>
                <w:rFonts w:ascii="Verdana" w:hAnsi="Verdana" w:cs="Arial"/>
                <w:b/>
                <w:bCs/>
              </w:rPr>
            </w:pPr>
          </w:p>
        </w:tc>
        <w:tc>
          <w:tcPr>
            <w:tcW w:w="6662" w:type="dxa"/>
          </w:tcPr>
          <w:p w14:paraId="09F609DC" w14:textId="57D6107C" w:rsidR="00C65C3B" w:rsidRPr="002C578C" w:rsidRDefault="00C65C3B" w:rsidP="003107B0">
            <w:pPr>
              <w:pStyle w:val="Sansinterligne"/>
              <w:tabs>
                <w:tab w:val="left" w:pos="4785"/>
              </w:tabs>
              <w:ind w:left="-40"/>
              <w:rPr>
                <w:rFonts w:ascii="Verdana" w:hAnsi="Verdana" w:cs="Arial"/>
                <w:b/>
                <w:bCs/>
              </w:rPr>
            </w:pPr>
            <w:r w:rsidRPr="002C578C">
              <w:rPr>
                <w:rFonts w:ascii="Verdana" w:hAnsi="Verdana" w:cs="Arial"/>
              </w:rPr>
              <w:t>Observations :</w:t>
            </w:r>
          </w:p>
        </w:tc>
      </w:tr>
      <w:tr w:rsidR="00C65C3B" w:rsidRPr="002C578C" w14:paraId="3BA73566" w14:textId="77777777" w:rsidTr="007B76A9">
        <w:trPr>
          <w:trHeight w:val="150"/>
        </w:trPr>
        <w:tc>
          <w:tcPr>
            <w:tcW w:w="2552" w:type="dxa"/>
            <w:gridSpan w:val="2"/>
            <w:vMerge/>
          </w:tcPr>
          <w:p w14:paraId="5F5005D3" w14:textId="77777777" w:rsidR="00C65C3B" w:rsidRPr="002C578C" w:rsidRDefault="00C65C3B" w:rsidP="00A2610F">
            <w:pPr>
              <w:pStyle w:val="Sansinterligne"/>
              <w:ind w:left="-40"/>
              <w:jc w:val="center"/>
              <w:rPr>
                <w:rFonts w:ascii="Verdana" w:hAnsi="Verdana" w:cs="Arial"/>
                <w:b/>
                <w:bCs/>
              </w:rPr>
            </w:pPr>
          </w:p>
        </w:tc>
        <w:tc>
          <w:tcPr>
            <w:tcW w:w="6662" w:type="dxa"/>
          </w:tcPr>
          <w:p w14:paraId="47F110B1" w14:textId="25E42C09" w:rsidR="00C65C3B" w:rsidRPr="002C578C" w:rsidRDefault="00131FB9" w:rsidP="003107B0">
            <w:pPr>
              <w:pStyle w:val="Sansinterligne"/>
              <w:tabs>
                <w:tab w:val="left" w:pos="4785"/>
              </w:tabs>
              <w:ind w:left="-40"/>
              <w:rPr>
                <w:rFonts w:ascii="Verdana" w:hAnsi="Verdana" w:cs="Arial"/>
                <w:b/>
                <w:bCs/>
              </w:rPr>
            </w:pPr>
            <w:sdt>
              <w:sdtPr>
                <w:rPr>
                  <w:rFonts w:ascii="Verdana" w:hAnsi="Verdana" w:cs="Arial"/>
                  <w:b/>
                  <w:bCs/>
                </w:rPr>
                <w:id w:val="204761416"/>
                <w:placeholder>
                  <w:docPart w:val="4F3B9D686FC049B0991A3AE1485E15EF"/>
                </w:placeholder>
                <w:showingPlcHdr/>
              </w:sdtPr>
              <w:sdtEndPr/>
              <w:sdtContent>
                <w:permStart w:id="1148201968" w:edGrp="everyone"/>
                <w:r w:rsidR="008B6B25" w:rsidRPr="002C578C">
                  <w:rPr>
                    <w:rStyle w:val="Textedelespacerserv"/>
                    <w:rFonts w:ascii="Verdana" w:hAnsi="Verdana"/>
                  </w:rPr>
                  <w:t>Cliquez ou appuyez ici pour entrer du texte.</w:t>
                </w:r>
                <w:permEnd w:id="1148201968"/>
              </w:sdtContent>
            </w:sdt>
          </w:p>
          <w:p w14:paraId="1BFC5DCD" w14:textId="77777777" w:rsidR="008B6B25" w:rsidRPr="002C578C" w:rsidRDefault="008B6B25" w:rsidP="003107B0">
            <w:pPr>
              <w:pStyle w:val="Sansinterligne"/>
              <w:tabs>
                <w:tab w:val="left" w:pos="4785"/>
              </w:tabs>
              <w:ind w:left="-40"/>
              <w:rPr>
                <w:rFonts w:ascii="Verdana" w:hAnsi="Verdana" w:cs="Arial"/>
                <w:b/>
                <w:bCs/>
              </w:rPr>
            </w:pPr>
          </w:p>
        </w:tc>
      </w:tr>
      <w:tr w:rsidR="00C65C3B" w:rsidRPr="002C578C" w14:paraId="23D966EA" w14:textId="77777777" w:rsidTr="008449C7">
        <w:trPr>
          <w:trHeight w:val="120"/>
        </w:trPr>
        <w:tc>
          <w:tcPr>
            <w:tcW w:w="9214" w:type="dxa"/>
            <w:gridSpan w:val="3"/>
            <w:shd w:val="clear" w:color="auto" w:fill="FBD4B4" w:themeFill="accent6" w:themeFillTint="66"/>
          </w:tcPr>
          <w:p w14:paraId="0D7D880F" w14:textId="635A36B9" w:rsidR="00C65C3B" w:rsidRPr="002C578C" w:rsidRDefault="00C65C3B" w:rsidP="003107B0">
            <w:pPr>
              <w:pStyle w:val="Sansinterligne"/>
              <w:tabs>
                <w:tab w:val="left" w:pos="4785"/>
              </w:tabs>
              <w:ind w:left="-40"/>
              <w:rPr>
                <w:rFonts w:ascii="Verdana" w:hAnsi="Verdana" w:cs="Arial"/>
                <w:b/>
                <w:bCs/>
              </w:rPr>
            </w:pPr>
            <w:r w:rsidRPr="002C578C">
              <w:rPr>
                <w:rFonts w:ascii="Verdana" w:hAnsi="Verdana" w:cs="Arial"/>
                <w:b/>
                <w:bCs/>
              </w:rPr>
              <w:t xml:space="preserve">Offre de formation actuelle </w:t>
            </w:r>
            <w:r w:rsidR="000B7378" w:rsidRPr="002C578C">
              <w:rPr>
                <w:rFonts w:ascii="Verdana" w:hAnsi="Verdana" w:cs="Arial"/>
                <w:b/>
                <w:bCs/>
              </w:rPr>
              <w:t>(hors diplôme d’état)</w:t>
            </w:r>
            <w:r w:rsidRPr="002C578C">
              <w:rPr>
                <w:rFonts w:ascii="Verdana" w:hAnsi="Verdana" w:cs="Arial"/>
                <w:b/>
                <w:bCs/>
              </w:rPr>
              <w:t xml:space="preserve"> proposée et historique de l’offre de formation du travail social</w:t>
            </w:r>
          </w:p>
        </w:tc>
      </w:tr>
      <w:tr w:rsidR="00C65C3B" w:rsidRPr="002C578C" w14:paraId="665AFF85" w14:textId="77777777" w:rsidTr="00C65C3B">
        <w:trPr>
          <w:trHeight w:val="150"/>
        </w:trPr>
        <w:tc>
          <w:tcPr>
            <w:tcW w:w="2552" w:type="dxa"/>
            <w:gridSpan w:val="2"/>
            <w:vMerge w:val="restart"/>
          </w:tcPr>
          <w:p w14:paraId="757E4AAB" w14:textId="79F8B3BA" w:rsidR="00C65C3B"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n°2</w:t>
            </w:r>
            <w:r w:rsidR="00A012AF" w:rsidRPr="002C578C">
              <w:rPr>
                <w:rFonts w:ascii="Verdana" w:hAnsi="Verdana" w:cs="Arial"/>
                <w:b/>
                <w:bCs/>
                <w:sz w:val="20"/>
                <w:szCs w:val="20"/>
              </w:rPr>
              <w:t>1</w:t>
            </w:r>
          </w:p>
        </w:tc>
        <w:tc>
          <w:tcPr>
            <w:tcW w:w="6662" w:type="dxa"/>
          </w:tcPr>
          <w:p w14:paraId="0903803B" w14:textId="4195006E" w:rsidR="00C65C3B" w:rsidRPr="002C578C" w:rsidRDefault="00C65C3B" w:rsidP="003107B0">
            <w:pPr>
              <w:pStyle w:val="Sansinterligne"/>
              <w:tabs>
                <w:tab w:val="left" w:pos="4785"/>
              </w:tabs>
              <w:ind w:left="-40"/>
              <w:rPr>
                <w:rFonts w:ascii="Verdana" w:hAnsi="Verdana" w:cs="Arial"/>
                <w:b/>
                <w:bCs/>
              </w:rPr>
            </w:pPr>
            <w:r w:rsidRPr="002C578C">
              <w:rPr>
                <w:rFonts w:ascii="Verdana" w:hAnsi="Verdana" w:cs="Arial"/>
              </w:rPr>
              <w:t>Observations :</w:t>
            </w:r>
          </w:p>
        </w:tc>
      </w:tr>
      <w:tr w:rsidR="00C65C3B" w:rsidRPr="002C578C" w14:paraId="12204201" w14:textId="77777777" w:rsidTr="007B76A9">
        <w:trPr>
          <w:trHeight w:val="90"/>
        </w:trPr>
        <w:tc>
          <w:tcPr>
            <w:tcW w:w="2552" w:type="dxa"/>
            <w:gridSpan w:val="2"/>
            <w:vMerge/>
          </w:tcPr>
          <w:p w14:paraId="7BCA2AC5" w14:textId="77777777" w:rsidR="00C65C3B" w:rsidRPr="002C578C" w:rsidRDefault="00C65C3B" w:rsidP="00A2610F">
            <w:pPr>
              <w:pStyle w:val="Sansinterligne"/>
              <w:ind w:left="-40"/>
              <w:jc w:val="center"/>
              <w:rPr>
                <w:rFonts w:ascii="Verdana" w:hAnsi="Verdana" w:cs="Arial"/>
                <w:b/>
                <w:bCs/>
              </w:rPr>
            </w:pPr>
          </w:p>
        </w:tc>
        <w:tc>
          <w:tcPr>
            <w:tcW w:w="6662" w:type="dxa"/>
          </w:tcPr>
          <w:p w14:paraId="189B549B" w14:textId="7D20B1ED" w:rsidR="00C65C3B" w:rsidRPr="002C578C" w:rsidRDefault="00131FB9" w:rsidP="003107B0">
            <w:pPr>
              <w:pStyle w:val="Sansinterligne"/>
              <w:tabs>
                <w:tab w:val="left" w:pos="4785"/>
              </w:tabs>
              <w:ind w:left="-40"/>
              <w:rPr>
                <w:rFonts w:ascii="Verdana" w:hAnsi="Verdana" w:cs="Arial"/>
                <w:b/>
                <w:bCs/>
              </w:rPr>
            </w:pPr>
            <w:sdt>
              <w:sdtPr>
                <w:rPr>
                  <w:rFonts w:ascii="Verdana" w:hAnsi="Verdana" w:cs="Arial"/>
                  <w:b/>
                  <w:bCs/>
                </w:rPr>
                <w:id w:val="873656295"/>
                <w:placeholder>
                  <w:docPart w:val="372867F7DD2A406184AE23BC68D232BE"/>
                </w:placeholder>
                <w:showingPlcHdr/>
              </w:sdtPr>
              <w:sdtEndPr/>
              <w:sdtContent>
                <w:permStart w:id="619072727" w:edGrp="everyone"/>
                <w:r w:rsidR="008B6B25" w:rsidRPr="002C578C">
                  <w:rPr>
                    <w:rStyle w:val="Textedelespacerserv"/>
                    <w:rFonts w:ascii="Verdana" w:hAnsi="Verdana"/>
                  </w:rPr>
                  <w:t>Cliquez ou appuyez ici pour entrer du texte.</w:t>
                </w:r>
                <w:permEnd w:id="619072727"/>
              </w:sdtContent>
            </w:sdt>
          </w:p>
          <w:p w14:paraId="15D7C7FF" w14:textId="6A1416C1" w:rsidR="008B6B25" w:rsidRPr="002C578C" w:rsidRDefault="008B6B25" w:rsidP="003107B0">
            <w:pPr>
              <w:pStyle w:val="Sansinterligne"/>
              <w:tabs>
                <w:tab w:val="left" w:pos="4785"/>
              </w:tabs>
              <w:ind w:left="-40"/>
              <w:rPr>
                <w:rFonts w:ascii="Verdana" w:hAnsi="Verdana" w:cs="Arial"/>
                <w:b/>
                <w:bCs/>
              </w:rPr>
            </w:pPr>
          </w:p>
        </w:tc>
      </w:tr>
      <w:tr w:rsidR="00C65C3B" w:rsidRPr="002C578C" w14:paraId="124E7103" w14:textId="77777777" w:rsidTr="008449C7">
        <w:trPr>
          <w:trHeight w:val="120"/>
        </w:trPr>
        <w:tc>
          <w:tcPr>
            <w:tcW w:w="9214" w:type="dxa"/>
            <w:gridSpan w:val="3"/>
            <w:shd w:val="clear" w:color="auto" w:fill="FBD4B4" w:themeFill="accent6" w:themeFillTint="66"/>
          </w:tcPr>
          <w:p w14:paraId="0C2C15D6" w14:textId="16F23A91" w:rsidR="00C65C3B" w:rsidRPr="002C578C" w:rsidRDefault="008A2621" w:rsidP="003107B0">
            <w:pPr>
              <w:pStyle w:val="Sansinterligne"/>
              <w:tabs>
                <w:tab w:val="left" w:pos="4785"/>
              </w:tabs>
              <w:ind w:left="-40"/>
              <w:rPr>
                <w:rFonts w:ascii="Verdana" w:hAnsi="Verdana" w:cs="Arial"/>
                <w:b/>
                <w:bCs/>
              </w:rPr>
            </w:pPr>
            <w:r w:rsidRPr="002C578C">
              <w:rPr>
                <w:rFonts w:ascii="Verdana" w:hAnsi="Verdana" w:cs="Arial"/>
                <w:b/>
                <w:bCs/>
              </w:rPr>
              <w:t>Brefs descriptifs</w:t>
            </w:r>
            <w:r w:rsidR="00C65C3B" w:rsidRPr="002C578C">
              <w:rPr>
                <w:rFonts w:ascii="Verdana" w:hAnsi="Verdana" w:cs="Arial"/>
                <w:b/>
                <w:bCs/>
              </w:rPr>
              <w:t xml:space="preserve"> </w:t>
            </w:r>
            <w:r w:rsidR="00097A30" w:rsidRPr="002C578C">
              <w:rPr>
                <w:rFonts w:ascii="Verdana" w:hAnsi="Verdana" w:cs="Arial"/>
                <w:b/>
                <w:bCs/>
              </w:rPr>
              <w:t xml:space="preserve">de la cohérence de l’offre sur le </w:t>
            </w:r>
            <w:r w:rsidRPr="002C578C">
              <w:rPr>
                <w:rFonts w:ascii="Verdana" w:hAnsi="Verdana" w:cs="Arial"/>
                <w:b/>
                <w:bCs/>
              </w:rPr>
              <w:t>territoire (</w:t>
            </w:r>
            <w:r w:rsidR="00C65C3B" w:rsidRPr="002C578C">
              <w:rPr>
                <w:rFonts w:ascii="Verdana" w:hAnsi="Verdana" w:cs="Arial"/>
                <w:b/>
                <w:bCs/>
              </w:rPr>
              <w:t>objectifs professionnels)</w:t>
            </w:r>
            <w:r w:rsidR="00C65C3B" w:rsidRPr="002C578C">
              <w:rPr>
                <w:rFonts w:ascii="Verdana" w:hAnsi="Verdana"/>
                <w:noProof/>
              </w:rPr>
              <w:t xml:space="preserve"> </w:t>
            </w:r>
          </w:p>
        </w:tc>
      </w:tr>
      <w:tr w:rsidR="00C65C3B" w:rsidRPr="002C578C" w14:paraId="4E975960" w14:textId="77777777" w:rsidTr="00C65C3B">
        <w:trPr>
          <w:trHeight w:val="120"/>
        </w:trPr>
        <w:tc>
          <w:tcPr>
            <w:tcW w:w="2552" w:type="dxa"/>
            <w:gridSpan w:val="2"/>
            <w:vMerge w:val="restart"/>
          </w:tcPr>
          <w:p w14:paraId="2CA617E5" w14:textId="765299A4" w:rsidR="00C65C3B"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n°2</w:t>
            </w:r>
            <w:r w:rsidR="00A012AF" w:rsidRPr="002C578C">
              <w:rPr>
                <w:rFonts w:ascii="Verdana" w:hAnsi="Verdana" w:cs="Arial"/>
                <w:b/>
                <w:bCs/>
                <w:sz w:val="20"/>
                <w:szCs w:val="20"/>
              </w:rPr>
              <w:t>2</w:t>
            </w:r>
          </w:p>
        </w:tc>
        <w:tc>
          <w:tcPr>
            <w:tcW w:w="6662" w:type="dxa"/>
          </w:tcPr>
          <w:p w14:paraId="7AEF6F8C" w14:textId="3FE24E32" w:rsidR="00C65C3B" w:rsidRPr="002C578C" w:rsidRDefault="00C65C3B" w:rsidP="003107B0">
            <w:pPr>
              <w:pStyle w:val="Sansinterligne"/>
              <w:tabs>
                <w:tab w:val="left" w:pos="4785"/>
              </w:tabs>
              <w:ind w:left="-40"/>
              <w:rPr>
                <w:rFonts w:ascii="Verdana" w:hAnsi="Verdana" w:cs="Arial"/>
                <w:b/>
                <w:bCs/>
              </w:rPr>
            </w:pPr>
            <w:r w:rsidRPr="002C578C">
              <w:rPr>
                <w:rFonts w:ascii="Verdana" w:hAnsi="Verdana" w:cs="Arial"/>
              </w:rPr>
              <w:t>Observations :</w:t>
            </w:r>
          </w:p>
        </w:tc>
      </w:tr>
      <w:tr w:rsidR="00C65C3B" w:rsidRPr="002C578C" w14:paraId="440B14B6" w14:textId="77777777" w:rsidTr="007B76A9">
        <w:trPr>
          <w:trHeight w:val="118"/>
        </w:trPr>
        <w:tc>
          <w:tcPr>
            <w:tcW w:w="2552" w:type="dxa"/>
            <w:gridSpan w:val="2"/>
            <w:vMerge/>
          </w:tcPr>
          <w:p w14:paraId="22024BCC" w14:textId="77777777" w:rsidR="00C65C3B" w:rsidRPr="002C578C" w:rsidRDefault="00C65C3B" w:rsidP="00A2610F">
            <w:pPr>
              <w:pStyle w:val="Sansinterligne"/>
              <w:ind w:left="-40"/>
              <w:jc w:val="center"/>
              <w:rPr>
                <w:rFonts w:ascii="Verdana" w:hAnsi="Verdana" w:cs="Arial"/>
                <w:b/>
                <w:bCs/>
              </w:rPr>
            </w:pPr>
          </w:p>
        </w:tc>
        <w:tc>
          <w:tcPr>
            <w:tcW w:w="6662" w:type="dxa"/>
          </w:tcPr>
          <w:p w14:paraId="7128D29B" w14:textId="77777777" w:rsidR="00C65C3B" w:rsidRPr="002C578C" w:rsidRDefault="00131FB9" w:rsidP="008B6B25">
            <w:pPr>
              <w:pStyle w:val="Sansinterligne"/>
              <w:tabs>
                <w:tab w:val="left" w:pos="4846"/>
              </w:tabs>
              <w:ind w:left="-40"/>
              <w:rPr>
                <w:rFonts w:ascii="Verdana" w:hAnsi="Verdana" w:cs="Arial"/>
                <w:b/>
                <w:bCs/>
              </w:rPr>
            </w:pPr>
            <w:sdt>
              <w:sdtPr>
                <w:rPr>
                  <w:rFonts w:ascii="Verdana" w:hAnsi="Verdana" w:cs="Arial"/>
                  <w:b/>
                  <w:bCs/>
                </w:rPr>
                <w:id w:val="-1624774205"/>
                <w:placeholder>
                  <w:docPart w:val="F476A63E7B8842A994550B95E5D19AAA"/>
                </w:placeholder>
                <w:showingPlcHdr/>
              </w:sdtPr>
              <w:sdtEndPr/>
              <w:sdtContent>
                <w:permStart w:id="2062757583" w:edGrp="everyone"/>
                <w:r w:rsidR="008B6B25" w:rsidRPr="002C578C">
                  <w:rPr>
                    <w:rStyle w:val="Textedelespacerserv"/>
                    <w:rFonts w:ascii="Verdana" w:hAnsi="Verdana"/>
                  </w:rPr>
                  <w:t>Cliquez ou appuyez ici pour entrer du texte.</w:t>
                </w:r>
                <w:permEnd w:id="2062757583"/>
              </w:sdtContent>
            </w:sdt>
            <w:r w:rsidR="008B6B25" w:rsidRPr="002C578C">
              <w:rPr>
                <w:rFonts w:ascii="Verdana" w:hAnsi="Verdana" w:cs="Arial"/>
                <w:b/>
                <w:bCs/>
              </w:rPr>
              <w:tab/>
            </w:r>
          </w:p>
          <w:p w14:paraId="4D229DC3" w14:textId="6E70F9A4" w:rsidR="008B6B25" w:rsidRPr="002C578C" w:rsidRDefault="008B6B25" w:rsidP="008B6B25">
            <w:pPr>
              <w:pStyle w:val="Sansinterligne"/>
              <w:tabs>
                <w:tab w:val="left" w:pos="4846"/>
              </w:tabs>
              <w:ind w:left="-40"/>
              <w:rPr>
                <w:rFonts w:ascii="Verdana" w:hAnsi="Verdana" w:cs="Arial"/>
              </w:rPr>
            </w:pPr>
          </w:p>
        </w:tc>
      </w:tr>
    </w:tbl>
    <w:p w14:paraId="01C85AB8" w14:textId="23969389" w:rsidR="0066109A" w:rsidRPr="002C578C" w:rsidRDefault="0066109A" w:rsidP="00E41D5C">
      <w:pPr>
        <w:pStyle w:val="Sansinterligne"/>
        <w:rPr>
          <w:rFonts w:ascii="Verdana" w:hAnsi="Verdana"/>
          <w:b/>
          <w:bCs/>
        </w:rPr>
      </w:pPr>
    </w:p>
    <w:p w14:paraId="488A50DB" w14:textId="77777777" w:rsidR="007B02BE" w:rsidRPr="002C578C" w:rsidRDefault="007B02BE" w:rsidP="00E41D5C">
      <w:pPr>
        <w:pStyle w:val="Sansinterligne"/>
        <w:rPr>
          <w:rFonts w:ascii="Verdana" w:hAnsi="Verdana"/>
          <w:b/>
          <w:bCs/>
        </w:rPr>
      </w:pPr>
    </w:p>
    <w:p w14:paraId="17E41BD4" w14:textId="21AE4258" w:rsidR="008C5B2A" w:rsidRPr="002C578C" w:rsidRDefault="009959E7" w:rsidP="00E41D5C">
      <w:pPr>
        <w:pStyle w:val="Sansinterligne"/>
        <w:rPr>
          <w:rFonts w:ascii="Verdana" w:hAnsi="Verdana"/>
          <w:b/>
          <w:bCs/>
        </w:rPr>
      </w:pPr>
      <w:r w:rsidRPr="002C578C">
        <w:rPr>
          <w:rFonts w:ascii="Verdana" w:hAnsi="Verdana"/>
          <w:b/>
          <w:bCs/>
          <w:noProof/>
        </w:rPr>
        <mc:AlternateContent>
          <mc:Choice Requires="wps">
            <w:drawing>
              <wp:anchor distT="0" distB="0" distL="114300" distR="114300" simplePos="0" relativeHeight="251658241" behindDoc="0" locked="0" layoutInCell="1" allowOverlap="1" wp14:anchorId="2AAD5788" wp14:editId="1D71AFC8">
                <wp:simplePos x="0" y="0"/>
                <wp:positionH relativeFrom="margin">
                  <wp:align>left</wp:align>
                </wp:positionH>
                <wp:positionV relativeFrom="paragraph">
                  <wp:posOffset>30480</wp:posOffset>
                </wp:positionV>
                <wp:extent cx="5922010" cy="323850"/>
                <wp:effectExtent l="19050" t="19050" r="21590" b="19050"/>
                <wp:wrapNone/>
                <wp:docPr id="718909424" name="Rectangle 1"/>
                <wp:cNvGraphicFramePr/>
                <a:graphic xmlns:a="http://schemas.openxmlformats.org/drawingml/2006/main">
                  <a:graphicData uri="http://schemas.microsoft.com/office/word/2010/wordprocessingShape">
                    <wps:wsp>
                      <wps:cNvSpPr/>
                      <wps:spPr>
                        <a:xfrm>
                          <a:off x="0" y="0"/>
                          <a:ext cx="5922010" cy="32385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0B6B79" w14:textId="22D5E41B" w:rsidR="00E41D5C" w:rsidRPr="00F8010B" w:rsidRDefault="000C76A6" w:rsidP="00E41D5C">
                            <w:pPr>
                              <w:jc w:val="center"/>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010B">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884F78" w:rsidRPr="00F8010B">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VOLET STRATEGIQUE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D5788" id="_x0000_s1027" style="position:absolute;left:0;text-align:left;margin-left:0;margin-top:2.4pt;width:466.3pt;height:2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" filled="f" strokecolor="black [3213]" strokeweight="3pt">
                <v:textbox>
                  <w:txbxContent>
                    <w:p w14:paraId="310B6B79" w14:textId="22D5E41B" w:rsidR="00E41D5C" w:rsidRPr="00F8010B" w:rsidRDefault="000C76A6" w:rsidP="00E41D5C">
                      <w:pPr>
                        <w:jc w:val="center"/>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010B">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884F78" w:rsidRPr="00F8010B">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VOLET STRATEGIQUE</w:t>
                      </w:r>
                    </w:p>
                  </w:txbxContent>
                </v:textbox>
                <w10:wrap anchorx="margin"/>
              </v:rect>
            </w:pict>
          </mc:Fallback>
        </mc:AlternateContent>
      </w:r>
    </w:p>
    <w:p w14:paraId="7A0118F7" w14:textId="2874BE1E" w:rsidR="00011755" w:rsidRPr="002C578C" w:rsidRDefault="00011755" w:rsidP="006C0398">
      <w:pPr>
        <w:pStyle w:val="Sansinterligne"/>
        <w:rPr>
          <w:rFonts w:ascii="Verdana" w:hAnsi="Verdana"/>
          <w:b/>
          <w:bCs/>
        </w:rPr>
      </w:pPr>
    </w:p>
    <w:p w14:paraId="0668B264" w14:textId="58D507E9" w:rsidR="009959E7" w:rsidRPr="002C578C" w:rsidRDefault="009959E7" w:rsidP="006C0398">
      <w:pPr>
        <w:pStyle w:val="Sansinterligne"/>
        <w:rPr>
          <w:rFonts w:ascii="Verdana" w:hAnsi="Verdana"/>
          <w:b/>
          <w:bCs/>
        </w:rPr>
      </w:pPr>
    </w:p>
    <w:tbl>
      <w:tblPr>
        <w:tblW w:w="93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2"/>
        <w:gridCol w:w="351"/>
        <w:gridCol w:w="2579"/>
        <w:gridCol w:w="3874"/>
      </w:tblGrid>
      <w:tr w:rsidR="000C76A6" w:rsidRPr="002C578C" w14:paraId="160ADB1C" w14:textId="77777777" w:rsidTr="00964CBD">
        <w:trPr>
          <w:trHeight w:val="244"/>
        </w:trPr>
        <w:tc>
          <w:tcPr>
            <w:tcW w:w="9316" w:type="dxa"/>
            <w:gridSpan w:val="4"/>
            <w:shd w:val="clear" w:color="auto" w:fill="9A9AD4" w:themeFill="accent1" w:themeFillTint="66"/>
          </w:tcPr>
          <w:p w14:paraId="019A430C" w14:textId="3F1FE02D" w:rsidR="000C76A6" w:rsidRPr="002C578C" w:rsidRDefault="002F1C67" w:rsidP="001831E8">
            <w:pPr>
              <w:pStyle w:val="Sansinterligne"/>
              <w:ind w:left="-40"/>
              <w:jc w:val="left"/>
              <w:rPr>
                <w:rFonts w:ascii="Verdana" w:hAnsi="Verdana" w:cs="Arial"/>
              </w:rPr>
            </w:pPr>
            <w:permStart w:id="1760318391" w:edGrp="everyone" w:colFirst="1" w:colLast="1"/>
            <w:r w:rsidRPr="002C578C">
              <w:rPr>
                <w:rFonts w:ascii="Verdana" w:hAnsi="Verdana" w:cs="Arial"/>
                <w:b/>
                <w:bCs/>
              </w:rPr>
              <w:t xml:space="preserve">2.1 </w:t>
            </w:r>
            <w:r w:rsidR="00071849" w:rsidRPr="002C578C">
              <w:rPr>
                <w:rFonts w:ascii="Verdana" w:hAnsi="Verdana" w:cs="Arial"/>
                <w:b/>
                <w:bCs/>
              </w:rPr>
              <w:t>Les missions du directeur et de l’équipe de direction</w:t>
            </w:r>
            <w:permEnd w:id="1760318391"/>
          </w:p>
        </w:tc>
      </w:tr>
      <w:tr w:rsidR="00071849" w:rsidRPr="002C578C" w14:paraId="6A64CFB8" w14:textId="27FB6618" w:rsidTr="008850BF">
        <w:trPr>
          <w:trHeight w:val="383"/>
        </w:trPr>
        <w:tc>
          <w:tcPr>
            <w:tcW w:w="2512" w:type="dxa"/>
            <w:tcBorders>
              <w:bottom w:val="single" w:sz="4" w:space="0" w:color="auto"/>
            </w:tcBorders>
          </w:tcPr>
          <w:p w14:paraId="1453B574" w14:textId="6F37FFEC" w:rsidR="00071849" w:rsidRPr="002C578C" w:rsidRDefault="00071849">
            <w:pPr>
              <w:pStyle w:val="Sansinterligne"/>
              <w:ind w:left="-40"/>
              <w:rPr>
                <w:rFonts w:ascii="Verdana" w:hAnsi="Verdana" w:cs="Arial"/>
              </w:rPr>
            </w:pPr>
            <w:r w:rsidRPr="002C578C">
              <w:rPr>
                <w:rFonts w:ascii="Verdana" w:hAnsi="Verdana" w:cs="Arial"/>
              </w:rPr>
              <w:t>Organigramme</w:t>
            </w:r>
          </w:p>
        </w:tc>
        <w:tc>
          <w:tcPr>
            <w:tcW w:w="2930" w:type="dxa"/>
            <w:gridSpan w:val="2"/>
            <w:tcBorders>
              <w:bottom w:val="single" w:sz="4" w:space="0" w:color="auto"/>
            </w:tcBorders>
          </w:tcPr>
          <w:p w14:paraId="0965FBB6" w14:textId="36DF7391" w:rsidR="00071849" w:rsidRPr="002C578C" w:rsidRDefault="00071849">
            <w:pPr>
              <w:pStyle w:val="Sansinterligne"/>
              <w:ind w:left="-40"/>
              <w:rPr>
                <w:rFonts w:ascii="Verdana" w:hAnsi="Verdana" w:cs="Arial"/>
              </w:rPr>
            </w:pPr>
            <w:r w:rsidRPr="002C578C">
              <w:rPr>
                <w:rFonts w:ascii="Verdana" w:hAnsi="Verdana" w:cs="Arial"/>
                <w:b/>
                <w:bCs/>
                <w:sz w:val="20"/>
                <w:szCs w:val="20"/>
              </w:rPr>
              <w:t>Annexe n°</w:t>
            </w:r>
            <w:r w:rsidR="007D73EE" w:rsidRPr="002C578C">
              <w:rPr>
                <w:rFonts w:ascii="Verdana" w:hAnsi="Verdana" w:cs="Arial"/>
                <w:b/>
                <w:bCs/>
                <w:sz w:val="20"/>
                <w:szCs w:val="20"/>
              </w:rPr>
              <w:t>2</w:t>
            </w:r>
            <w:r w:rsidR="00A012AF" w:rsidRPr="002C578C">
              <w:rPr>
                <w:rFonts w:ascii="Verdana" w:hAnsi="Verdana" w:cs="Arial"/>
                <w:b/>
                <w:bCs/>
                <w:sz w:val="20"/>
                <w:szCs w:val="20"/>
              </w:rPr>
              <w:t>3</w:t>
            </w:r>
          </w:p>
        </w:tc>
        <w:tc>
          <w:tcPr>
            <w:tcW w:w="3874" w:type="dxa"/>
            <w:vMerge w:val="restart"/>
          </w:tcPr>
          <w:permStart w:id="153042224" w:edGrp="everyone" w:displacedByCustomXml="next"/>
          <w:sdt>
            <w:sdtPr>
              <w:rPr>
                <w:rFonts w:ascii="Verdana" w:hAnsi="Verdana" w:cs="Arial"/>
              </w:rPr>
              <w:id w:val="625972894"/>
              <w:placeholder>
                <w:docPart w:val="7350916533634F3F9AB432FF33C1157C"/>
              </w:placeholder>
              <w:showingPlcHdr/>
            </w:sdtPr>
            <w:sdtEndPr/>
            <w:sdtContent>
              <w:p w14:paraId="3F6A7E5F" w14:textId="3C44387D" w:rsidR="0066109A" w:rsidRPr="002C578C" w:rsidRDefault="00DD4238" w:rsidP="00A53ED1">
                <w:pPr>
                  <w:pStyle w:val="Sansinterligne"/>
                  <w:rPr>
                    <w:rFonts w:ascii="Verdana" w:hAnsi="Verdana" w:cs="Arial"/>
                  </w:rPr>
                </w:pPr>
                <w:r w:rsidRPr="002C578C">
                  <w:rPr>
                    <w:rStyle w:val="Textedelespacerserv"/>
                    <w:rFonts w:ascii="Verdana" w:hAnsi="Verdana"/>
                  </w:rPr>
                  <w:t>Cliquez ou appuyez ici pour entrer du texte.</w:t>
                </w:r>
              </w:p>
            </w:sdtContent>
          </w:sdt>
          <w:permEnd w:id="153042224"/>
          <w:p w14:paraId="728872FE" w14:textId="67D402E3" w:rsidR="0066109A" w:rsidRPr="002C578C" w:rsidRDefault="0066109A">
            <w:pPr>
              <w:pStyle w:val="Sansinterligne"/>
              <w:ind w:left="-40"/>
              <w:rPr>
                <w:rFonts w:ascii="Verdana" w:hAnsi="Verdana" w:cs="Arial"/>
              </w:rPr>
            </w:pPr>
          </w:p>
        </w:tc>
      </w:tr>
      <w:tr w:rsidR="00071849" w:rsidRPr="002C578C" w14:paraId="7998D09F" w14:textId="062811D4" w:rsidTr="008850BF">
        <w:trPr>
          <w:trHeight w:val="315"/>
        </w:trPr>
        <w:tc>
          <w:tcPr>
            <w:tcW w:w="2512" w:type="dxa"/>
          </w:tcPr>
          <w:p w14:paraId="4CAAF21E" w14:textId="4E2F3ABC" w:rsidR="00071849" w:rsidRPr="002C578C" w:rsidRDefault="00071849">
            <w:pPr>
              <w:pStyle w:val="Sansinterligne"/>
              <w:ind w:left="-40"/>
              <w:rPr>
                <w:rFonts w:ascii="Verdana" w:hAnsi="Verdana" w:cs="Arial"/>
              </w:rPr>
            </w:pPr>
            <w:r w:rsidRPr="002C578C">
              <w:rPr>
                <w:rFonts w:ascii="Verdana" w:hAnsi="Verdana" w:cs="Arial"/>
              </w:rPr>
              <w:t>Fiches de poste</w:t>
            </w:r>
          </w:p>
        </w:tc>
        <w:tc>
          <w:tcPr>
            <w:tcW w:w="2930" w:type="dxa"/>
            <w:gridSpan w:val="2"/>
          </w:tcPr>
          <w:p w14:paraId="55174AAE" w14:textId="6F82B0D8" w:rsidR="00071849" w:rsidRPr="002C578C" w:rsidRDefault="00071849">
            <w:pPr>
              <w:pStyle w:val="Sansinterligne"/>
              <w:ind w:left="-40"/>
              <w:rPr>
                <w:rFonts w:ascii="Verdana" w:hAnsi="Verdana" w:cs="Arial"/>
              </w:rPr>
            </w:pPr>
            <w:r w:rsidRPr="002C578C">
              <w:rPr>
                <w:rFonts w:ascii="Verdana" w:hAnsi="Verdana" w:cs="Arial"/>
                <w:b/>
                <w:bCs/>
                <w:sz w:val="20"/>
                <w:szCs w:val="20"/>
              </w:rPr>
              <w:t>Annexe n°</w:t>
            </w:r>
            <w:r w:rsidR="007D73EE" w:rsidRPr="002C578C">
              <w:rPr>
                <w:rFonts w:ascii="Verdana" w:hAnsi="Verdana" w:cs="Arial"/>
                <w:b/>
                <w:bCs/>
                <w:sz w:val="20"/>
                <w:szCs w:val="20"/>
              </w:rPr>
              <w:t>2</w:t>
            </w:r>
            <w:r w:rsidR="00A012AF" w:rsidRPr="002C578C">
              <w:rPr>
                <w:rFonts w:ascii="Verdana" w:hAnsi="Verdana" w:cs="Arial"/>
                <w:b/>
                <w:bCs/>
                <w:sz w:val="20"/>
                <w:szCs w:val="20"/>
              </w:rPr>
              <w:t>4</w:t>
            </w:r>
          </w:p>
        </w:tc>
        <w:tc>
          <w:tcPr>
            <w:tcW w:w="3874" w:type="dxa"/>
            <w:vMerge/>
          </w:tcPr>
          <w:p w14:paraId="4A40B154" w14:textId="77777777" w:rsidR="00071849" w:rsidRPr="002C578C" w:rsidRDefault="00071849">
            <w:pPr>
              <w:pStyle w:val="Sansinterligne"/>
              <w:ind w:left="-40"/>
              <w:rPr>
                <w:rFonts w:ascii="Verdana" w:hAnsi="Verdana" w:cs="Arial"/>
              </w:rPr>
            </w:pPr>
          </w:p>
        </w:tc>
      </w:tr>
      <w:tr w:rsidR="00071849" w:rsidRPr="002C578C" w14:paraId="4D88DB13" w14:textId="77777777" w:rsidTr="00964CBD">
        <w:trPr>
          <w:trHeight w:val="315"/>
        </w:trPr>
        <w:tc>
          <w:tcPr>
            <w:tcW w:w="9316" w:type="dxa"/>
            <w:gridSpan w:val="4"/>
            <w:shd w:val="clear" w:color="auto" w:fill="9A9AD4" w:themeFill="accent1" w:themeFillTint="66"/>
          </w:tcPr>
          <w:p w14:paraId="3BA1E988" w14:textId="55E31FAB" w:rsidR="00071849" w:rsidRPr="002C578C" w:rsidRDefault="002F1C67" w:rsidP="00E22E98">
            <w:pPr>
              <w:pStyle w:val="Sansinterligne"/>
              <w:ind w:left="-40"/>
              <w:rPr>
                <w:rFonts w:ascii="Verdana" w:hAnsi="Verdana" w:cs="Arial"/>
              </w:rPr>
            </w:pPr>
            <w:r w:rsidRPr="002C578C">
              <w:rPr>
                <w:rFonts w:ascii="Verdana" w:hAnsi="Verdana" w:cs="Arial"/>
                <w:b/>
                <w:bCs/>
              </w:rPr>
              <w:t xml:space="preserve">2.2 </w:t>
            </w:r>
            <w:r w:rsidR="00071849" w:rsidRPr="002C578C">
              <w:rPr>
                <w:rFonts w:ascii="Verdana" w:hAnsi="Verdana" w:cs="Arial"/>
                <w:b/>
                <w:bCs/>
              </w:rPr>
              <w:t>Les qualifications du directeur de l’établissement conformément aux dispositions prévues à l’article R.451-3 du code de l’action sociale et des familles</w:t>
            </w:r>
          </w:p>
        </w:tc>
      </w:tr>
      <w:tr w:rsidR="00071849" w:rsidRPr="002C578C" w14:paraId="263FAE76" w14:textId="77777777" w:rsidTr="00964CBD">
        <w:trPr>
          <w:trHeight w:val="315"/>
        </w:trPr>
        <w:tc>
          <w:tcPr>
            <w:tcW w:w="9316" w:type="dxa"/>
            <w:gridSpan w:val="4"/>
            <w:shd w:val="clear" w:color="auto" w:fill="9A9AD4" w:themeFill="accent1" w:themeFillTint="66"/>
          </w:tcPr>
          <w:p w14:paraId="196207AF" w14:textId="4B7FA80A" w:rsidR="00071849" w:rsidRPr="002C578C" w:rsidRDefault="00071849">
            <w:pPr>
              <w:pStyle w:val="Sansinterligne"/>
              <w:ind w:left="-40"/>
              <w:rPr>
                <w:rFonts w:ascii="Verdana" w:hAnsi="Verdana" w:cs="Arial"/>
                <w:b/>
                <w:bCs/>
              </w:rPr>
            </w:pPr>
            <w:r w:rsidRPr="002C578C">
              <w:rPr>
                <w:rFonts w:ascii="Verdana" w:hAnsi="Verdana" w:cs="Arial"/>
                <w:b/>
                <w:bCs/>
              </w:rPr>
              <w:t xml:space="preserve">Attendus : </w:t>
            </w:r>
          </w:p>
          <w:p w14:paraId="65CBC87C" w14:textId="06BB1479" w:rsidR="00071849" w:rsidRPr="002C578C" w:rsidRDefault="00071849" w:rsidP="00071849">
            <w:pPr>
              <w:pStyle w:val="Sansinterligne"/>
              <w:numPr>
                <w:ilvl w:val="0"/>
                <w:numId w:val="14"/>
              </w:numPr>
              <w:rPr>
                <w:rFonts w:ascii="Verdana" w:hAnsi="Verdana" w:cs="Arial"/>
              </w:rPr>
            </w:pPr>
            <w:r w:rsidRPr="002C578C">
              <w:rPr>
                <w:rFonts w:ascii="Verdana" w:hAnsi="Verdana" w:cs="Arial"/>
              </w:rPr>
              <w:t>Justificatifs de diplômes ou titre homologué ou enregistré au répertoire national des certifications professionnelles</w:t>
            </w:r>
          </w:p>
          <w:p w14:paraId="5BF0429F" w14:textId="3ADF3D93" w:rsidR="00071849" w:rsidRPr="002C578C" w:rsidRDefault="00071849" w:rsidP="00071849">
            <w:pPr>
              <w:pStyle w:val="Sansinterligne"/>
              <w:numPr>
                <w:ilvl w:val="0"/>
                <w:numId w:val="14"/>
              </w:numPr>
              <w:rPr>
                <w:rFonts w:ascii="Verdana" w:hAnsi="Verdana" w:cs="Arial"/>
              </w:rPr>
            </w:pPr>
            <w:r w:rsidRPr="002C578C">
              <w:rPr>
                <w:rFonts w:ascii="Verdana" w:hAnsi="Verdana" w:cs="Arial"/>
              </w:rPr>
              <w:t>Justificatif d’expérience professionnelle</w:t>
            </w:r>
          </w:p>
          <w:p w14:paraId="76AAFB25" w14:textId="00C81136" w:rsidR="00071849" w:rsidRPr="002C578C" w:rsidRDefault="00071849" w:rsidP="00071849">
            <w:pPr>
              <w:pStyle w:val="Sansinterligne"/>
              <w:numPr>
                <w:ilvl w:val="0"/>
                <w:numId w:val="14"/>
              </w:numPr>
              <w:rPr>
                <w:rFonts w:ascii="Verdana" w:hAnsi="Verdana" w:cs="Arial"/>
              </w:rPr>
            </w:pPr>
            <w:r w:rsidRPr="002C578C">
              <w:rPr>
                <w:rFonts w:ascii="Verdana" w:hAnsi="Verdana" w:cs="Arial"/>
              </w:rPr>
              <w:lastRenderedPageBreak/>
              <w:t>Curriculum vitae actualisé et signé par son titulaire présentant de façon détaillée la trajectoire professionnelle et incluant la formation initiale et continue</w:t>
            </w:r>
          </w:p>
          <w:p w14:paraId="0A31741A" w14:textId="7A2D4D18" w:rsidR="00071849" w:rsidRPr="002C578C" w:rsidRDefault="00071849" w:rsidP="00071849">
            <w:pPr>
              <w:pStyle w:val="Sansinterligne"/>
              <w:numPr>
                <w:ilvl w:val="0"/>
                <w:numId w:val="14"/>
              </w:numPr>
              <w:rPr>
                <w:rFonts w:ascii="Verdana" w:hAnsi="Verdana" w:cs="Arial"/>
              </w:rPr>
            </w:pPr>
            <w:r w:rsidRPr="002C578C">
              <w:rPr>
                <w:rFonts w:ascii="Verdana" w:hAnsi="Verdana" w:cs="Arial"/>
              </w:rPr>
              <w:t>Extrait du bulletin n°3 du casier judiciaire national de moins de trois mois à la date du dépôt de la demande</w:t>
            </w:r>
          </w:p>
        </w:tc>
      </w:tr>
      <w:tr w:rsidR="00071849" w:rsidRPr="002C578C" w14:paraId="320CE044" w14:textId="2B1555FA" w:rsidTr="008850BF">
        <w:trPr>
          <w:trHeight w:val="131"/>
        </w:trPr>
        <w:tc>
          <w:tcPr>
            <w:tcW w:w="2512" w:type="dxa"/>
            <w:vMerge w:val="restart"/>
          </w:tcPr>
          <w:p w14:paraId="748F21B4" w14:textId="0CA9B645" w:rsidR="00071849" w:rsidRPr="002C578C" w:rsidRDefault="00071849" w:rsidP="00893CCA">
            <w:pPr>
              <w:pStyle w:val="Sansinterligne"/>
              <w:rPr>
                <w:rFonts w:ascii="Verdana" w:hAnsi="Verdana" w:cs="Arial"/>
              </w:rPr>
            </w:pPr>
            <w:r w:rsidRPr="002C578C">
              <w:rPr>
                <w:rFonts w:ascii="Verdana" w:hAnsi="Verdana" w:cs="Arial"/>
                <w:b/>
                <w:bCs/>
                <w:sz w:val="20"/>
                <w:szCs w:val="20"/>
              </w:rPr>
              <w:lastRenderedPageBreak/>
              <w:t>Annexe n°2</w:t>
            </w:r>
            <w:r w:rsidR="00A012AF" w:rsidRPr="002C578C">
              <w:rPr>
                <w:rFonts w:ascii="Verdana" w:hAnsi="Verdana" w:cs="Arial"/>
                <w:b/>
                <w:bCs/>
                <w:sz w:val="20"/>
                <w:szCs w:val="20"/>
              </w:rPr>
              <w:t>5</w:t>
            </w:r>
          </w:p>
        </w:tc>
        <w:tc>
          <w:tcPr>
            <w:tcW w:w="6804" w:type="dxa"/>
            <w:gridSpan w:val="3"/>
          </w:tcPr>
          <w:p w14:paraId="6C90297D" w14:textId="234D4497" w:rsidR="00071849" w:rsidRPr="002C578C" w:rsidRDefault="00071849">
            <w:pPr>
              <w:pStyle w:val="Sansinterligne"/>
              <w:ind w:left="-40"/>
              <w:rPr>
                <w:rFonts w:ascii="Verdana" w:hAnsi="Verdana" w:cs="Arial"/>
              </w:rPr>
            </w:pPr>
            <w:r w:rsidRPr="002C578C">
              <w:rPr>
                <w:rFonts w:ascii="Verdana" w:hAnsi="Verdana" w:cs="Arial"/>
              </w:rPr>
              <w:t>Observations :</w:t>
            </w:r>
          </w:p>
        </w:tc>
      </w:tr>
      <w:tr w:rsidR="00071849" w:rsidRPr="002C578C" w14:paraId="776BF25F" w14:textId="77777777" w:rsidTr="008850BF">
        <w:trPr>
          <w:trHeight w:val="330"/>
        </w:trPr>
        <w:tc>
          <w:tcPr>
            <w:tcW w:w="2512" w:type="dxa"/>
            <w:vMerge/>
          </w:tcPr>
          <w:p w14:paraId="43756F49" w14:textId="77777777" w:rsidR="00071849" w:rsidRPr="002C578C" w:rsidRDefault="00071849">
            <w:pPr>
              <w:pStyle w:val="Sansinterligne"/>
              <w:ind w:left="-40"/>
              <w:rPr>
                <w:rFonts w:ascii="Verdana" w:hAnsi="Verdana" w:cs="Arial"/>
              </w:rPr>
            </w:pPr>
          </w:p>
        </w:tc>
        <w:tc>
          <w:tcPr>
            <w:tcW w:w="6804" w:type="dxa"/>
            <w:gridSpan w:val="3"/>
          </w:tcPr>
          <w:p w14:paraId="078153F1" w14:textId="77777777" w:rsidR="00071849" w:rsidRPr="002C578C" w:rsidRDefault="00131FB9" w:rsidP="003107B0">
            <w:pPr>
              <w:pStyle w:val="Sansinterligne"/>
              <w:tabs>
                <w:tab w:val="left" w:pos="4815"/>
              </w:tabs>
              <w:ind w:left="-40"/>
              <w:rPr>
                <w:rFonts w:ascii="Verdana" w:hAnsi="Verdana" w:cs="Arial"/>
              </w:rPr>
            </w:pPr>
            <w:sdt>
              <w:sdtPr>
                <w:rPr>
                  <w:rFonts w:ascii="Verdana" w:hAnsi="Verdana" w:cs="Arial"/>
                </w:rPr>
                <w:id w:val="-835378541"/>
                <w:placeholder>
                  <w:docPart w:val="077B17EC6062497E8A3A61D6B679C1DB"/>
                </w:placeholder>
                <w:showingPlcHdr/>
              </w:sdtPr>
              <w:sdtEndPr/>
              <w:sdtContent>
                <w:permStart w:id="124877158" w:edGrp="everyone" w:colFirst="2" w:colLast="2"/>
                <w:permStart w:id="1776566832" w:edGrp="everyone"/>
                <w:r w:rsidR="00DD4238" w:rsidRPr="002C578C">
                  <w:rPr>
                    <w:rStyle w:val="Textedelespacerserv"/>
                    <w:rFonts w:ascii="Verdana" w:hAnsi="Verdana"/>
                  </w:rPr>
                  <w:t>Cliquez ou appuyez ici pour entrer du texte.</w:t>
                </w:r>
                <w:permEnd w:id="124877158"/>
                <w:permEnd w:id="1776566832"/>
              </w:sdtContent>
            </w:sdt>
            <w:r w:rsidR="003107B0" w:rsidRPr="002C578C">
              <w:rPr>
                <w:rFonts w:ascii="Verdana" w:hAnsi="Verdana" w:cs="Arial"/>
              </w:rPr>
              <w:tab/>
            </w:r>
          </w:p>
          <w:p w14:paraId="0B3B27A1" w14:textId="165A5A7D" w:rsidR="003107B0" w:rsidRPr="002C578C" w:rsidRDefault="003107B0" w:rsidP="003107B0">
            <w:pPr>
              <w:pStyle w:val="Sansinterligne"/>
              <w:tabs>
                <w:tab w:val="left" w:pos="4815"/>
              </w:tabs>
              <w:ind w:left="-40"/>
              <w:rPr>
                <w:rFonts w:ascii="Verdana" w:hAnsi="Verdana" w:cs="Arial"/>
              </w:rPr>
            </w:pPr>
          </w:p>
        </w:tc>
      </w:tr>
      <w:tr w:rsidR="00071849" w:rsidRPr="002C578C" w14:paraId="4CA1EC0B" w14:textId="77777777" w:rsidTr="002D2340">
        <w:trPr>
          <w:trHeight w:val="150"/>
        </w:trPr>
        <w:tc>
          <w:tcPr>
            <w:tcW w:w="9316" w:type="dxa"/>
            <w:gridSpan w:val="4"/>
            <w:shd w:val="clear" w:color="auto" w:fill="9A9AD4" w:themeFill="accent1" w:themeFillTint="66"/>
          </w:tcPr>
          <w:p w14:paraId="516FE49B" w14:textId="7C4687F3" w:rsidR="00071849" w:rsidRPr="002C578C" w:rsidRDefault="002F1C67">
            <w:pPr>
              <w:pStyle w:val="Sansinterligne"/>
              <w:ind w:left="-40"/>
              <w:rPr>
                <w:rFonts w:ascii="Verdana" w:hAnsi="Verdana" w:cs="Arial"/>
              </w:rPr>
            </w:pPr>
            <w:r w:rsidRPr="002C578C">
              <w:rPr>
                <w:rFonts w:ascii="Verdana" w:hAnsi="Verdana" w:cs="Arial"/>
                <w:b/>
                <w:bCs/>
              </w:rPr>
              <w:t xml:space="preserve">2.3 </w:t>
            </w:r>
            <w:r w:rsidR="00071849" w:rsidRPr="002C578C">
              <w:rPr>
                <w:rFonts w:ascii="Verdana" w:hAnsi="Verdana" w:cs="Arial"/>
                <w:b/>
                <w:bCs/>
              </w:rPr>
              <w:t>Une note de synthèse (3 à 5 pages) exposant le projet stratégique de l’établissement de formation</w:t>
            </w:r>
            <w:r w:rsidR="00071849" w:rsidRPr="002C578C">
              <w:rPr>
                <w:rFonts w:ascii="Verdana" w:hAnsi="Verdana" w:cs="Arial"/>
              </w:rPr>
              <w:t xml:space="preserve"> </w:t>
            </w:r>
          </w:p>
        </w:tc>
      </w:tr>
      <w:tr w:rsidR="00071849" w:rsidRPr="002C578C" w14:paraId="489BC936" w14:textId="77777777" w:rsidTr="007E65E5">
        <w:trPr>
          <w:trHeight w:val="90"/>
        </w:trPr>
        <w:tc>
          <w:tcPr>
            <w:tcW w:w="9316" w:type="dxa"/>
            <w:gridSpan w:val="4"/>
            <w:shd w:val="clear" w:color="auto" w:fill="9A9AD4" w:themeFill="accent1" w:themeFillTint="66"/>
          </w:tcPr>
          <w:p w14:paraId="5BFB3B36" w14:textId="56479099" w:rsidR="00DE7CD1" w:rsidRPr="002C578C" w:rsidRDefault="00071849" w:rsidP="007E65E5">
            <w:pPr>
              <w:pStyle w:val="Sansinterligne"/>
              <w:shd w:val="clear" w:color="auto" w:fill="9A9AD4" w:themeFill="accent1" w:themeFillTint="66"/>
              <w:ind w:left="-40"/>
              <w:rPr>
                <w:rFonts w:ascii="Verdana" w:hAnsi="Verdana" w:cs="Arial"/>
              </w:rPr>
            </w:pPr>
            <w:r w:rsidRPr="002C578C">
              <w:rPr>
                <w:rFonts w:ascii="Verdana" w:hAnsi="Verdana" w:cs="Arial"/>
                <w:b/>
                <w:bCs/>
              </w:rPr>
              <w:t>Attendus :</w:t>
            </w:r>
            <w:r w:rsidR="0070771F" w:rsidRPr="002C578C">
              <w:rPr>
                <w:rFonts w:ascii="Verdana" w:hAnsi="Verdana" w:cs="Arial"/>
              </w:rPr>
              <w:t xml:space="preserve"> </w:t>
            </w:r>
          </w:p>
          <w:p w14:paraId="2B2DA0D7" w14:textId="1195B89A" w:rsidR="00DE7CD1" w:rsidRPr="002C578C" w:rsidRDefault="00DE7CD1"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 positionnement de l’établissement de formation dans l’environnement économique et social de la région</w:t>
            </w:r>
          </w:p>
          <w:p w14:paraId="1D27971D" w14:textId="07283F45" w:rsidR="00EF60C5" w:rsidRPr="002C578C" w:rsidRDefault="00E91EBF" w:rsidP="007E65E5">
            <w:pPr>
              <w:pStyle w:val="Sansinterligne"/>
              <w:shd w:val="clear" w:color="auto" w:fill="9A9AD4" w:themeFill="accent1" w:themeFillTint="66"/>
              <w:ind w:left="720"/>
              <w:jc w:val="left"/>
              <w:rPr>
                <w:rFonts w:ascii="Verdana" w:hAnsi="Verdana" w:cs="Arial"/>
              </w:rPr>
            </w:pPr>
            <w:r w:rsidRPr="002C578C">
              <w:rPr>
                <w:rFonts w:ascii="Verdana" w:hAnsi="Verdana" w:cs="Arial"/>
                <w:i/>
                <w:iCs/>
              </w:rPr>
              <w:t>Attendu</w:t>
            </w:r>
            <w:r w:rsidR="00603959" w:rsidRPr="002C578C">
              <w:rPr>
                <w:rFonts w:ascii="Verdana" w:hAnsi="Verdana" w:cs="Arial"/>
              </w:rPr>
              <w:t xml:space="preserve">s </w:t>
            </w:r>
            <w:r w:rsidRPr="002C578C">
              <w:rPr>
                <w:rFonts w:ascii="Verdana" w:hAnsi="Verdana" w:cs="Arial"/>
              </w:rPr>
              <w:t xml:space="preserve">: </w:t>
            </w:r>
          </w:p>
          <w:p w14:paraId="001DBD1A" w14:textId="2ED74989" w:rsidR="00E91EBF" w:rsidRPr="002C578C" w:rsidRDefault="00E91EBF" w:rsidP="007E65E5">
            <w:pPr>
              <w:pStyle w:val="Sansinterligne"/>
              <w:numPr>
                <w:ilvl w:val="0"/>
                <w:numId w:val="25"/>
              </w:numPr>
              <w:shd w:val="clear" w:color="auto" w:fill="9A9AD4" w:themeFill="accent1" w:themeFillTint="66"/>
              <w:jc w:val="left"/>
              <w:rPr>
                <w:rFonts w:ascii="Verdana" w:hAnsi="Verdana" w:cs="Arial"/>
                <w:i/>
                <w:iCs/>
              </w:rPr>
            </w:pPr>
            <w:r w:rsidRPr="002C578C">
              <w:rPr>
                <w:rFonts w:ascii="Verdana" w:hAnsi="Verdana" w:cs="Arial"/>
                <w:i/>
                <w:iCs/>
              </w:rPr>
              <w:t>La politique de stages et d’alternance, en lien avec les besoins du territoire</w:t>
            </w:r>
            <w:r w:rsidR="00A306AC" w:rsidRPr="002C578C">
              <w:rPr>
                <w:rFonts w:ascii="Verdana" w:hAnsi="Verdana" w:cs="Arial"/>
                <w:i/>
                <w:iCs/>
              </w:rPr>
              <w:t>.</w:t>
            </w:r>
          </w:p>
          <w:p w14:paraId="6AB42DEF" w14:textId="5125B0A1" w:rsidR="00E91EBF" w:rsidRPr="002C578C" w:rsidRDefault="00E91EBF" w:rsidP="007E65E5">
            <w:pPr>
              <w:pStyle w:val="Sansinterligne"/>
              <w:numPr>
                <w:ilvl w:val="0"/>
                <w:numId w:val="25"/>
              </w:numPr>
              <w:shd w:val="clear" w:color="auto" w:fill="9A9AD4" w:themeFill="accent1" w:themeFillTint="66"/>
              <w:jc w:val="left"/>
              <w:rPr>
                <w:rFonts w:ascii="Verdana" w:hAnsi="Verdana" w:cs="Arial"/>
                <w:i/>
                <w:iCs/>
              </w:rPr>
            </w:pPr>
            <w:r w:rsidRPr="002C578C">
              <w:rPr>
                <w:rFonts w:ascii="Verdana" w:hAnsi="Verdana" w:cs="Arial"/>
                <w:i/>
                <w:iCs/>
              </w:rPr>
              <w:t>La politique de recrutement et les actions d’attractivité des métiers</w:t>
            </w:r>
            <w:r w:rsidR="00A306AC" w:rsidRPr="002C578C">
              <w:rPr>
                <w:rFonts w:ascii="Verdana" w:hAnsi="Verdana" w:cs="Arial"/>
                <w:i/>
                <w:iCs/>
              </w:rPr>
              <w:t>.</w:t>
            </w:r>
          </w:p>
          <w:p w14:paraId="2CF689CD" w14:textId="185FC9AF" w:rsidR="002763DA" w:rsidRPr="002C578C" w:rsidRDefault="002763DA" w:rsidP="007E65E5">
            <w:pPr>
              <w:pStyle w:val="Sansinterligne"/>
              <w:numPr>
                <w:ilvl w:val="0"/>
                <w:numId w:val="25"/>
              </w:numPr>
              <w:shd w:val="clear" w:color="auto" w:fill="9A9AD4" w:themeFill="accent1" w:themeFillTint="66"/>
              <w:jc w:val="left"/>
              <w:rPr>
                <w:rFonts w:ascii="Verdana" w:hAnsi="Verdana" w:cs="Arial"/>
                <w:i/>
                <w:iCs/>
              </w:rPr>
            </w:pPr>
            <w:r w:rsidRPr="002C578C">
              <w:rPr>
                <w:rFonts w:ascii="Verdana" w:hAnsi="Verdana" w:cs="Arial"/>
                <w:i/>
                <w:iCs/>
              </w:rPr>
              <w:t>Les relations avec les employeurs du secteur social et médico-social et les actions communes engagées</w:t>
            </w:r>
            <w:r w:rsidR="00A306AC" w:rsidRPr="002C578C">
              <w:rPr>
                <w:rFonts w:ascii="Verdana" w:hAnsi="Verdana" w:cs="Arial"/>
                <w:i/>
                <w:iCs/>
              </w:rPr>
              <w:t>.</w:t>
            </w:r>
          </w:p>
          <w:p w14:paraId="39BA4870" w14:textId="2B636A9A" w:rsidR="002763DA" w:rsidRPr="002C578C" w:rsidRDefault="002763DA" w:rsidP="007E65E5">
            <w:pPr>
              <w:pStyle w:val="Sansinterligne"/>
              <w:numPr>
                <w:ilvl w:val="0"/>
                <w:numId w:val="25"/>
              </w:numPr>
              <w:shd w:val="clear" w:color="auto" w:fill="9A9AD4" w:themeFill="accent1" w:themeFillTint="66"/>
              <w:jc w:val="left"/>
              <w:rPr>
                <w:rFonts w:ascii="Verdana" w:hAnsi="Verdana" w:cs="Arial"/>
                <w:i/>
                <w:iCs/>
              </w:rPr>
            </w:pPr>
            <w:r w:rsidRPr="002C578C">
              <w:rPr>
                <w:rFonts w:ascii="Verdana" w:hAnsi="Verdana" w:cs="Arial"/>
                <w:i/>
                <w:iCs/>
              </w:rPr>
              <w:t>L’inscription de l’institut dans les politiques publiques régionales</w:t>
            </w:r>
            <w:r w:rsidR="00A306AC" w:rsidRPr="002C578C">
              <w:rPr>
                <w:rFonts w:ascii="Verdana" w:hAnsi="Verdana" w:cs="Arial"/>
                <w:i/>
                <w:iCs/>
              </w:rPr>
              <w:t xml:space="preserve"> et les schémas territoriaux.</w:t>
            </w:r>
          </w:p>
          <w:p w14:paraId="05278842" w14:textId="1509D7AA" w:rsidR="00A306AC" w:rsidRPr="002C578C" w:rsidRDefault="00A306AC" w:rsidP="007E65E5">
            <w:pPr>
              <w:pStyle w:val="Sansinterligne"/>
              <w:numPr>
                <w:ilvl w:val="0"/>
                <w:numId w:val="25"/>
              </w:numPr>
              <w:shd w:val="clear" w:color="auto" w:fill="9A9AD4" w:themeFill="accent1" w:themeFillTint="66"/>
              <w:jc w:val="left"/>
              <w:rPr>
                <w:rFonts w:ascii="Verdana" w:hAnsi="Verdana" w:cs="Arial"/>
                <w:i/>
                <w:iCs/>
              </w:rPr>
            </w:pPr>
            <w:r w:rsidRPr="002C578C">
              <w:rPr>
                <w:rFonts w:ascii="Verdana" w:hAnsi="Verdana" w:cs="Arial"/>
                <w:i/>
                <w:iCs/>
              </w:rPr>
              <w:t>La contribution au développement du secteur et aux dynamiques locales (innovation, partenariats, professionnalisation).</w:t>
            </w:r>
          </w:p>
          <w:p w14:paraId="4EC2C622" w14:textId="37D7B1DB" w:rsidR="002B6E23" w:rsidRPr="002C578C" w:rsidRDefault="00DE7CD1"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 positionnement de l’établissement de formation dans les démarches de partenariat et de réseaux interprofessionnels</w:t>
            </w:r>
          </w:p>
          <w:p w14:paraId="4AB76ED4" w14:textId="17C240D9" w:rsidR="00603959" w:rsidRPr="002C578C" w:rsidRDefault="00603959" w:rsidP="007E65E5">
            <w:pPr>
              <w:pStyle w:val="Sansinterligne"/>
              <w:shd w:val="clear" w:color="auto" w:fill="9A9AD4" w:themeFill="accent1" w:themeFillTint="66"/>
              <w:ind w:left="720"/>
              <w:jc w:val="left"/>
              <w:rPr>
                <w:rFonts w:ascii="Verdana" w:hAnsi="Verdana" w:cs="Arial"/>
              </w:rPr>
            </w:pPr>
            <w:r w:rsidRPr="002C578C">
              <w:rPr>
                <w:rFonts w:ascii="Verdana" w:hAnsi="Verdana" w:cs="Arial"/>
              </w:rPr>
              <w:t>Attendus :</w:t>
            </w:r>
          </w:p>
          <w:p w14:paraId="1563B6D1" w14:textId="128731C7" w:rsidR="00603959" w:rsidRPr="002C578C" w:rsidRDefault="00603959" w:rsidP="007E65E5">
            <w:pPr>
              <w:pStyle w:val="Sansinterligne"/>
              <w:numPr>
                <w:ilvl w:val="0"/>
                <w:numId w:val="26"/>
              </w:numPr>
              <w:shd w:val="clear" w:color="auto" w:fill="9A9AD4" w:themeFill="accent1" w:themeFillTint="66"/>
              <w:jc w:val="left"/>
              <w:rPr>
                <w:rFonts w:ascii="Verdana" w:hAnsi="Verdana" w:cs="Arial"/>
              </w:rPr>
            </w:pPr>
            <w:r w:rsidRPr="002C578C">
              <w:rPr>
                <w:rFonts w:ascii="Verdana" w:hAnsi="Verdana" w:cs="Arial"/>
              </w:rPr>
              <w:t>Partenaires de l’emploi, de l’orientation, de l’insertion, Université…</w:t>
            </w:r>
          </w:p>
          <w:p w14:paraId="4BBA72D0" w14:textId="77777777" w:rsidR="000A0103" w:rsidRPr="002C578C" w:rsidRDefault="008768A9"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L’offre globale de formation et de prestations de l’établissement sur son territoire au regard de l’offre de formation et des besoins identifiés dans le Schéma Régional des Formations Sociales</w:t>
            </w:r>
          </w:p>
          <w:p w14:paraId="2C4A9782" w14:textId="77777777" w:rsidR="000A0103" w:rsidRPr="002C578C" w:rsidRDefault="000A0103"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formation pour laquelle l’agrément est demandé au regard de l’offre de formation et des besoins identifiés dans le Schéma Régional des Formations Sociales</w:t>
            </w:r>
          </w:p>
          <w:p w14:paraId="29780368" w14:textId="7B44F833" w:rsidR="000A0103" w:rsidRPr="002C578C" w:rsidRDefault="000A0103"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perspectives de développement de l’activité globale (en termes d’offre de formation et de prestations, de mutualisation entre les établissements de formation, d’implantation territoriale…)</w:t>
            </w:r>
          </w:p>
          <w:p w14:paraId="344AB126" w14:textId="68CEE417" w:rsidR="000A0103" w:rsidRPr="002C578C" w:rsidRDefault="000A0103"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partenariats, notamment ceux engagés avec les employeurs du territoire en lien avec les besoins identifiés de recrutement</w:t>
            </w:r>
          </w:p>
          <w:p w14:paraId="5839A9DD" w14:textId="77777777" w:rsidR="000A0103" w:rsidRPr="002C578C" w:rsidRDefault="000A0103"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outils et indicateurs d’évaluation du pilotage stratégique</w:t>
            </w:r>
          </w:p>
          <w:p w14:paraId="4E636396" w14:textId="541DBCEB" w:rsidR="000A0103" w:rsidRPr="002C578C" w:rsidRDefault="000A0103"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contribution de l’établissement de formation à l’attractivité des formations et métiers du secteur social et médicosocial, et à la sécurisation des parcours des élèves ou étudiants au sein des filières de formation proposées (objectifs, actions envisagées, critères d’évaluation et indicateurs de résultats)</w:t>
            </w:r>
          </w:p>
          <w:p w14:paraId="5558BEC7" w14:textId="61B42C99" w:rsidR="00071849" w:rsidRPr="002C578C" w:rsidRDefault="000A0103" w:rsidP="007E65E5">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contribution de l’établissement de formation à l’insertion des jeunes diplômés sur le territoire régional (objectifs, actions envisagées, critères d’évaluation et indicateurs de résultats</w:t>
            </w:r>
          </w:p>
        </w:tc>
      </w:tr>
      <w:tr w:rsidR="000A0103" w:rsidRPr="002C578C" w14:paraId="34DEB644" w14:textId="15197E07" w:rsidTr="008850BF">
        <w:trPr>
          <w:trHeight w:val="160"/>
        </w:trPr>
        <w:tc>
          <w:tcPr>
            <w:tcW w:w="2863" w:type="dxa"/>
            <w:gridSpan w:val="2"/>
            <w:vMerge w:val="restart"/>
          </w:tcPr>
          <w:p w14:paraId="4B130CCB" w14:textId="67BC2A15" w:rsidR="000A0103" w:rsidRPr="002C578C" w:rsidRDefault="000A0103" w:rsidP="007D73EE">
            <w:pPr>
              <w:pStyle w:val="Sansinterligne"/>
              <w:rPr>
                <w:rFonts w:ascii="Verdana" w:hAnsi="Verdana" w:cs="Arial"/>
              </w:rPr>
            </w:pPr>
            <w:r w:rsidRPr="002C578C">
              <w:rPr>
                <w:rFonts w:ascii="Verdana" w:hAnsi="Verdana" w:cs="Arial"/>
                <w:b/>
                <w:bCs/>
                <w:sz w:val="20"/>
                <w:szCs w:val="20"/>
              </w:rPr>
              <w:t>Annexe n°2</w:t>
            </w:r>
            <w:r w:rsidR="00A012AF" w:rsidRPr="002C578C">
              <w:rPr>
                <w:rFonts w:ascii="Verdana" w:hAnsi="Verdana" w:cs="Arial"/>
                <w:b/>
                <w:bCs/>
                <w:sz w:val="20"/>
                <w:szCs w:val="20"/>
              </w:rPr>
              <w:t>6</w:t>
            </w:r>
          </w:p>
        </w:tc>
        <w:tc>
          <w:tcPr>
            <w:tcW w:w="6453" w:type="dxa"/>
            <w:gridSpan w:val="2"/>
          </w:tcPr>
          <w:p w14:paraId="0E049BE7" w14:textId="5A858514" w:rsidR="000A0103" w:rsidRPr="002C578C" w:rsidRDefault="000A0103">
            <w:pPr>
              <w:pStyle w:val="Sansinterligne"/>
              <w:ind w:left="-40"/>
              <w:rPr>
                <w:rFonts w:ascii="Verdana" w:hAnsi="Verdana" w:cs="Arial"/>
              </w:rPr>
            </w:pPr>
            <w:r w:rsidRPr="002C578C">
              <w:rPr>
                <w:rFonts w:ascii="Verdana" w:hAnsi="Verdana" w:cs="Arial"/>
              </w:rPr>
              <w:t>Observations :</w:t>
            </w:r>
          </w:p>
        </w:tc>
      </w:tr>
      <w:tr w:rsidR="000A0103" w:rsidRPr="002C578C" w14:paraId="376C5BD6" w14:textId="77777777" w:rsidTr="008850BF">
        <w:trPr>
          <w:trHeight w:val="520"/>
        </w:trPr>
        <w:tc>
          <w:tcPr>
            <w:tcW w:w="2863" w:type="dxa"/>
            <w:gridSpan w:val="2"/>
            <w:vMerge/>
          </w:tcPr>
          <w:p w14:paraId="2E876387" w14:textId="77777777" w:rsidR="000A0103" w:rsidRPr="002C578C" w:rsidRDefault="000A0103">
            <w:pPr>
              <w:pStyle w:val="Sansinterligne"/>
              <w:ind w:left="-40"/>
              <w:rPr>
                <w:rFonts w:ascii="Verdana" w:hAnsi="Verdana" w:cs="Arial"/>
              </w:rPr>
            </w:pPr>
          </w:p>
        </w:tc>
        <w:sdt>
          <w:sdtPr>
            <w:rPr>
              <w:rFonts w:ascii="Verdana" w:hAnsi="Verdana" w:cs="Arial"/>
            </w:rPr>
            <w:id w:val="52132641"/>
            <w:placeholder>
              <w:docPart w:val="F08F88B78E1240E49B388EC43DB6E5AE"/>
            </w:placeholder>
            <w:showingPlcHdr/>
          </w:sdtPr>
          <w:sdtEndPr/>
          <w:sdtContent>
            <w:permStart w:id="2068784893" w:edGrp="everyone" w:colFirst="2" w:colLast="2" w:displacedByCustomXml="prev"/>
            <w:permStart w:id="182919907" w:edGrp="everyone" w:displacedByCustomXml="prev"/>
            <w:tc>
              <w:tcPr>
                <w:tcW w:w="6453" w:type="dxa"/>
                <w:gridSpan w:val="2"/>
              </w:tcPr>
              <w:p w14:paraId="1B020451" w14:textId="007CCFAC" w:rsidR="000A0103" w:rsidRPr="002C578C" w:rsidRDefault="00DD4238">
                <w:pPr>
                  <w:pStyle w:val="Sansinterligne"/>
                  <w:ind w:left="-40"/>
                  <w:rPr>
                    <w:rFonts w:ascii="Verdana" w:hAnsi="Verdana" w:cs="Arial"/>
                  </w:rPr>
                </w:pPr>
                <w:r w:rsidRPr="002C578C">
                  <w:rPr>
                    <w:rStyle w:val="Textedelespacerserv"/>
                    <w:rFonts w:ascii="Verdana" w:hAnsi="Verdana"/>
                  </w:rPr>
                  <w:t>Cliquez ou appuyez ici pour entrer du texte.</w:t>
                </w:r>
              </w:p>
            </w:tc>
            <w:permEnd w:id="2068784893" w:displacedByCustomXml="next"/>
            <w:permEnd w:id="182919907" w:displacedByCustomXml="next"/>
          </w:sdtContent>
        </w:sdt>
      </w:tr>
      <w:tr w:rsidR="00071849" w:rsidRPr="002C578C" w14:paraId="11AC0B7F" w14:textId="77777777" w:rsidTr="00027603">
        <w:trPr>
          <w:trHeight w:val="90"/>
        </w:trPr>
        <w:tc>
          <w:tcPr>
            <w:tcW w:w="9316" w:type="dxa"/>
            <w:gridSpan w:val="4"/>
            <w:shd w:val="clear" w:color="auto" w:fill="CCFF99"/>
          </w:tcPr>
          <w:p w14:paraId="16C15379" w14:textId="4F05AF39" w:rsidR="00071849" w:rsidRPr="002C578C" w:rsidRDefault="00324EAB">
            <w:pPr>
              <w:pStyle w:val="Sansinterligne"/>
              <w:ind w:left="-40"/>
              <w:rPr>
                <w:rFonts w:ascii="Verdana" w:hAnsi="Verdana" w:cs="Arial"/>
              </w:rPr>
            </w:pPr>
            <w:r w:rsidRPr="002C578C">
              <w:rPr>
                <w:rFonts w:ascii="Verdana" w:hAnsi="Verdana" w:cs="Arial"/>
                <w:b/>
                <w:bCs/>
              </w:rPr>
              <w:lastRenderedPageBreak/>
              <w:t>2</w:t>
            </w:r>
            <w:r w:rsidRPr="002C578C">
              <w:rPr>
                <w:rFonts w:ascii="Verdana" w:hAnsi="Verdana" w:cs="Arial"/>
                <w:b/>
                <w:bCs/>
                <w:shd w:val="clear" w:color="auto" w:fill="CCFF99"/>
              </w:rPr>
              <w:t xml:space="preserve">.4 </w:t>
            </w:r>
            <w:r w:rsidR="0070771F" w:rsidRPr="002C578C">
              <w:rPr>
                <w:rFonts w:ascii="Verdana" w:hAnsi="Verdana" w:cs="Arial"/>
                <w:b/>
                <w:bCs/>
                <w:shd w:val="clear" w:color="auto" w:fill="CCFF99"/>
              </w:rPr>
              <w:t>Un tableau présentant l’organisation pédagogique de l’établissement et faisant apparaître la répartition des différentes filières avec en regard le nom des responsables</w:t>
            </w:r>
          </w:p>
        </w:tc>
      </w:tr>
      <w:tr w:rsidR="0070771F" w:rsidRPr="002C578C" w14:paraId="75E6C673" w14:textId="6AE9E4C2" w:rsidTr="008850BF">
        <w:trPr>
          <w:trHeight w:val="210"/>
        </w:trPr>
        <w:tc>
          <w:tcPr>
            <w:tcW w:w="2863" w:type="dxa"/>
            <w:gridSpan w:val="2"/>
            <w:vMerge w:val="restart"/>
          </w:tcPr>
          <w:p w14:paraId="0ED505AD" w14:textId="096106E4" w:rsidR="0070771F" w:rsidRPr="002C578C" w:rsidRDefault="0025536E" w:rsidP="00104BD4">
            <w:pPr>
              <w:pStyle w:val="Sansinterligne"/>
              <w:ind w:left="-40"/>
              <w:rPr>
                <w:rFonts w:ascii="Verdana" w:hAnsi="Verdana" w:cs="Arial"/>
              </w:rPr>
            </w:pPr>
            <w:bookmarkStart w:id="3" w:name="_Hlk220322092"/>
            <w:r w:rsidRPr="002C578C">
              <w:rPr>
                <w:rFonts w:ascii="Verdana" w:hAnsi="Verdana" w:cs="Arial"/>
                <w:b/>
                <w:bCs/>
                <w:sz w:val="20"/>
                <w:szCs w:val="20"/>
              </w:rPr>
              <w:t>Annexe n°2</w:t>
            </w:r>
            <w:r w:rsidR="00A012AF" w:rsidRPr="002C578C">
              <w:rPr>
                <w:rFonts w:ascii="Verdana" w:hAnsi="Verdana" w:cs="Arial"/>
                <w:b/>
                <w:bCs/>
                <w:sz w:val="20"/>
                <w:szCs w:val="20"/>
              </w:rPr>
              <w:t>7</w:t>
            </w:r>
          </w:p>
          <w:p w14:paraId="5FE88297" w14:textId="77777777" w:rsidR="0070771F" w:rsidRPr="002C578C" w:rsidRDefault="0070771F">
            <w:pPr>
              <w:pStyle w:val="Sansinterligne"/>
              <w:ind w:left="-40"/>
              <w:rPr>
                <w:rFonts w:ascii="Verdana" w:hAnsi="Verdana" w:cs="Arial"/>
              </w:rPr>
            </w:pPr>
          </w:p>
        </w:tc>
        <w:tc>
          <w:tcPr>
            <w:tcW w:w="6453" w:type="dxa"/>
            <w:gridSpan w:val="2"/>
          </w:tcPr>
          <w:p w14:paraId="29F9CC61" w14:textId="67034321" w:rsidR="0070771F" w:rsidRPr="002C578C" w:rsidRDefault="0025536E">
            <w:pPr>
              <w:pStyle w:val="Sansinterligne"/>
              <w:ind w:left="-40"/>
              <w:rPr>
                <w:rFonts w:ascii="Verdana" w:hAnsi="Verdana" w:cs="Arial"/>
              </w:rPr>
            </w:pPr>
            <w:r w:rsidRPr="002C578C">
              <w:rPr>
                <w:rFonts w:ascii="Verdana" w:hAnsi="Verdana" w:cs="Arial"/>
              </w:rPr>
              <w:t>Observations :</w:t>
            </w:r>
          </w:p>
        </w:tc>
      </w:tr>
      <w:tr w:rsidR="0070771F" w:rsidRPr="002C578C" w14:paraId="1633196F" w14:textId="77777777" w:rsidTr="008850BF">
        <w:trPr>
          <w:trHeight w:val="540"/>
        </w:trPr>
        <w:tc>
          <w:tcPr>
            <w:tcW w:w="2863" w:type="dxa"/>
            <w:gridSpan w:val="2"/>
            <w:vMerge/>
          </w:tcPr>
          <w:p w14:paraId="576819FA" w14:textId="77777777" w:rsidR="0070771F" w:rsidRPr="002C578C" w:rsidRDefault="0070771F">
            <w:pPr>
              <w:pStyle w:val="Sansinterligne"/>
              <w:ind w:left="-40"/>
              <w:rPr>
                <w:rFonts w:ascii="Verdana" w:hAnsi="Verdana" w:cs="Arial"/>
              </w:rPr>
            </w:pPr>
          </w:p>
        </w:tc>
        <w:sdt>
          <w:sdtPr>
            <w:rPr>
              <w:rFonts w:ascii="Verdana" w:hAnsi="Verdana" w:cs="Arial"/>
            </w:rPr>
            <w:id w:val="1194275021"/>
            <w:placeholder>
              <w:docPart w:val="CA8E65992F77443381ED9A4B8062B0FC"/>
            </w:placeholder>
            <w:showingPlcHdr/>
          </w:sdtPr>
          <w:sdtEndPr/>
          <w:sdtContent>
            <w:permStart w:id="360531395" w:edGrp="everyone" w:colFirst="2" w:colLast="2" w:displacedByCustomXml="prev"/>
            <w:permStart w:id="678133038" w:edGrp="everyone" w:displacedByCustomXml="prev"/>
            <w:tc>
              <w:tcPr>
                <w:tcW w:w="6453" w:type="dxa"/>
                <w:gridSpan w:val="2"/>
              </w:tcPr>
              <w:p w14:paraId="4FB963B6" w14:textId="42218C8F" w:rsidR="0070771F" w:rsidRPr="002C578C" w:rsidRDefault="00DD4238">
                <w:pPr>
                  <w:pStyle w:val="Sansinterligne"/>
                  <w:ind w:left="-40"/>
                  <w:rPr>
                    <w:rFonts w:ascii="Verdana" w:hAnsi="Verdana" w:cs="Arial"/>
                  </w:rPr>
                </w:pPr>
                <w:r w:rsidRPr="002C578C">
                  <w:rPr>
                    <w:rStyle w:val="Textedelespacerserv"/>
                    <w:rFonts w:ascii="Verdana" w:hAnsi="Verdana"/>
                  </w:rPr>
                  <w:t>Cliquez ou appuyez ici pour entrer du texte.</w:t>
                </w:r>
              </w:p>
            </w:tc>
            <w:permEnd w:id="360531395" w:displacedByCustomXml="next"/>
            <w:permEnd w:id="678133038" w:displacedByCustomXml="next"/>
          </w:sdtContent>
        </w:sdt>
      </w:tr>
      <w:bookmarkEnd w:id="3"/>
      <w:tr w:rsidR="0070771F" w:rsidRPr="002C578C" w14:paraId="0654D626" w14:textId="77777777" w:rsidTr="00027603">
        <w:trPr>
          <w:trHeight w:val="210"/>
        </w:trPr>
        <w:tc>
          <w:tcPr>
            <w:tcW w:w="9316" w:type="dxa"/>
            <w:gridSpan w:val="4"/>
            <w:shd w:val="clear" w:color="auto" w:fill="CCFF99"/>
          </w:tcPr>
          <w:p w14:paraId="3C5790A5" w14:textId="213D3F2B" w:rsidR="0070771F" w:rsidRPr="002C578C" w:rsidRDefault="000722B2" w:rsidP="001831E8">
            <w:pPr>
              <w:pStyle w:val="Sansinterligne"/>
              <w:ind w:left="-40"/>
              <w:jc w:val="left"/>
              <w:rPr>
                <w:rFonts w:ascii="Verdana" w:hAnsi="Verdana" w:cs="Arial"/>
                <w:b/>
                <w:bCs/>
              </w:rPr>
            </w:pPr>
            <w:r w:rsidRPr="002C578C">
              <w:rPr>
                <w:rFonts w:ascii="Verdana" w:hAnsi="Verdana" w:cs="Arial"/>
                <w:b/>
                <w:bCs/>
              </w:rPr>
              <w:t xml:space="preserve">2.5 </w:t>
            </w:r>
            <w:r w:rsidR="0025536E" w:rsidRPr="002C578C">
              <w:rPr>
                <w:rFonts w:ascii="Verdana" w:hAnsi="Verdana" w:cs="Arial"/>
                <w:b/>
                <w:bCs/>
              </w:rPr>
              <w:t xml:space="preserve">Dans le cas où l’établissement dispense ou envisage de dispenser plusieurs formations sociales </w:t>
            </w:r>
            <w:r w:rsidR="00444CEA" w:rsidRPr="002C578C">
              <w:rPr>
                <w:rFonts w:ascii="Verdana" w:hAnsi="Verdana"/>
                <w:noProof/>
              </w:rPr>
              <w:t xml:space="preserve"> </w:t>
            </w:r>
          </w:p>
        </w:tc>
      </w:tr>
      <w:tr w:rsidR="0070771F" w:rsidRPr="002C578C" w14:paraId="720E693F" w14:textId="77777777" w:rsidTr="00027603">
        <w:trPr>
          <w:trHeight w:val="262"/>
        </w:trPr>
        <w:tc>
          <w:tcPr>
            <w:tcW w:w="9316" w:type="dxa"/>
            <w:gridSpan w:val="4"/>
            <w:shd w:val="clear" w:color="auto" w:fill="CCFF99"/>
          </w:tcPr>
          <w:p w14:paraId="54ABABB4" w14:textId="01013561" w:rsidR="0070771F" w:rsidRPr="002C578C" w:rsidRDefault="0025536E">
            <w:pPr>
              <w:pStyle w:val="Sansinterligne"/>
              <w:ind w:left="-40"/>
              <w:rPr>
                <w:rFonts w:ascii="Verdana" w:hAnsi="Verdana" w:cs="Arial"/>
                <w:b/>
                <w:bCs/>
              </w:rPr>
            </w:pPr>
            <w:r w:rsidRPr="002C578C">
              <w:rPr>
                <w:rFonts w:ascii="Verdana" w:hAnsi="Verdana" w:cs="Arial"/>
                <w:b/>
                <w:bCs/>
              </w:rPr>
              <w:t>Attendus :</w:t>
            </w:r>
          </w:p>
          <w:p w14:paraId="647D2CBA" w14:textId="77777777" w:rsidR="0025536E" w:rsidRPr="002C578C" w:rsidRDefault="0025536E" w:rsidP="0025536E">
            <w:pPr>
              <w:pStyle w:val="Sansinterligne"/>
              <w:numPr>
                <w:ilvl w:val="0"/>
                <w:numId w:val="14"/>
              </w:numPr>
              <w:rPr>
                <w:rFonts w:ascii="Verdana" w:hAnsi="Verdana" w:cs="Arial"/>
              </w:rPr>
            </w:pPr>
            <w:r w:rsidRPr="002C578C">
              <w:rPr>
                <w:rFonts w:ascii="Verdana" w:hAnsi="Verdana" w:cs="Arial"/>
              </w:rPr>
              <w:t>La liste des diplômes déjà préparés par l’établissement de formation indiquant le nom du responsable de formation en précisant sa charge d’enseignement et le domaine concerné</w:t>
            </w:r>
          </w:p>
          <w:p w14:paraId="310D9B5F" w14:textId="7EE23E48" w:rsidR="0025536E" w:rsidRPr="002C578C" w:rsidRDefault="0025536E" w:rsidP="0025536E">
            <w:pPr>
              <w:pStyle w:val="Sansinterligne"/>
              <w:numPr>
                <w:ilvl w:val="0"/>
                <w:numId w:val="14"/>
              </w:numPr>
              <w:rPr>
                <w:rFonts w:ascii="Verdana" w:hAnsi="Verdana" w:cs="Arial"/>
              </w:rPr>
            </w:pPr>
            <w:r w:rsidRPr="002C578C">
              <w:rPr>
                <w:rFonts w:ascii="Verdana" w:hAnsi="Verdana" w:cs="Arial"/>
              </w:rPr>
              <w:t>Le diplôme pour lequel l’agrément est demandé en indiquant le nom du responsable de formation et sa charge d’enseignement</w:t>
            </w:r>
          </w:p>
        </w:tc>
      </w:tr>
      <w:tr w:rsidR="0025536E" w:rsidRPr="002C578C" w14:paraId="573BD7C0" w14:textId="77777777" w:rsidTr="008850BF">
        <w:trPr>
          <w:trHeight w:val="210"/>
        </w:trPr>
        <w:tc>
          <w:tcPr>
            <w:tcW w:w="2863" w:type="dxa"/>
            <w:gridSpan w:val="2"/>
            <w:vMerge w:val="restart"/>
          </w:tcPr>
          <w:p w14:paraId="37DB47A1" w14:textId="68CE7C95" w:rsidR="0025536E" w:rsidRPr="002C578C" w:rsidRDefault="0025536E">
            <w:pPr>
              <w:pStyle w:val="Sansinterligne"/>
              <w:ind w:left="-40"/>
              <w:rPr>
                <w:rFonts w:ascii="Verdana" w:hAnsi="Verdana" w:cs="Arial"/>
              </w:rPr>
            </w:pPr>
            <w:r w:rsidRPr="002C578C">
              <w:rPr>
                <w:rFonts w:ascii="Verdana" w:hAnsi="Verdana" w:cs="Arial"/>
                <w:b/>
                <w:bCs/>
                <w:sz w:val="20"/>
                <w:szCs w:val="20"/>
              </w:rPr>
              <w:t>Annexe n°2</w:t>
            </w:r>
            <w:r w:rsidR="00A012AF" w:rsidRPr="002C578C">
              <w:rPr>
                <w:rFonts w:ascii="Verdana" w:hAnsi="Verdana" w:cs="Arial"/>
                <w:b/>
                <w:bCs/>
                <w:sz w:val="20"/>
                <w:szCs w:val="20"/>
              </w:rPr>
              <w:t>8</w:t>
            </w:r>
          </w:p>
          <w:p w14:paraId="7257CBD8" w14:textId="77777777" w:rsidR="0025536E" w:rsidRPr="002C578C" w:rsidRDefault="0025536E" w:rsidP="007D73EE">
            <w:pPr>
              <w:pStyle w:val="Sansinterligne"/>
              <w:rPr>
                <w:rFonts w:ascii="Verdana" w:hAnsi="Verdana" w:cs="Arial"/>
              </w:rPr>
            </w:pPr>
          </w:p>
          <w:p w14:paraId="2D340DF0" w14:textId="77777777" w:rsidR="0025536E" w:rsidRPr="002C578C" w:rsidRDefault="0025536E">
            <w:pPr>
              <w:pStyle w:val="Sansinterligne"/>
              <w:ind w:left="-40"/>
              <w:rPr>
                <w:rFonts w:ascii="Verdana" w:hAnsi="Verdana" w:cs="Arial"/>
              </w:rPr>
            </w:pPr>
          </w:p>
        </w:tc>
        <w:tc>
          <w:tcPr>
            <w:tcW w:w="6453" w:type="dxa"/>
            <w:gridSpan w:val="2"/>
          </w:tcPr>
          <w:p w14:paraId="41077C64" w14:textId="77777777" w:rsidR="0025536E" w:rsidRPr="002C578C" w:rsidRDefault="0025536E">
            <w:pPr>
              <w:pStyle w:val="Sansinterligne"/>
              <w:ind w:left="-40"/>
              <w:rPr>
                <w:rFonts w:ascii="Verdana" w:hAnsi="Verdana" w:cs="Arial"/>
              </w:rPr>
            </w:pPr>
            <w:r w:rsidRPr="002C578C">
              <w:rPr>
                <w:rFonts w:ascii="Verdana" w:hAnsi="Verdana" w:cs="Arial"/>
              </w:rPr>
              <w:t>Observations :</w:t>
            </w:r>
          </w:p>
        </w:tc>
      </w:tr>
      <w:tr w:rsidR="0025536E" w:rsidRPr="002C578C" w14:paraId="760BB241" w14:textId="77777777" w:rsidTr="008850BF">
        <w:trPr>
          <w:trHeight w:val="345"/>
        </w:trPr>
        <w:tc>
          <w:tcPr>
            <w:tcW w:w="2863" w:type="dxa"/>
            <w:gridSpan w:val="2"/>
            <w:vMerge/>
          </w:tcPr>
          <w:p w14:paraId="2DD0CF45" w14:textId="77777777" w:rsidR="0025536E" w:rsidRPr="002C578C" w:rsidRDefault="0025536E">
            <w:pPr>
              <w:pStyle w:val="Sansinterligne"/>
              <w:ind w:left="-40"/>
              <w:rPr>
                <w:rFonts w:ascii="Verdana" w:hAnsi="Verdana" w:cs="Arial"/>
              </w:rPr>
            </w:pPr>
          </w:p>
        </w:tc>
        <w:sdt>
          <w:sdtPr>
            <w:rPr>
              <w:rFonts w:ascii="Verdana" w:hAnsi="Verdana" w:cs="Arial"/>
            </w:rPr>
            <w:id w:val="-1565250579"/>
            <w:placeholder>
              <w:docPart w:val="2A0B145C3FC742F4A4569BF7F58E125A"/>
            </w:placeholder>
            <w:showingPlcHdr/>
          </w:sdtPr>
          <w:sdtEndPr/>
          <w:sdtContent>
            <w:permStart w:id="1525094623" w:edGrp="everyone" w:colFirst="2" w:colLast="2" w:displacedByCustomXml="prev"/>
            <w:permStart w:id="248533791" w:edGrp="everyone" w:displacedByCustomXml="prev"/>
            <w:tc>
              <w:tcPr>
                <w:tcW w:w="6453" w:type="dxa"/>
                <w:gridSpan w:val="2"/>
              </w:tcPr>
              <w:p w14:paraId="3EAC60D5" w14:textId="3D6D480F" w:rsidR="0025536E" w:rsidRPr="002C578C" w:rsidRDefault="00DD4238">
                <w:pPr>
                  <w:pStyle w:val="Sansinterligne"/>
                  <w:ind w:left="-40"/>
                  <w:rPr>
                    <w:rFonts w:ascii="Verdana" w:hAnsi="Verdana" w:cs="Arial"/>
                  </w:rPr>
                </w:pPr>
                <w:r w:rsidRPr="002C578C">
                  <w:rPr>
                    <w:rStyle w:val="Textedelespacerserv"/>
                    <w:rFonts w:ascii="Verdana" w:hAnsi="Verdana"/>
                  </w:rPr>
                  <w:t>Cliquez ou appuyez ici pour entrer du texte.</w:t>
                </w:r>
              </w:p>
            </w:tc>
            <w:permEnd w:id="1525094623" w:displacedByCustomXml="next"/>
            <w:permEnd w:id="248533791" w:displacedByCustomXml="next"/>
          </w:sdtContent>
        </w:sdt>
      </w:tr>
      <w:tr w:rsidR="0066109A" w:rsidRPr="002C578C" w14:paraId="4B433DFE" w14:textId="77777777" w:rsidTr="00C24837">
        <w:trPr>
          <w:trHeight w:val="180"/>
        </w:trPr>
        <w:tc>
          <w:tcPr>
            <w:tcW w:w="9316" w:type="dxa"/>
            <w:gridSpan w:val="4"/>
            <w:shd w:val="clear" w:color="auto" w:fill="9A9AD4" w:themeFill="accent1" w:themeFillTint="66"/>
          </w:tcPr>
          <w:p w14:paraId="69AA7479" w14:textId="05F2E7AD" w:rsidR="0066109A" w:rsidRPr="002C578C" w:rsidRDefault="000722B2" w:rsidP="001831E8">
            <w:pPr>
              <w:pStyle w:val="Sansinterligne"/>
              <w:ind w:left="-40"/>
              <w:jc w:val="left"/>
              <w:rPr>
                <w:rFonts w:ascii="Verdana" w:hAnsi="Verdana" w:cs="Arial"/>
              </w:rPr>
            </w:pPr>
            <w:r w:rsidRPr="002C578C">
              <w:rPr>
                <w:rFonts w:ascii="Verdana" w:hAnsi="Verdana" w:cs="Arial"/>
                <w:b/>
                <w:bCs/>
              </w:rPr>
              <w:t xml:space="preserve">2.6 </w:t>
            </w:r>
            <w:r w:rsidR="0066109A" w:rsidRPr="002C578C">
              <w:rPr>
                <w:rFonts w:ascii="Verdana" w:hAnsi="Verdana" w:cs="Arial"/>
                <w:b/>
                <w:bCs/>
              </w:rPr>
              <w:t>La certification qualité en cours de validité</w:t>
            </w:r>
          </w:p>
        </w:tc>
      </w:tr>
      <w:tr w:rsidR="002F34DE" w:rsidRPr="002C578C" w14:paraId="55008024" w14:textId="77777777" w:rsidTr="00C24837">
        <w:trPr>
          <w:trHeight w:val="180"/>
        </w:trPr>
        <w:tc>
          <w:tcPr>
            <w:tcW w:w="9316" w:type="dxa"/>
            <w:gridSpan w:val="4"/>
            <w:shd w:val="clear" w:color="auto" w:fill="9A9AD4" w:themeFill="accent1" w:themeFillTint="66"/>
          </w:tcPr>
          <w:p w14:paraId="2E0D72F9" w14:textId="5012C1CC" w:rsidR="002F34DE" w:rsidRPr="002C578C" w:rsidRDefault="002F34DE" w:rsidP="001831E8">
            <w:pPr>
              <w:pStyle w:val="Sansinterligne"/>
              <w:ind w:left="-40"/>
              <w:jc w:val="left"/>
              <w:rPr>
                <w:rFonts w:ascii="Verdana" w:hAnsi="Verdana" w:cs="Arial"/>
                <w:b/>
                <w:bCs/>
              </w:rPr>
            </w:pPr>
            <w:r w:rsidRPr="002C578C">
              <w:rPr>
                <w:rFonts w:ascii="Verdana" w:hAnsi="Verdana" w:cs="Arial"/>
                <w:b/>
                <w:bCs/>
              </w:rPr>
              <w:t xml:space="preserve">Attendus :  </w:t>
            </w:r>
            <w:r w:rsidR="00B4512E" w:rsidRPr="002C578C">
              <w:rPr>
                <w:rFonts w:ascii="Verdana" w:hAnsi="Verdana" w:cs="Arial"/>
              </w:rPr>
              <w:t xml:space="preserve">les certifications </w:t>
            </w:r>
            <w:r w:rsidR="0074019F" w:rsidRPr="002C578C">
              <w:rPr>
                <w:rFonts w:ascii="Verdana" w:hAnsi="Verdana" w:cs="Arial"/>
              </w:rPr>
              <w:t>dont dispose l’établissement de formation</w:t>
            </w:r>
            <w:r w:rsidR="00C530C8" w:rsidRPr="002C578C">
              <w:rPr>
                <w:rFonts w:ascii="Verdana" w:hAnsi="Verdana" w:cs="Arial"/>
              </w:rPr>
              <w:t xml:space="preserve"> conformément aux exigences règlementaires</w:t>
            </w:r>
            <w:r w:rsidR="00282227" w:rsidRPr="002C578C">
              <w:rPr>
                <w:rFonts w:ascii="Verdana" w:hAnsi="Verdana" w:cs="Arial"/>
              </w:rPr>
              <w:t xml:space="preserve"> (</w:t>
            </w:r>
            <w:r w:rsidR="00AF1B5B" w:rsidRPr="002C578C">
              <w:rPr>
                <w:rFonts w:ascii="Verdana" w:hAnsi="Verdana" w:cs="Arial"/>
              </w:rPr>
              <w:t>ISO, Qualiopi…)</w:t>
            </w:r>
          </w:p>
        </w:tc>
      </w:tr>
      <w:tr w:rsidR="0066109A" w:rsidRPr="002C578C" w14:paraId="377D8829" w14:textId="77777777" w:rsidTr="008850BF">
        <w:trPr>
          <w:trHeight w:val="105"/>
        </w:trPr>
        <w:tc>
          <w:tcPr>
            <w:tcW w:w="2863" w:type="dxa"/>
            <w:gridSpan w:val="2"/>
            <w:vMerge w:val="restart"/>
          </w:tcPr>
          <w:p w14:paraId="359A7C4D" w14:textId="53C38156" w:rsidR="0066109A" w:rsidRPr="002C578C" w:rsidRDefault="0066109A" w:rsidP="00CF1646">
            <w:pPr>
              <w:pStyle w:val="Sansinterligne"/>
              <w:ind w:left="-40"/>
              <w:rPr>
                <w:rFonts w:ascii="Verdana" w:hAnsi="Verdana" w:cs="Arial"/>
              </w:rPr>
            </w:pPr>
            <w:r w:rsidRPr="002C578C">
              <w:rPr>
                <w:rFonts w:ascii="Verdana" w:hAnsi="Verdana" w:cs="Arial"/>
                <w:b/>
                <w:bCs/>
                <w:sz w:val="20"/>
                <w:szCs w:val="20"/>
              </w:rPr>
              <w:t>Annexe n°</w:t>
            </w:r>
            <w:r w:rsidR="00A012AF" w:rsidRPr="002C578C">
              <w:rPr>
                <w:rFonts w:ascii="Verdana" w:hAnsi="Verdana" w:cs="Arial"/>
                <w:b/>
                <w:bCs/>
                <w:sz w:val="20"/>
                <w:szCs w:val="20"/>
              </w:rPr>
              <w:t>29</w:t>
            </w:r>
          </w:p>
        </w:tc>
        <w:tc>
          <w:tcPr>
            <w:tcW w:w="6453" w:type="dxa"/>
            <w:gridSpan w:val="2"/>
          </w:tcPr>
          <w:p w14:paraId="029F61F4" w14:textId="26CD7BEE" w:rsidR="0066109A" w:rsidRPr="002C578C" w:rsidRDefault="0066109A">
            <w:pPr>
              <w:pStyle w:val="Sansinterligne"/>
              <w:ind w:left="-40"/>
              <w:rPr>
                <w:rFonts w:ascii="Verdana" w:hAnsi="Verdana" w:cs="Arial"/>
              </w:rPr>
            </w:pPr>
            <w:r w:rsidRPr="002C578C">
              <w:rPr>
                <w:rFonts w:ascii="Verdana" w:hAnsi="Verdana" w:cs="Arial"/>
              </w:rPr>
              <w:t>Observations :</w:t>
            </w:r>
          </w:p>
        </w:tc>
      </w:tr>
      <w:tr w:rsidR="0066109A" w:rsidRPr="002C578C" w14:paraId="1CE6A8DD" w14:textId="77777777" w:rsidTr="008850BF">
        <w:trPr>
          <w:trHeight w:val="135"/>
        </w:trPr>
        <w:tc>
          <w:tcPr>
            <w:tcW w:w="2863" w:type="dxa"/>
            <w:gridSpan w:val="2"/>
            <w:vMerge/>
          </w:tcPr>
          <w:p w14:paraId="7BAC96ED" w14:textId="77777777" w:rsidR="0066109A" w:rsidRPr="002C578C" w:rsidRDefault="0066109A">
            <w:pPr>
              <w:pStyle w:val="Sansinterligne"/>
              <w:ind w:left="-40"/>
              <w:rPr>
                <w:rFonts w:ascii="Verdana" w:hAnsi="Verdana" w:cs="Arial"/>
              </w:rPr>
            </w:pPr>
          </w:p>
        </w:tc>
        <w:tc>
          <w:tcPr>
            <w:tcW w:w="6453" w:type="dxa"/>
            <w:gridSpan w:val="2"/>
          </w:tcPr>
          <w:p w14:paraId="493B02D7" w14:textId="53917D29" w:rsidR="0066109A" w:rsidRPr="002C578C" w:rsidRDefault="00131FB9" w:rsidP="008E0947">
            <w:pPr>
              <w:pStyle w:val="Sansinterligne"/>
              <w:tabs>
                <w:tab w:val="left" w:pos="5205"/>
              </w:tabs>
              <w:ind w:left="-40"/>
              <w:rPr>
                <w:rFonts w:ascii="Verdana" w:hAnsi="Verdana" w:cs="Arial"/>
              </w:rPr>
            </w:pPr>
            <w:sdt>
              <w:sdtPr>
                <w:rPr>
                  <w:rFonts w:ascii="Verdana" w:hAnsi="Verdana" w:cs="Arial"/>
                </w:rPr>
                <w:id w:val="670535499"/>
                <w:placeholder>
                  <w:docPart w:val="3C9FEB25DE3F4F179D80DFB67A5EBEDC"/>
                </w:placeholder>
                <w:showingPlcHdr/>
              </w:sdtPr>
              <w:sdtEndPr/>
              <w:sdtContent>
                <w:permStart w:id="872749825" w:edGrp="everyone" w:colFirst="2" w:colLast="2"/>
                <w:permStart w:id="1950548460" w:edGrp="everyone"/>
                <w:r w:rsidR="00DD4238" w:rsidRPr="002C578C">
                  <w:rPr>
                    <w:rStyle w:val="Textedelespacerserv"/>
                    <w:rFonts w:ascii="Verdana" w:hAnsi="Verdana"/>
                  </w:rPr>
                  <w:t>Cliquez ou appuyez ici pour entrer du texte.</w:t>
                </w:r>
                <w:permEnd w:id="872749825"/>
                <w:permEnd w:id="1950548460"/>
              </w:sdtContent>
            </w:sdt>
            <w:r w:rsidR="008E0947" w:rsidRPr="002C578C">
              <w:rPr>
                <w:rFonts w:ascii="Verdana" w:hAnsi="Verdana" w:cs="Arial"/>
              </w:rPr>
              <w:tab/>
            </w:r>
          </w:p>
          <w:p w14:paraId="2726F736" w14:textId="2D8A60C5" w:rsidR="008E0947" w:rsidRPr="002C578C" w:rsidRDefault="008E0947" w:rsidP="008E0947">
            <w:pPr>
              <w:pStyle w:val="Sansinterligne"/>
              <w:tabs>
                <w:tab w:val="left" w:pos="5205"/>
              </w:tabs>
              <w:ind w:left="-40"/>
              <w:rPr>
                <w:rFonts w:ascii="Verdana" w:hAnsi="Verdana" w:cs="Arial"/>
              </w:rPr>
            </w:pPr>
          </w:p>
        </w:tc>
      </w:tr>
      <w:tr w:rsidR="0066109A" w:rsidRPr="002C578C" w14:paraId="51D6251A" w14:textId="77777777" w:rsidTr="009B6939">
        <w:trPr>
          <w:trHeight w:val="180"/>
        </w:trPr>
        <w:tc>
          <w:tcPr>
            <w:tcW w:w="9316" w:type="dxa"/>
            <w:gridSpan w:val="4"/>
            <w:shd w:val="clear" w:color="auto" w:fill="9A9AD4" w:themeFill="accent1" w:themeFillTint="66"/>
          </w:tcPr>
          <w:p w14:paraId="1CFDDB63" w14:textId="5966F214" w:rsidR="0066109A" w:rsidRPr="002C578C" w:rsidRDefault="000722B2" w:rsidP="0066109A">
            <w:pPr>
              <w:pStyle w:val="Sansinterligne"/>
              <w:rPr>
                <w:rFonts w:ascii="Verdana" w:hAnsi="Verdana" w:cs="Arial"/>
              </w:rPr>
            </w:pPr>
            <w:r w:rsidRPr="002C578C">
              <w:rPr>
                <w:rFonts w:ascii="Verdana" w:hAnsi="Verdana" w:cs="Arial"/>
                <w:b/>
                <w:bCs/>
              </w:rPr>
              <w:t xml:space="preserve">2.7 </w:t>
            </w:r>
            <w:r w:rsidR="0066109A" w:rsidRPr="002C578C">
              <w:rPr>
                <w:rFonts w:ascii="Verdana" w:hAnsi="Verdana" w:cs="Arial"/>
                <w:b/>
                <w:bCs/>
              </w:rPr>
              <w:t>La mise en œuvre d’un dispositif d’évaluation interne et d’amélioration continue de la qualité à travers des indicateurs types</w:t>
            </w:r>
          </w:p>
        </w:tc>
      </w:tr>
      <w:tr w:rsidR="00C24837" w:rsidRPr="002C578C" w14:paraId="6B5AF577" w14:textId="77777777" w:rsidTr="009B6939">
        <w:trPr>
          <w:trHeight w:val="180"/>
        </w:trPr>
        <w:tc>
          <w:tcPr>
            <w:tcW w:w="9316" w:type="dxa"/>
            <w:gridSpan w:val="4"/>
            <w:shd w:val="clear" w:color="auto" w:fill="9A9AD4" w:themeFill="accent1" w:themeFillTint="66"/>
          </w:tcPr>
          <w:p w14:paraId="25488D21" w14:textId="52B36F0B" w:rsidR="00C24837" w:rsidRPr="002C578C" w:rsidRDefault="00C24837" w:rsidP="0066109A">
            <w:pPr>
              <w:pStyle w:val="Sansinterligne"/>
              <w:rPr>
                <w:rFonts w:ascii="Verdana" w:hAnsi="Verdana" w:cs="Arial"/>
                <w:b/>
                <w:bCs/>
              </w:rPr>
            </w:pPr>
            <w:r>
              <w:rPr>
                <w:rFonts w:ascii="Verdana" w:hAnsi="Verdana" w:cs="Arial"/>
                <w:b/>
                <w:bCs/>
              </w:rPr>
              <w:t xml:space="preserve">Attendus : </w:t>
            </w:r>
            <w:r w:rsidRPr="004E2E74">
              <w:rPr>
                <w:rFonts w:ascii="Verdana" w:hAnsi="Verdana" w:cs="Arial"/>
              </w:rPr>
              <w:t xml:space="preserve">Description de la démarche qualité et d’évaluation des </w:t>
            </w:r>
            <w:r w:rsidR="004E2E74" w:rsidRPr="004E2E74">
              <w:rPr>
                <w:rFonts w:ascii="Verdana" w:hAnsi="Verdana" w:cs="Arial"/>
              </w:rPr>
              <w:t>enseignements</w:t>
            </w:r>
            <w:r w:rsidRPr="004E2E74">
              <w:rPr>
                <w:rFonts w:ascii="Verdana" w:hAnsi="Verdana" w:cs="Arial"/>
              </w:rPr>
              <w:t xml:space="preserve"> </w:t>
            </w:r>
            <w:r w:rsidR="004E2E74" w:rsidRPr="004E2E74">
              <w:rPr>
                <w:rFonts w:ascii="Verdana" w:hAnsi="Verdana" w:cs="Arial"/>
              </w:rPr>
              <w:t>(conséquences pour l’amélioration de la formation)</w:t>
            </w:r>
          </w:p>
        </w:tc>
      </w:tr>
      <w:tr w:rsidR="0066109A" w:rsidRPr="002C578C" w14:paraId="73D3BCCE" w14:textId="77777777" w:rsidTr="008850BF">
        <w:trPr>
          <w:trHeight w:val="88"/>
        </w:trPr>
        <w:tc>
          <w:tcPr>
            <w:tcW w:w="2863" w:type="dxa"/>
            <w:gridSpan w:val="2"/>
            <w:vMerge w:val="restart"/>
          </w:tcPr>
          <w:p w14:paraId="269B8F5C" w14:textId="1FB083BE" w:rsidR="0066109A" w:rsidRPr="002C578C" w:rsidRDefault="0066109A" w:rsidP="0066109A">
            <w:pPr>
              <w:pStyle w:val="Sansinterligne"/>
              <w:ind w:left="-40"/>
              <w:rPr>
                <w:rFonts w:ascii="Verdana" w:hAnsi="Verdana" w:cs="Arial"/>
              </w:rPr>
            </w:pPr>
            <w:r w:rsidRPr="002C578C">
              <w:rPr>
                <w:rFonts w:ascii="Verdana" w:hAnsi="Verdana" w:cs="Arial"/>
                <w:b/>
                <w:bCs/>
                <w:sz w:val="20"/>
                <w:szCs w:val="20"/>
              </w:rPr>
              <w:t>Annexe n°</w:t>
            </w:r>
            <w:r w:rsidR="007D73EE" w:rsidRPr="002C578C">
              <w:rPr>
                <w:rFonts w:ascii="Verdana" w:hAnsi="Verdana" w:cs="Arial"/>
                <w:b/>
                <w:bCs/>
                <w:sz w:val="20"/>
                <w:szCs w:val="20"/>
              </w:rPr>
              <w:t>3</w:t>
            </w:r>
            <w:r w:rsidR="00A012AF" w:rsidRPr="002C578C">
              <w:rPr>
                <w:rFonts w:ascii="Verdana" w:hAnsi="Verdana" w:cs="Arial"/>
                <w:b/>
                <w:bCs/>
                <w:sz w:val="20"/>
                <w:szCs w:val="20"/>
              </w:rPr>
              <w:t>0</w:t>
            </w:r>
          </w:p>
          <w:p w14:paraId="50F7F013" w14:textId="77777777" w:rsidR="0066109A" w:rsidRPr="002C578C" w:rsidRDefault="0066109A">
            <w:pPr>
              <w:pStyle w:val="Sansinterligne"/>
              <w:ind w:left="-40"/>
              <w:rPr>
                <w:rFonts w:ascii="Verdana" w:hAnsi="Verdana" w:cs="Arial"/>
              </w:rPr>
            </w:pPr>
          </w:p>
        </w:tc>
        <w:tc>
          <w:tcPr>
            <w:tcW w:w="6453" w:type="dxa"/>
            <w:gridSpan w:val="2"/>
          </w:tcPr>
          <w:p w14:paraId="52C1E750" w14:textId="425EC7CD" w:rsidR="0066109A" w:rsidRPr="002C578C" w:rsidRDefault="0066109A">
            <w:pPr>
              <w:pStyle w:val="Sansinterligne"/>
              <w:ind w:left="-40"/>
              <w:rPr>
                <w:rFonts w:ascii="Verdana" w:hAnsi="Verdana" w:cs="Arial"/>
              </w:rPr>
            </w:pPr>
            <w:r w:rsidRPr="002C578C">
              <w:rPr>
                <w:rFonts w:ascii="Verdana" w:hAnsi="Verdana" w:cs="Arial"/>
              </w:rPr>
              <w:t>Observations :</w:t>
            </w:r>
          </w:p>
        </w:tc>
      </w:tr>
      <w:tr w:rsidR="0066109A" w:rsidRPr="002C578C" w14:paraId="5BCA6587" w14:textId="77777777" w:rsidTr="008850BF">
        <w:trPr>
          <w:trHeight w:val="150"/>
        </w:trPr>
        <w:tc>
          <w:tcPr>
            <w:tcW w:w="2863" w:type="dxa"/>
            <w:gridSpan w:val="2"/>
            <w:vMerge/>
          </w:tcPr>
          <w:p w14:paraId="4AE1DBB6" w14:textId="77777777" w:rsidR="0066109A" w:rsidRPr="002C578C" w:rsidRDefault="0066109A">
            <w:pPr>
              <w:pStyle w:val="Sansinterligne"/>
              <w:ind w:left="-40"/>
              <w:rPr>
                <w:rFonts w:ascii="Verdana" w:hAnsi="Verdana" w:cs="Arial"/>
              </w:rPr>
            </w:pPr>
          </w:p>
        </w:tc>
        <w:tc>
          <w:tcPr>
            <w:tcW w:w="6453" w:type="dxa"/>
            <w:gridSpan w:val="2"/>
          </w:tcPr>
          <w:p w14:paraId="2F36BCD9" w14:textId="77777777" w:rsidR="0066109A" w:rsidRPr="002C578C" w:rsidRDefault="00131FB9" w:rsidP="008E0947">
            <w:pPr>
              <w:pStyle w:val="Sansinterligne"/>
              <w:tabs>
                <w:tab w:val="left" w:pos="5475"/>
              </w:tabs>
              <w:ind w:left="-40"/>
              <w:rPr>
                <w:rFonts w:ascii="Verdana" w:hAnsi="Verdana" w:cs="Arial"/>
              </w:rPr>
            </w:pPr>
            <w:sdt>
              <w:sdtPr>
                <w:rPr>
                  <w:rFonts w:ascii="Verdana" w:hAnsi="Verdana" w:cs="Arial"/>
                </w:rPr>
                <w:id w:val="766125441"/>
                <w:placeholder>
                  <w:docPart w:val="EE013C1494334A3CA33607C1D482472E"/>
                </w:placeholder>
                <w:showingPlcHdr/>
              </w:sdtPr>
              <w:sdtEndPr/>
              <w:sdtContent>
                <w:permStart w:id="1961186505" w:edGrp="everyone" w:colFirst="2" w:colLast="2"/>
                <w:permStart w:id="1002308435" w:edGrp="everyone"/>
                <w:r w:rsidR="00DD4238" w:rsidRPr="002C578C">
                  <w:rPr>
                    <w:rStyle w:val="Textedelespacerserv"/>
                    <w:rFonts w:ascii="Verdana" w:hAnsi="Verdana"/>
                  </w:rPr>
                  <w:t>Cliquez ou appuyez ici pour entrer du texte.</w:t>
                </w:r>
                <w:permEnd w:id="1961186505"/>
                <w:permEnd w:id="1002308435"/>
              </w:sdtContent>
            </w:sdt>
            <w:r w:rsidR="008E0947" w:rsidRPr="002C578C">
              <w:rPr>
                <w:rFonts w:ascii="Verdana" w:hAnsi="Verdana" w:cs="Arial"/>
              </w:rPr>
              <w:tab/>
            </w:r>
          </w:p>
          <w:p w14:paraId="55B6AAFC" w14:textId="42C2192C" w:rsidR="008E0947" w:rsidRPr="002C578C" w:rsidRDefault="008E0947" w:rsidP="008E0947">
            <w:pPr>
              <w:pStyle w:val="Sansinterligne"/>
              <w:tabs>
                <w:tab w:val="left" w:pos="5475"/>
              </w:tabs>
              <w:ind w:left="-40"/>
              <w:rPr>
                <w:rFonts w:ascii="Verdana" w:hAnsi="Verdana" w:cs="Arial"/>
              </w:rPr>
            </w:pPr>
          </w:p>
        </w:tc>
      </w:tr>
      <w:tr w:rsidR="0066109A" w:rsidRPr="002C578C" w14:paraId="2DE83B73" w14:textId="77777777" w:rsidTr="00027603">
        <w:trPr>
          <w:trHeight w:val="180"/>
        </w:trPr>
        <w:tc>
          <w:tcPr>
            <w:tcW w:w="9316" w:type="dxa"/>
            <w:gridSpan w:val="4"/>
            <w:shd w:val="clear" w:color="auto" w:fill="CCFF99"/>
          </w:tcPr>
          <w:p w14:paraId="2EAFEB72" w14:textId="0E63B537" w:rsidR="0066109A" w:rsidRPr="00B457C5" w:rsidRDefault="000722B2" w:rsidP="0066109A">
            <w:pPr>
              <w:pStyle w:val="Sansinterligne"/>
              <w:rPr>
                <w:rFonts w:ascii="Verdana" w:hAnsi="Verdana" w:cs="Arial"/>
                <w:b/>
                <w:bCs/>
              </w:rPr>
            </w:pPr>
            <w:r w:rsidRPr="002C578C">
              <w:rPr>
                <w:rFonts w:ascii="Verdana" w:hAnsi="Verdana" w:cs="Arial"/>
                <w:b/>
                <w:bCs/>
              </w:rPr>
              <w:t xml:space="preserve">2.8 </w:t>
            </w:r>
            <w:r w:rsidR="0066109A" w:rsidRPr="002C578C">
              <w:rPr>
                <w:rFonts w:ascii="Verdana" w:hAnsi="Verdana" w:cs="Arial"/>
                <w:b/>
                <w:bCs/>
              </w:rPr>
              <w:t>L’engagement dans une démarche de développement des compétences des salariés</w:t>
            </w:r>
          </w:p>
        </w:tc>
      </w:tr>
      <w:tr w:rsidR="0066109A" w:rsidRPr="002C578C" w14:paraId="583D0217" w14:textId="77777777" w:rsidTr="008850BF">
        <w:trPr>
          <w:trHeight w:val="90"/>
        </w:trPr>
        <w:tc>
          <w:tcPr>
            <w:tcW w:w="2863" w:type="dxa"/>
            <w:gridSpan w:val="2"/>
            <w:vMerge w:val="restart"/>
          </w:tcPr>
          <w:p w14:paraId="2EE1436C" w14:textId="070A1EBC" w:rsidR="0066109A" w:rsidRPr="002C578C" w:rsidRDefault="0066109A" w:rsidP="0066109A">
            <w:pPr>
              <w:pStyle w:val="Sansinterligne"/>
              <w:ind w:left="-40"/>
              <w:rPr>
                <w:rFonts w:ascii="Verdana" w:hAnsi="Verdana" w:cs="Arial"/>
              </w:rPr>
            </w:pPr>
            <w:r w:rsidRPr="002C578C">
              <w:rPr>
                <w:rFonts w:ascii="Verdana" w:hAnsi="Verdana" w:cs="Arial"/>
                <w:b/>
                <w:bCs/>
                <w:sz w:val="20"/>
                <w:szCs w:val="20"/>
              </w:rPr>
              <w:t>Annexe n°</w:t>
            </w:r>
            <w:r w:rsidR="007D73EE" w:rsidRPr="002C578C">
              <w:rPr>
                <w:rFonts w:ascii="Verdana" w:hAnsi="Verdana" w:cs="Arial"/>
                <w:b/>
                <w:bCs/>
                <w:sz w:val="20"/>
                <w:szCs w:val="20"/>
              </w:rPr>
              <w:t>3</w:t>
            </w:r>
            <w:r w:rsidR="00A012AF" w:rsidRPr="002C578C">
              <w:rPr>
                <w:rFonts w:ascii="Verdana" w:hAnsi="Verdana" w:cs="Arial"/>
                <w:b/>
                <w:bCs/>
                <w:sz w:val="20"/>
                <w:szCs w:val="20"/>
              </w:rPr>
              <w:t>1</w:t>
            </w:r>
          </w:p>
          <w:p w14:paraId="4DF1EF11" w14:textId="77777777" w:rsidR="0066109A" w:rsidRPr="002C578C" w:rsidRDefault="0066109A">
            <w:pPr>
              <w:pStyle w:val="Sansinterligne"/>
              <w:ind w:left="-40"/>
              <w:rPr>
                <w:rFonts w:ascii="Verdana" w:hAnsi="Verdana" w:cs="Arial"/>
              </w:rPr>
            </w:pPr>
          </w:p>
        </w:tc>
        <w:tc>
          <w:tcPr>
            <w:tcW w:w="6453" w:type="dxa"/>
            <w:gridSpan w:val="2"/>
          </w:tcPr>
          <w:p w14:paraId="556D2BFA" w14:textId="21029D66" w:rsidR="0066109A" w:rsidRPr="002C578C" w:rsidRDefault="0066109A">
            <w:pPr>
              <w:pStyle w:val="Sansinterligne"/>
              <w:ind w:left="-40"/>
              <w:rPr>
                <w:rFonts w:ascii="Verdana" w:hAnsi="Verdana" w:cs="Arial"/>
              </w:rPr>
            </w:pPr>
            <w:r w:rsidRPr="002C578C">
              <w:rPr>
                <w:rFonts w:ascii="Verdana" w:hAnsi="Verdana" w:cs="Arial"/>
              </w:rPr>
              <w:t>Observations :</w:t>
            </w:r>
            <w:r w:rsidR="006A75A7" w:rsidRPr="002C578C">
              <w:rPr>
                <w:rFonts w:ascii="Verdana" w:hAnsi="Verdana"/>
                <w:noProof/>
              </w:rPr>
              <w:t xml:space="preserve"> </w:t>
            </w:r>
          </w:p>
        </w:tc>
      </w:tr>
      <w:tr w:rsidR="0066109A" w:rsidRPr="002C578C" w14:paraId="33C98309" w14:textId="77777777" w:rsidTr="008850BF">
        <w:trPr>
          <w:trHeight w:val="150"/>
        </w:trPr>
        <w:tc>
          <w:tcPr>
            <w:tcW w:w="2863" w:type="dxa"/>
            <w:gridSpan w:val="2"/>
            <w:vMerge/>
          </w:tcPr>
          <w:p w14:paraId="28D14473" w14:textId="77777777" w:rsidR="0066109A" w:rsidRPr="002C578C" w:rsidRDefault="0066109A">
            <w:pPr>
              <w:pStyle w:val="Sansinterligne"/>
              <w:ind w:left="-40"/>
              <w:rPr>
                <w:rFonts w:ascii="Verdana" w:hAnsi="Verdana" w:cs="Arial"/>
              </w:rPr>
            </w:pPr>
          </w:p>
        </w:tc>
        <w:tc>
          <w:tcPr>
            <w:tcW w:w="6453" w:type="dxa"/>
            <w:gridSpan w:val="2"/>
          </w:tcPr>
          <w:p w14:paraId="752559C0" w14:textId="62283720" w:rsidR="0066109A" w:rsidRPr="002C578C" w:rsidRDefault="00131FB9" w:rsidP="008E0947">
            <w:pPr>
              <w:pStyle w:val="Sansinterligne"/>
              <w:tabs>
                <w:tab w:val="left" w:pos="4665"/>
              </w:tabs>
              <w:ind w:left="-40"/>
              <w:rPr>
                <w:rFonts w:ascii="Verdana" w:hAnsi="Verdana" w:cs="Arial"/>
              </w:rPr>
            </w:pPr>
            <w:sdt>
              <w:sdtPr>
                <w:rPr>
                  <w:rFonts w:ascii="Verdana" w:hAnsi="Verdana" w:cs="Arial"/>
                </w:rPr>
                <w:id w:val="1712230069"/>
                <w:placeholder>
                  <w:docPart w:val="66DA738F065D41BE8891557BC119DE11"/>
                </w:placeholder>
                <w:showingPlcHdr/>
              </w:sdtPr>
              <w:sdtEndPr/>
              <w:sdtContent>
                <w:permStart w:id="1772570701" w:edGrp="everyone" w:colFirst="2" w:colLast="2"/>
                <w:permStart w:id="1256142232" w:edGrp="everyone"/>
                <w:r w:rsidR="00DD4238" w:rsidRPr="002C578C">
                  <w:rPr>
                    <w:rStyle w:val="Textedelespacerserv"/>
                    <w:rFonts w:ascii="Verdana" w:hAnsi="Verdana"/>
                  </w:rPr>
                  <w:t>Cliquez ou appuyez ici pour entrer du texte.</w:t>
                </w:r>
                <w:permEnd w:id="1772570701"/>
                <w:permEnd w:id="1256142232"/>
              </w:sdtContent>
            </w:sdt>
            <w:r w:rsidR="008E0947" w:rsidRPr="002C578C">
              <w:rPr>
                <w:rFonts w:ascii="Verdana" w:hAnsi="Verdana" w:cs="Arial"/>
              </w:rPr>
              <w:tab/>
            </w:r>
          </w:p>
          <w:p w14:paraId="7F3BCA36" w14:textId="1E5C0C80" w:rsidR="008E0947" w:rsidRPr="002C578C" w:rsidRDefault="008E0947" w:rsidP="008E0947">
            <w:pPr>
              <w:pStyle w:val="Sansinterligne"/>
              <w:tabs>
                <w:tab w:val="left" w:pos="4665"/>
              </w:tabs>
              <w:ind w:left="-40"/>
              <w:rPr>
                <w:rFonts w:ascii="Verdana" w:hAnsi="Verdana" w:cs="Arial"/>
              </w:rPr>
            </w:pPr>
          </w:p>
        </w:tc>
      </w:tr>
      <w:tr w:rsidR="008850BF" w:rsidRPr="002C578C" w14:paraId="05A20D3B" w14:textId="77777777" w:rsidTr="008449C7">
        <w:trPr>
          <w:trHeight w:val="150"/>
        </w:trPr>
        <w:tc>
          <w:tcPr>
            <w:tcW w:w="9316" w:type="dxa"/>
            <w:gridSpan w:val="4"/>
            <w:shd w:val="clear" w:color="auto" w:fill="FBD4B4" w:themeFill="accent6" w:themeFillTint="66"/>
          </w:tcPr>
          <w:p w14:paraId="1551FEA0" w14:textId="65BD7A9B" w:rsidR="008850BF" w:rsidRPr="002C578C" w:rsidRDefault="008850BF" w:rsidP="008850BF">
            <w:pPr>
              <w:pStyle w:val="Sansinterligne"/>
              <w:rPr>
                <w:rFonts w:ascii="Verdana" w:hAnsi="Verdana" w:cs="Arial"/>
              </w:rPr>
            </w:pPr>
            <w:r w:rsidRPr="002C578C">
              <w:rPr>
                <w:rFonts w:ascii="Verdana" w:hAnsi="Verdana" w:cs="Arial"/>
                <w:b/>
                <w:bCs/>
              </w:rPr>
              <w:t>Place de la formation dans le contexte national</w:t>
            </w:r>
            <w:r w:rsidRPr="002C578C">
              <w:rPr>
                <w:rFonts w:ascii="Verdana" w:hAnsi="Verdana" w:cs="Arial"/>
              </w:rPr>
              <w:t xml:space="preserve"> </w:t>
            </w:r>
          </w:p>
        </w:tc>
      </w:tr>
      <w:tr w:rsidR="008850BF" w:rsidRPr="002C578C" w14:paraId="6878F493" w14:textId="77777777" w:rsidTr="008850BF">
        <w:trPr>
          <w:trHeight w:val="120"/>
        </w:trPr>
        <w:tc>
          <w:tcPr>
            <w:tcW w:w="2863" w:type="dxa"/>
            <w:gridSpan w:val="2"/>
            <w:vMerge w:val="restart"/>
          </w:tcPr>
          <w:p w14:paraId="79814814" w14:textId="6966436C"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n°3</w:t>
            </w:r>
            <w:r w:rsidR="00A012AF" w:rsidRPr="002C578C">
              <w:rPr>
                <w:rFonts w:ascii="Verdana" w:hAnsi="Verdana" w:cs="Arial"/>
                <w:b/>
                <w:bCs/>
                <w:sz w:val="20"/>
                <w:szCs w:val="20"/>
              </w:rPr>
              <w:t>2</w:t>
            </w:r>
          </w:p>
          <w:p w14:paraId="608872F4" w14:textId="77777777" w:rsidR="008850BF" w:rsidRPr="002C578C" w:rsidRDefault="008850BF">
            <w:pPr>
              <w:pStyle w:val="Sansinterligne"/>
              <w:ind w:left="-40"/>
              <w:rPr>
                <w:rFonts w:ascii="Verdana" w:hAnsi="Verdana" w:cs="Arial"/>
              </w:rPr>
            </w:pPr>
          </w:p>
        </w:tc>
        <w:tc>
          <w:tcPr>
            <w:tcW w:w="6453" w:type="dxa"/>
            <w:gridSpan w:val="2"/>
          </w:tcPr>
          <w:p w14:paraId="6DAEDD9E" w14:textId="0DBFA729" w:rsidR="008850BF" w:rsidRPr="002C578C" w:rsidRDefault="008850BF" w:rsidP="008E0947">
            <w:pPr>
              <w:pStyle w:val="Sansinterligne"/>
              <w:tabs>
                <w:tab w:val="left" w:pos="4665"/>
              </w:tabs>
              <w:ind w:left="-40"/>
              <w:rPr>
                <w:rFonts w:ascii="Verdana" w:hAnsi="Verdana" w:cs="Arial"/>
              </w:rPr>
            </w:pPr>
            <w:r w:rsidRPr="002C578C">
              <w:rPr>
                <w:rFonts w:ascii="Verdana" w:hAnsi="Verdana" w:cs="Arial"/>
              </w:rPr>
              <w:t>Observations :</w:t>
            </w:r>
          </w:p>
        </w:tc>
      </w:tr>
      <w:tr w:rsidR="008850BF" w:rsidRPr="002C578C" w14:paraId="079D7FD6" w14:textId="77777777" w:rsidTr="008850BF">
        <w:trPr>
          <w:trHeight w:val="120"/>
        </w:trPr>
        <w:tc>
          <w:tcPr>
            <w:tcW w:w="2863" w:type="dxa"/>
            <w:gridSpan w:val="2"/>
            <w:vMerge/>
          </w:tcPr>
          <w:p w14:paraId="438145A8" w14:textId="77777777" w:rsidR="008850BF" w:rsidRPr="002C578C" w:rsidRDefault="008850BF">
            <w:pPr>
              <w:pStyle w:val="Sansinterligne"/>
              <w:ind w:left="-40"/>
              <w:rPr>
                <w:rFonts w:ascii="Verdana" w:hAnsi="Verdana" w:cs="Arial"/>
              </w:rPr>
            </w:pPr>
          </w:p>
        </w:tc>
        <w:tc>
          <w:tcPr>
            <w:tcW w:w="6453" w:type="dxa"/>
            <w:gridSpan w:val="2"/>
          </w:tcPr>
          <w:p w14:paraId="5F65D3DE" w14:textId="4DB4510D" w:rsidR="008850BF" w:rsidRPr="002C578C" w:rsidRDefault="00131FB9" w:rsidP="008E0947">
            <w:pPr>
              <w:pStyle w:val="Sansinterligne"/>
              <w:tabs>
                <w:tab w:val="left" w:pos="4665"/>
              </w:tabs>
              <w:ind w:left="-40"/>
              <w:rPr>
                <w:rFonts w:ascii="Verdana" w:hAnsi="Verdana" w:cs="Arial"/>
              </w:rPr>
            </w:pPr>
            <w:sdt>
              <w:sdtPr>
                <w:rPr>
                  <w:rFonts w:ascii="Verdana" w:hAnsi="Verdana" w:cs="Arial"/>
                  <w:b/>
                  <w:bCs/>
                </w:rPr>
                <w:id w:val="-575821549"/>
                <w:placeholder>
                  <w:docPart w:val="2F258033E6324520B63D3203B106AE7C"/>
                </w:placeholder>
                <w:showingPlcHdr/>
              </w:sdtPr>
              <w:sdtEndPr/>
              <w:sdtContent>
                <w:permStart w:id="1483624635" w:edGrp="everyone" w:colFirst="2" w:colLast="2"/>
                <w:permStart w:id="2630027" w:edGrp="everyone"/>
                <w:r w:rsidR="008B6B25" w:rsidRPr="002C578C">
                  <w:rPr>
                    <w:rStyle w:val="Textedelespacerserv"/>
                    <w:rFonts w:ascii="Verdana" w:hAnsi="Verdana"/>
                  </w:rPr>
                  <w:t>Cliquez ou appuyez ici pour entrer du texte.</w:t>
                </w:r>
                <w:permEnd w:id="1483624635"/>
                <w:permEnd w:id="2630027"/>
              </w:sdtContent>
            </w:sdt>
          </w:p>
          <w:p w14:paraId="515A1326" w14:textId="77777777" w:rsidR="007D73EE" w:rsidRPr="002C578C" w:rsidRDefault="007D73EE" w:rsidP="008E0947">
            <w:pPr>
              <w:pStyle w:val="Sansinterligne"/>
              <w:tabs>
                <w:tab w:val="left" w:pos="4665"/>
              </w:tabs>
              <w:ind w:left="-40"/>
              <w:rPr>
                <w:rFonts w:ascii="Verdana" w:hAnsi="Verdana" w:cs="Arial"/>
              </w:rPr>
            </w:pPr>
          </w:p>
        </w:tc>
      </w:tr>
    </w:tbl>
    <w:p w14:paraId="5BD671FA" w14:textId="4DB5B008" w:rsidR="00445A49" w:rsidRPr="002C578C" w:rsidRDefault="00445A49" w:rsidP="006C0398">
      <w:pPr>
        <w:pStyle w:val="Sansinterligne"/>
        <w:rPr>
          <w:rFonts w:ascii="Verdana" w:hAnsi="Verdana"/>
          <w:b/>
          <w:bCs/>
          <w:u w:val="single"/>
        </w:rPr>
      </w:pPr>
    </w:p>
    <w:p w14:paraId="3121622B" w14:textId="77777777" w:rsidR="00445A49" w:rsidRPr="002C578C" w:rsidRDefault="00445A49" w:rsidP="006C0398">
      <w:pPr>
        <w:pStyle w:val="Sansinterligne"/>
        <w:rPr>
          <w:rFonts w:ascii="Verdana" w:hAnsi="Verdana"/>
          <w:b/>
          <w:bCs/>
          <w:u w:val="single"/>
        </w:rPr>
      </w:pPr>
    </w:p>
    <w:p w14:paraId="256DEA8F" w14:textId="77777777" w:rsidR="00445A49" w:rsidRPr="002C578C" w:rsidRDefault="00445A49" w:rsidP="006C0398">
      <w:pPr>
        <w:pStyle w:val="Sansinterligne"/>
        <w:rPr>
          <w:rFonts w:ascii="Verdana" w:hAnsi="Verdana"/>
          <w:b/>
          <w:bCs/>
          <w:u w:val="single"/>
        </w:rPr>
      </w:pPr>
    </w:p>
    <w:p w14:paraId="278BD1DB" w14:textId="77777777" w:rsidR="00445A49" w:rsidRDefault="00445A49" w:rsidP="006C0398">
      <w:pPr>
        <w:pStyle w:val="Sansinterligne"/>
        <w:rPr>
          <w:rFonts w:ascii="Verdana" w:hAnsi="Verdana"/>
          <w:b/>
          <w:bCs/>
          <w:u w:val="single"/>
        </w:rPr>
      </w:pPr>
    </w:p>
    <w:p w14:paraId="0C6B8711" w14:textId="77777777" w:rsidR="00DE2BE4" w:rsidRDefault="00DE2BE4" w:rsidP="006C0398">
      <w:pPr>
        <w:pStyle w:val="Sansinterligne"/>
        <w:rPr>
          <w:rFonts w:ascii="Verdana" w:hAnsi="Verdana"/>
          <w:b/>
          <w:bCs/>
          <w:u w:val="single"/>
        </w:rPr>
      </w:pPr>
    </w:p>
    <w:p w14:paraId="0F4438CB" w14:textId="77777777" w:rsidR="00DE2BE4" w:rsidRDefault="00DE2BE4" w:rsidP="006C0398">
      <w:pPr>
        <w:pStyle w:val="Sansinterligne"/>
        <w:rPr>
          <w:rFonts w:ascii="Verdana" w:hAnsi="Verdana"/>
          <w:b/>
          <w:bCs/>
          <w:u w:val="single"/>
        </w:rPr>
      </w:pPr>
    </w:p>
    <w:p w14:paraId="0086EB4D" w14:textId="77777777" w:rsidR="00DE2BE4" w:rsidRDefault="00DE2BE4" w:rsidP="006C0398">
      <w:pPr>
        <w:pStyle w:val="Sansinterligne"/>
        <w:rPr>
          <w:rFonts w:ascii="Verdana" w:hAnsi="Verdana"/>
          <w:b/>
          <w:bCs/>
          <w:u w:val="single"/>
        </w:rPr>
      </w:pPr>
    </w:p>
    <w:p w14:paraId="63B5D87D" w14:textId="77777777" w:rsidR="00DE2BE4" w:rsidRDefault="00DE2BE4" w:rsidP="006C0398">
      <w:pPr>
        <w:pStyle w:val="Sansinterligne"/>
        <w:rPr>
          <w:rFonts w:ascii="Verdana" w:hAnsi="Verdana"/>
          <w:b/>
          <w:bCs/>
          <w:u w:val="single"/>
        </w:rPr>
      </w:pPr>
    </w:p>
    <w:p w14:paraId="5850BD65" w14:textId="77777777" w:rsidR="00DE2BE4" w:rsidRDefault="00DE2BE4" w:rsidP="006C0398">
      <w:pPr>
        <w:pStyle w:val="Sansinterligne"/>
        <w:rPr>
          <w:rFonts w:ascii="Verdana" w:hAnsi="Verdana"/>
          <w:b/>
          <w:bCs/>
          <w:u w:val="single"/>
        </w:rPr>
      </w:pPr>
    </w:p>
    <w:p w14:paraId="12F174F3" w14:textId="77777777" w:rsidR="00DE2BE4" w:rsidRDefault="00DE2BE4" w:rsidP="006C0398">
      <w:pPr>
        <w:pStyle w:val="Sansinterligne"/>
        <w:rPr>
          <w:rFonts w:ascii="Verdana" w:hAnsi="Verdana"/>
          <w:b/>
          <w:bCs/>
          <w:u w:val="single"/>
        </w:rPr>
      </w:pPr>
    </w:p>
    <w:p w14:paraId="76F15EFA" w14:textId="77777777" w:rsidR="00DE2BE4" w:rsidRPr="002C578C" w:rsidRDefault="00DE2BE4" w:rsidP="006C0398">
      <w:pPr>
        <w:pStyle w:val="Sansinterligne"/>
        <w:rPr>
          <w:rFonts w:ascii="Verdana" w:hAnsi="Verdana"/>
          <w:b/>
          <w:bCs/>
          <w:u w:val="single"/>
        </w:rPr>
      </w:pPr>
    </w:p>
    <w:p w14:paraId="754C2831" w14:textId="77777777" w:rsidR="00445A49" w:rsidRPr="002C578C" w:rsidRDefault="00445A49" w:rsidP="006C0398">
      <w:pPr>
        <w:pStyle w:val="Sansinterligne"/>
        <w:rPr>
          <w:rFonts w:ascii="Verdana" w:hAnsi="Verdana"/>
          <w:b/>
          <w:bCs/>
          <w:u w:val="single"/>
        </w:rPr>
      </w:pPr>
    </w:p>
    <w:p w14:paraId="1FCBE403" w14:textId="77777777" w:rsidR="00445A49" w:rsidRPr="002C578C" w:rsidRDefault="00445A49" w:rsidP="006C0398">
      <w:pPr>
        <w:pStyle w:val="Sansinterligne"/>
        <w:rPr>
          <w:rFonts w:ascii="Verdana" w:hAnsi="Verdana"/>
          <w:b/>
          <w:bCs/>
          <w:u w:val="single"/>
        </w:rPr>
      </w:pPr>
    </w:p>
    <w:p w14:paraId="08BD80D5" w14:textId="6EF570A7" w:rsidR="00DD4565" w:rsidRPr="002C578C" w:rsidRDefault="00DD4565" w:rsidP="006C0398">
      <w:pPr>
        <w:pStyle w:val="Sansinterligne"/>
        <w:rPr>
          <w:rFonts w:ascii="Verdana" w:hAnsi="Verdana"/>
          <w:b/>
          <w:bCs/>
          <w:u w:val="single"/>
        </w:rPr>
      </w:pPr>
      <w:r w:rsidRPr="002C578C">
        <w:rPr>
          <w:rFonts w:ascii="Verdana" w:hAnsi="Verdana"/>
          <w:b/>
          <w:bCs/>
          <w:noProof/>
        </w:rPr>
        <w:lastRenderedPageBreak/>
        <mc:AlternateContent>
          <mc:Choice Requires="wps">
            <w:drawing>
              <wp:anchor distT="0" distB="0" distL="114300" distR="114300" simplePos="0" relativeHeight="251658242" behindDoc="0" locked="0" layoutInCell="1" allowOverlap="1" wp14:anchorId="0B82B913" wp14:editId="38B13924">
                <wp:simplePos x="0" y="0"/>
                <wp:positionH relativeFrom="margin">
                  <wp:align>left</wp:align>
                </wp:positionH>
                <wp:positionV relativeFrom="paragraph">
                  <wp:posOffset>117475</wp:posOffset>
                </wp:positionV>
                <wp:extent cx="5829300" cy="317500"/>
                <wp:effectExtent l="19050" t="19050" r="19050" b="25400"/>
                <wp:wrapNone/>
                <wp:docPr id="178570855" name="Rectangle 1"/>
                <wp:cNvGraphicFramePr/>
                <a:graphic xmlns:a="http://schemas.openxmlformats.org/drawingml/2006/main">
                  <a:graphicData uri="http://schemas.microsoft.com/office/word/2010/wordprocessingShape">
                    <wps:wsp>
                      <wps:cNvSpPr/>
                      <wps:spPr>
                        <a:xfrm>
                          <a:off x="0" y="0"/>
                          <a:ext cx="5829300" cy="317500"/>
                        </a:xfrm>
                        <a:prstGeom prst="rect">
                          <a:avLst/>
                        </a:prstGeom>
                        <a:noFill/>
                        <a:ln w="38100" cap="flat" cmpd="sng" algn="ctr">
                          <a:solidFill>
                            <a:schemeClr val="tx1"/>
                          </a:solidFill>
                          <a:prstDash val="solid"/>
                          <a:miter lim="800000"/>
                        </a:ln>
                        <a:effectLst/>
                      </wps:spPr>
                      <wps:txbx>
                        <w:txbxContent>
                          <w:p w14:paraId="71FAB894" w14:textId="2244268F" w:rsidR="0066109A" w:rsidRPr="00F8010B" w:rsidRDefault="0066109A" w:rsidP="0066109A">
                            <w:pPr>
                              <w:jc w:val="center"/>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010B">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 </w:t>
                            </w:r>
                            <w:r w:rsidR="00884F78" w:rsidRPr="00F8010B">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VOLET PEDAGOGIQUE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2B913" id="_x0000_s1028" style="position:absolute;left:0;text-align:left;margin-left:0;margin-top:9.25pt;width:459pt;height: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" filled="f" strokecolor="black [3213]" strokeweight="3pt">
                <v:textbox>
                  <w:txbxContent>
                    <w:p w14:paraId="71FAB894" w14:textId="2244268F" w:rsidR="0066109A" w:rsidRPr="00F8010B" w:rsidRDefault="0066109A" w:rsidP="0066109A">
                      <w:pPr>
                        <w:jc w:val="center"/>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010B">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 </w:t>
                      </w:r>
                      <w:r w:rsidR="00884F78" w:rsidRPr="00F8010B">
                        <w:rPr>
                          <w:rFonts w:ascii="Arial Black" w:hAnsi="Arial Black"/>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VOLET PEDAGOGIQUE</w:t>
                      </w:r>
                    </w:p>
                  </w:txbxContent>
                </v:textbox>
                <w10:wrap anchorx="margin"/>
              </v:rect>
            </w:pict>
          </mc:Fallback>
        </mc:AlternateContent>
      </w:r>
    </w:p>
    <w:p w14:paraId="5D9F2F0C" w14:textId="77777777" w:rsidR="00DD4565" w:rsidRPr="002C578C" w:rsidRDefault="00DD4565" w:rsidP="006C0398">
      <w:pPr>
        <w:pStyle w:val="Sansinterligne"/>
        <w:rPr>
          <w:rFonts w:ascii="Verdana" w:hAnsi="Verdana"/>
          <w:b/>
          <w:bCs/>
          <w:u w:val="single"/>
        </w:rPr>
      </w:pPr>
    </w:p>
    <w:p w14:paraId="3973D4C1" w14:textId="20C817A0" w:rsidR="00DD4565" w:rsidRPr="002C578C" w:rsidRDefault="00DD4565" w:rsidP="006C0398">
      <w:pPr>
        <w:pStyle w:val="Sansinterligne"/>
        <w:rPr>
          <w:rFonts w:ascii="Verdana" w:hAnsi="Verdana"/>
          <w:b/>
          <w:bCs/>
          <w:u w:val="single"/>
        </w:rPr>
      </w:pP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3"/>
        <w:gridCol w:w="105"/>
        <w:gridCol w:w="6294"/>
      </w:tblGrid>
      <w:tr w:rsidR="0066109A" w:rsidRPr="002C578C" w14:paraId="08FA326E" w14:textId="77777777" w:rsidTr="006B093A">
        <w:trPr>
          <w:trHeight w:val="468"/>
        </w:trPr>
        <w:tc>
          <w:tcPr>
            <w:tcW w:w="9232" w:type="dxa"/>
            <w:gridSpan w:val="3"/>
            <w:shd w:val="clear" w:color="auto" w:fill="9A9AD4" w:themeFill="accent1" w:themeFillTint="66"/>
          </w:tcPr>
          <w:p w14:paraId="1E539EA7" w14:textId="76FEEB07" w:rsidR="0066109A" w:rsidRPr="002C578C" w:rsidRDefault="00731C54">
            <w:pPr>
              <w:pStyle w:val="Sansinterligne"/>
              <w:rPr>
                <w:rFonts w:ascii="Verdana" w:hAnsi="Verdana" w:cs="Arial"/>
              </w:rPr>
            </w:pPr>
            <w:r w:rsidRPr="002C578C">
              <w:rPr>
                <w:rFonts w:ascii="Verdana" w:hAnsi="Verdana" w:cs="Arial"/>
                <w:b/>
                <w:bCs/>
              </w:rPr>
              <w:t>3</w:t>
            </w:r>
            <w:r w:rsidRPr="006B093A">
              <w:rPr>
                <w:rFonts w:ascii="Verdana" w:hAnsi="Verdana" w:cs="Arial"/>
                <w:b/>
                <w:bCs/>
                <w:shd w:val="clear" w:color="auto" w:fill="9A9AD4" w:themeFill="accent1" w:themeFillTint="66"/>
              </w:rPr>
              <w:t xml:space="preserve">.1 </w:t>
            </w:r>
            <w:r w:rsidR="0066109A" w:rsidRPr="006B093A">
              <w:rPr>
                <w:rFonts w:ascii="Verdana" w:hAnsi="Verdana" w:cs="Arial"/>
                <w:b/>
                <w:bCs/>
                <w:shd w:val="clear" w:color="auto" w:fill="9A9AD4" w:themeFill="accent1" w:themeFillTint="66"/>
              </w:rPr>
              <w:t>Les voies de formation proposées (formation initiale dont apprentissage, formation continue dont contrat de professionnalisation) pour le diplôme concerné</w:t>
            </w:r>
          </w:p>
        </w:tc>
      </w:tr>
      <w:tr w:rsidR="0066109A" w:rsidRPr="002C578C" w14:paraId="510EE4B1" w14:textId="77777777">
        <w:trPr>
          <w:trHeight w:val="468"/>
        </w:trPr>
        <w:tc>
          <w:tcPr>
            <w:tcW w:w="9232" w:type="dxa"/>
            <w:gridSpan w:val="3"/>
          </w:tcPr>
          <w:permStart w:id="341596079" w:edGrp="everyone" w:colFirst="2" w:colLast="2" w:displacedByCustomXml="next"/>
          <w:sdt>
            <w:sdtPr>
              <w:rPr>
                <w:rFonts w:ascii="Verdana" w:hAnsi="Verdana" w:cs="Arial"/>
              </w:rPr>
              <w:id w:val="2076322661"/>
              <w:placeholder>
                <w:docPart w:val="670E903986EC4B20A9DAFF133545A5B2"/>
              </w:placeholder>
              <w:showingPlcHdr/>
            </w:sdtPr>
            <w:sdtEndPr/>
            <w:sdtContent>
              <w:permStart w:id="430394249" w:edGrp="everyone" w:colFirst="2" w:colLast="2" w:displacedByCustomXml="prev"/>
              <w:permStart w:id="1175923509" w:edGrp="everyone" w:displacedByCustomXml="prev"/>
              <w:p w14:paraId="59FE93DE" w14:textId="64B2C4A8" w:rsidR="0066109A" w:rsidRPr="002C578C" w:rsidRDefault="009C518A">
                <w:pPr>
                  <w:pStyle w:val="Sansinterligne"/>
                  <w:rPr>
                    <w:rFonts w:ascii="Verdana" w:hAnsi="Verdana" w:cs="Arial"/>
                  </w:rPr>
                </w:pPr>
                <w:r w:rsidRPr="002C578C">
                  <w:rPr>
                    <w:rStyle w:val="Textedelespacerserv"/>
                    <w:rFonts w:ascii="Verdana" w:hAnsi="Verdana"/>
                  </w:rPr>
                  <w:t>Cliquez ou appuyez ici pour entrer du texte.</w:t>
                </w:r>
              </w:p>
              <w:permEnd w:id="430394249" w:displacedByCustomXml="next"/>
              <w:permEnd w:id="1175923509" w:displacedByCustomXml="next"/>
            </w:sdtContent>
          </w:sdt>
          <w:p w14:paraId="0BEAFD95" w14:textId="0132B9D9" w:rsidR="0066109A" w:rsidRPr="002C578C" w:rsidRDefault="0066109A">
            <w:pPr>
              <w:pStyle w:val="Sansinterligne"/>
              <w:rPr>
                <w:rFonts w:ascii="Verdana" w:hAnsi="Verdana" w:cs="Arial"/>
              </w:rPr>
            </w:pPr>
          </w:p>
        </w:tc>
      </w:tr>
      <w:permEnd w:id="341596079"/>
      <w:tr w:rsidR="0066109A" w:rsidRPr="002C578C" w14:paraId="4E9272E4" w14:textId="77777777" w:rsidTr="00027603">
        <w:trPr>
          <w:trHeight w:val="232"/>
        </w:trPr>
        <w:tc>
          <w:tcPr>
            <w:tcW w:w="9232" w:type="dxa"/>
            <w:gridSpan w:val="3"/>
            <w:shd w:val="clear" w:color="auto" w:fill="CCFF99"/>
          </w:tcPr>
          <w:p w14:paraId="1FDBCE9F" w14:textId="567864D9" w:rsidR="0066109A" w:rsidRPr="002C578C" w:rsidRDefault="00731C54">
            <w:pPr>
              <w:pStyle w:val="Sansinterligne"/>
              <w:rPr>
                <w:rFonts w:ascii="Verdana" w:hAnsi="Verdana" w:cs="Arial"/>
              </w:rPr>
            </w:pPr>
            <w:r w:rsidRPr="002C578C">
              <w:rPr>
                <w:rFonts w:ascii="Verdana" w:hAnsi="Verdana" w:cs="Arial"/>
                <w:b/>
                <w:bCs/>
              </w:rPr>
              <w:t xml:space="preserve">3.2 </w:t>
            </w:r>
            <w:r w:rsidR="0066109A" w:rsidRPr="002C578C">
              <w:rPr>
                <w:rFonts w:ascii="Verdana" w:hAnsi="Verdana" w:cs="Arial"/>
                <w:b/>
                <w:bCs/>
              </w:rPr>
              <w:t>La date prévue pour l’ouverture de la formation</w:t>
            </w:r>
            <w:r w:rsidR="0066109A" w:rsidRPr="002C578C">
              <w:rPr>
                <w:rFonts w:ascii="Verdana" w:hAnsi="Verdana" w:cs="Arial"/>
              </w:rPr>
              <w:t xml:space="preserve"> </w:t>
            </w:r>
          </w:p>
        </w:tc>
      </w:tr>
      <w:tr w:rsidR="0066109A" w:rsidRPr="002C578C" w14:paraId="40A6AB7E" w14:textId="77777777">
        <w:trPr>
          <w:trHeight w:val="468"/>
        </w:trPr>
        <w:tc>
          <w:tcPr>
            <w:tcW w:w="9232" w:type="dxa"/>
            <w:gridSpan w:val="3"/>
          </w:tcPr>
          <w:p w14:paraId="3C259197" w14:textId="1F7E02E5" w:rsidR="0066109A" w:rsidRPr="002C578C" w:rsidRDefault="00131FB9" w:rsidP="008E0947">
            <w:pPr>
              <w:pStyle w:val="Sansinterligne"/>
              <w:tabs>
                <w:tab w:val="left" w:pos="5730"/>
              </w:tabs>
              <w:rPr>
                <w:rFonts w:ascii="Verdana" w:hAnsi="Verdana" w:cs="Arial"/>
              </w:rPr>
            </w:pPr>
            <w:sdt>
              <w:sdtPr>
                <w:rPr>
                  <w:rFonts w:ascii="Verdana" w:hAnsi="Verdana" w:cs="Arial"/>
                </w:rPr>
                <w:id w:val="730206072"/>
                <w:placeholder>
                  <w:docPart w:val="60D4DCCF3D65401B87DAB50674563C58"/>
                </w:placeholder>
                <w:showingPlcHdr/>
              </w:sdtPr>
              <w:sdtEndPr/>
              <w:sdtContent>
                <w:permStart w:id="1144215185" w:edGrp="everyone" w:colFirst="2" w:colLast="2"/>
                <w:permStart w:id="395127317" w:edGrp="everyone"/>
                <w:r w:rsidR="009C518A" w:rsidRPr="002C578C">
                  <w:rPr>
                    <w:rStyle w:val="Textedelespacerserv"/>
                    <w:rFonts w:ascii="Verdana" w:hAnsi="Verdana"/>
                  </w:rPr>
                  <w:t>Cliquez ou appuyez ici pour entrer du texte.</w:t>
                </w:r>
                <w:permEnd w:id="1144215185"/>
                <w:permEnd w:id="395127317"/>
              </w:sdtContent>
            </w:sdt>
            <w:r w:rsidR="008E0947" w:rsidRPr="002C578C">
              <w:rPr>
                <w:rFonts w:ascii="Verdana" w:hAnsi="Verdana" w:cs="Arial"/>
              </w:rPr>
              <w:tab/>
            </w:r>
          </w:p>
          <w:p w14:paraId="388E2823" w14:textId="759DB83A" w:rsidR="008E0947" w:rsidRPr="002C578C" w:rsidRDefault="008E0947" w:rsidP="008E0947">
            <w:pPr>
              <w:pStyle w:val="Sansinterligne"/>
              <w:tabs>
                <w:tab w:val="left" w:pos="5730"/>
              </w:tabs>
              <w:rPr>
                <w:rFonts w:ascii="Verdana" w:hAnsi="Verdana" w:cs="Arial"/>
              </w:rPr>
            </w:pPr>
          </w:p>
        </w:tc>
      </w:tr>
      <w:tr w:rsidR="00DD4565" w:rsidRPr="002C578C" w14:paraId="14C8ADEF" w14:textId="77777777" w:rsidTr="002C3012">
        <w:trPr>
          <w:trHeight w:val="255"/>
        </w:trPr>
        <w:tc>
          <w:tcPr>
            <w:tcW w:w="9232" w:type="dxa"/>
            <w:gridSpan w:val="3"/>
            <w:shd w:val="clear" w:color="auto" w:fill="9A9AD4" w:themeFill="accent1" w:themeFillTint="66"/>
          </w:tcPr>
          <w:p w14:paraId="094E1D5A" w14:textId="3C997283" w:rsidR="00DD4565" w:rsidRPr="002C578C" w:rsidRDefault="0000683B">
            <w:pPr>
              <w:pStyle w:val="Sansinterligne"/>
              <w:rPr>
                <w:rFonts w:ascii="Verdana" w:hAnsi="Verdana" w:cs="Arial"/>
              </w:rPr>
            </w:pPr>
            <w:r w:rsidRPr="002C578C">
              <w:rPr>
                <w:rFonts w:ascii="Verdana" w:hAnsi="Verdana" w:cs="Arial"/>
                <w:b/>
                <w:bCs/>
              </w:rPr>
              <w:t xml:space="preserve">3.3 </w:t>
            </w:r>
            <w:r w:rsidR="009A2AD5" w:rsidRPr="002C578C">
              <w:rPr>
                <w:rFonts w:ascii="Verdana" w:hAnsi="Verdana" w:cs="Arial"/>
                <w:b/>
                <w:bCs/>
              </w:rPr>
              <w:t>L’effectif annuel global maximum par promotion et par voie d’accès </w:t>
            </w:r>
          </w:p>
        </w:tc>
      </w:tr>
      <w:tr w:rsidR="00666D71" w:rsidRPr="002C578C" w14:paraId="2C76556F" w14:textId="77777777" w:rsidTr="002C3012">
        <w:trPr>
          <w:trHeight w:val="255"/>
        </w:trPr>
        <w:tc>
          <w:tcPr>
            <w:tcW w:w="9232" w:type="dxa"/>
            <w:gridSpan w:val="3"/>
            <w:shd w:val="clear" w:color="auto" w:fill="9A9AD4" w:themeFill="accent1" w:themeFillTint="66"/>
          </w:tcPr>
          <w:p w14:paraId="16D9614C" w14:textId="3104F5D0" w:rsidR="00666D71" w:rsidRPr="002C578C" w:rsidRDefault="00666D71">
            <w:pPr>
              <w:pStyle w:val="Sansinterligne"/>
              <w:rPr>
                <w:rFonts w:ascii="Verdana" w:hAnsi="Verdana" w:cs="Arial"/>
                <w:b/>
                <w:bCs/>
              </w:rPr>
            </w:pPr>
            <w:r w:rsidRPr="002C578C">
              <w:rPr>
                <w:rFonts w:ascii="Verdana" w:hAnsi="Verdana" w:cs="Arial"/>
                <w:b/>
                <w:bCs/>
              </w:rPr>
              <w:t xml:space="preserve">Attendus : </w:t>
            </w:r>
            <w:r w:rsidRPr="002C578C">
              <w:rPr>
                <w:rFonts w:ascii="Verdana" w:hAnsi="Verdana" w:cs="Arial"/>
              </w:rPr>
              <w:t>une trame est mise à disposition sur l’espace one drive de votre institut (</w:t>
            </w:r>
            <w:r w:rsidR="00DE1713" w:rsidRPr="002C578C">
              <w:rPr>
                <w:rFonts w:ascii="Verdana" w:hAnsi="Verdana" w:cs="Arial"/>
              </w:rPr>
              <w:t>ANNEXE_</w:t>
            </w:r>
            <w:r w:rsidR="0081133B" w:rsidRPr="002C578C">
              <w:rPr>
                <w:rFonts w:ascii="Verdana" w:hAnsi="Verdana" w:cs="Arial"/>
              </w:rPr>
              <w:t>3</w:t>
            </w:r>
            <w:r w:rsidR="00A25903">
              <w:rPr>
                <w:rFonts w:ascii="Verdana" w:hAnsi="Verdana" w:cs="Arial"/>
              </w:rPr>
              <w:t xml:space="preserve">3). </w:t>
            </w:r>
            <w:r w:rsidRPr="002C578C">
              <w:rPr>
                <w:rFonts w:ascii="Verdana" w:hAnsi="Verdana" w:cs="Arial"/>
              </w:rPr>
              <w:t xml:space="preserve">Celle-ci sera à </w:t>
            </w:r>
            <w:r w:rsidR="00FF6B57" w:rsidRPr="002C578C">
              <w:rPr>
                <w:rFonts w:ascii="Verdana" w:hAnsi="Verdana" w:cs="Arial"/>
              </w:rPr>
              <w:t xml:space="preserve">compléter et à </w:t>
            </w:r>
            <w:r w:rsidRPr="002C578C">
              <w:rPr>
                <w:rFonts w:ascii="Verdana" w:hAnsi="Verdana" w:cs="Arial"/>
              </w:rPr>
              <w:t>intégrer au dossier.</w:t>
            </w:r>
          </w:p>
        </w:tc>
      </w:tr>
      <w:tr w:rsidR="009A2AD5" w:rsidRPr="002C578C" w14:paraId="4F503B1E" w14:textId="1C44AFE0" w:rsidTr="00144B2E">
        <w:trPr>
          <w:trHeight w:val="103"/>
        </w:trPr>
        <w:tc>
          <w:tcPr>
            <w:tcW w:w="2938" w:type="dxa"/>
            <w:gridSpan w:val="2"/>
            <w:vMerge w:val="restart"/>
          </w:tcPr>
          <w:p w14:paraId="0B98A9C7" w14:textId="035457D3" w:rsidR="009A2AD5" w:rsidRPr="002C578C" w:rsidRDefault="009C555F" w:rsidP="009A2AD5">
            <w:pPr>
              <w:pStyle w:val="Sansinterligne"/>
              <w:rPr>
                <w:rFonts w:ascii="Verdana" w:hAnsi="Verdana" w:cs="Arial"/>
                <w:b/>
                <w:bCs/>
              </w:rPr>
            </w:pPr>
            <w:r w:rsidRPr="002C578C">
              <w:rPr>
                <w:rFonts w:ascii="Verdana" w:hAnsi="Verdana" w:cs="Arial"/>
                <w:b/>
                <w:bCs/>
              </w:rPr>
              <w:t>Annexe n°</w:t>
            </w:r>
            <w:r w:rsidR="007D73EE" w:rsidRPr="002C578C">
              <w:rPr>
                <w:rFonts w:ascii="Verdana" w:hAnsi="Verdana" w:cs="Arial"/>
                <w:b/>
                <w:bCs/>
              </w:rPr>
              <w:t>3</w:t>
            </w:r>
            <w:r w:rsidR="00A012AF" w:rsidRPr="002C578C">
              <w:rPr>
                <w:rFonts w:ascii="Verdana" w:hAnsi="Verdana" w:cs="Arial"/>
                <w:b/>
                <w:bCs/>
              </w:rPr>
              <w:t>3</w:t>
            </w:r>
          </w:p>
          <w:p w14:paraId="2EA368C2" w14:textId="77777777" w:rsidR="00104BD4" w:rsidRPr="002C578C" w:rsidRDefault="00104BD4" w:rsidP="009A2AD5">
            <w:pPr>
              <w:pStyle w:val="Sansinterligne"/>
              <w:rPr>
                <w:rFonts w:ascii="Verdana" w:hAnsi="Verdana" w:cs="Arial"/>
                <w:b/>
                <w:bCs/>
              </w:rPr>
            </w:pPr>
          </w:p>
          <w:p w14:paraId="3EB560D2" w14:textId="434E07E0" w:rsidR="00104BD4" w:rsidRPr="002C578C" w:rsidRDefault="00104BD4" w:rsidP="009A2AD5">
            <w:pPr>
              <w:pStyle w:val="Sansinterligne"/>
              <w:rPr>
                <w:rFonts w:ascii="Verdana" w:hAnsi="Verdana" w:cs="Arial"/>
                <w:b/>
                <w:bCs/>
              </w:rPr>
            </w:pPr>
          </w:p>
        </w:tc>
        <w:tc>
          <w:tcPr>
            <w:tcW w:w="6294" w:type="dxa"/>
          </w:tcPr>
          <w:p w14:paraId="121BF1C7" w14:textId="641135C6" w:rsidR="009A2AD5" w:rsidRPr="002C578C" w:rsidRDefault="009A2AD5" w:rsidP="00B64F3F">
            <w:pPr>
              <w:pStyle w:val="Sansinterligne"/>
              <w:ind w:left="-40"/>
              <w:rPr>
                <w:rFonts w:ascii="Verdana" w:hAnsi="Verdana" w:cs="Arial"/>
              </w:rPr>
            </w:pPr>
            <w:r w:rsidRPr="002C578C">
              <w:rPr>
                <w:rFonts w:ascii="Verdana" w:hAnsi="Verdana" w:cs="Arial"/>
              </w:rPr>
              <w:t>Observations :</w:t>
            </w:r>
          </w:p>
        </w:tc>
      </w:tr>
      <w:tr w:rsidR="009A2AD5" w:rsidRPr="002C578C" w14:paraId="2C3EDDE4" w14:textId="77777777" w:rsidTr="00144B2E">
        <w:trPr>
          <w:trHeight w:val="135"/>
        </w:trPr>
        <w:tc>
          <w:tcPr>
            <w:tcW w:w="2938" w:type="dxa"/>
            <w:gridSpan w:val="2"/>
            <w:vMerge/>
          </w:tcPr>
          <w:p w14:paraId="3B4A992F" w14:textId="77777777" w:rsidR="009A2AD5" w:rsidRPr="002C578C" w:rsidRDefault="009A2AD5" w:rsidP="009A2AD5">
            <w:pPr>
              <w:pStyle w:val="Sansinterligne"/>
              <w:rPr>
                <w:rFonts w:ascii="Verdana" w:hAnsi="Verdana" w:cs="Arial"/>
              </w:rPr>
            </w:pPr>
          </w:p>
        </w:tc>
        <w:tc>
          <w:tcPr>
            <w:tcW w:w="6294" w:type="dxa"/>
          </w:tcPr>
          <w:p w14:paraId="792B4CC3" w14:textId="77777777" w:rsidR="009A2AD5" w:rsidRPr="002C578C" w:rsidRDefault="00131FB9" w:rsidP="008E0947">
            <w:pPr>
              <w:pStyle w:val="Sansinterligne"/>
              <w:tabs>
                <w:tab w:val="left" w:pos="4830"/>
              </w:tabs>
              <w:rPr>
                <w:rFonts w:ascii="Verdana" w:hAnsi="Verdana" w:cs="Arial"/>
              </w:rPr>
            </w:pPr>
            <w:sdt>
              <w:sdtPr>
                <w:rPr>
                  <w:rFonts w:ascii="Verdana" w:hAnsi="Verdana" w:cs="Arial"/>
                </w:rPr>
                <w:id w:val="996767768"/>
                <w:placeholder>
                  <w:docPart w:val="73A1A22D69C0443BBFBA819D134B206A"/>
                </w:placeholder>
                <w:showingPlcHdr/>
              </w:sdtPr>
              <w:sdtEndPr/>
              <w:sdtContent>
                <w:permStart w:id="258045663" w:edGrp="everyone" w:colFirst="2" w:colLast="2"/>
                <w:permStart w:id="207502810" w:edGrp="everyone"/>
                <w:r w:rsidR="00DD4238" w:rsidRPr="002C578C">
                  <w:rPr>
                    <w:rStyle w:val="Textedelespacerserv"/>
                    <w:rFonts w:ascii="Verdana" w:hAnsi="Verdana"/>
                  </w:rPr>
                  <w:t>Cliquez ou appuyez ici pour entrer du texte.</w:t>
                </w:r>
                <w:permEnd w:id="258045663"/>
                <w:permEnd w:id="207502810"/>
              </w:sdtContent>
            </w:sdt>
            <w:r w:rsidR="008E0947" w:rsidRPr="002C578C">
              <w:rPr>
                <w:rFonts w:ascii="Verdana" w:hAnsi="Verdana" w:cs="Arial"/>
              </w:rPr>
              <w:tab/>
            </w:r>
          </w:p>
          <w:p w14:paraId="37E37651" w14:textId="0AB98450" w:rsidR="008E0947" w:rsidRPr="002C578C" w:rsidRDefault="008E0947" w:rsidP="008E0947">
            <w:pPr>
              <w:pStyle w:val="Sansinterligne"/>
              <w:tabs>
                <w:tab w:val="left" w:pos="4830"/>
              </w:tabs>
              <w:rPr>
                <w:rFonts w:ascii="Verdana" w:hAnsi="Verdana" w:cs="Arial"/>
              </w:rPr>
            </w:pPr>
          </w:p>
        </w:tc>
      </w:tr>
      <w:tr w:rsidR="00B265F5" w:rsidRPr="002C578C" w14:paraId="45AB5165" w14:textId="77777777" w:rsidTr="00027603">
        <w:trPr>
          <w:trHeight w:val="252"/>
        </w:trPr>
        <w:tc>
          <w:tcPr>
            <w:tcW w:w="9232" w:type="dxa"/>
            <w:gridSpan w:val="3"/>
            <w:shd w:val="clear" w:color="auto" w:fill="CCFF99"/>
          </w:tcPr>
          <w:p w14:paraId="2BE685E4" w14:textId="67CC03DC" w:rsidR="00B265F5" w:rsidRPr="002C578C" w:rsidRDefault="004470FF">
            <w:pPr>
              <w:pStyle w:val="Sansinterligne"/>
              <w:rPr>
                <w:rFonts w:ascii="Verdana" w:hAnsi="Verdana" w:cs="Arial"/>
              </w:rPr>
            </w:pPr>
            <w:r w:rsidRPr="002C578C">
              <w:rPr>
                <w:rFonts w:ascii="Verdana" w:hAnsi="Verdana" w:cs="Arial"/>
                <w:b/>
                <w:bCs/>
              </w:rPr>
              <w:t xml:space="preserve">3.4 </w:t>
            </w:r>
            <w:r w:rsidR="00B265F5" w:rsidRPr="002C578C">
              <w:rPr>
                <w:rFonts w:ascii="Verdana" w:hAnsi="Verdana" w:cs="Arial"/>
                <w:b/>
                <w:bCs/>
              </w:rPr>
              <w:t xml:space="preserve">Le règlement d’admission </w:t>
            </w:r>
          </w:p>
        </w:tc>
      </w:tr>
      <w:tr w:rsidR="00B64F3F" w:rsidRPr="002C578C" w14:paraId="172C26A3" w14:textId="77777777" w:rsidTr="00027603">
        <w:trPr>
          <w:trHeight w:val="468"/>
        </w:trPr>
        <w:tc>
          <w:tcPr>
            <w:tcW w:w="9232" w:type="dxa"/>
            <w:gridSpan w:val="3"/>
            <w:shd w:val="clear" w:color="auto" w:fill="CCFF99"/>
          </w:tcPr>
          <w:p w14:paraId="7741176A" w14:textId="65CAF071" w:rsidR="00B64F3F" w:rsidRPr="002C578C" w:rsidRDefault="00B64F3F">
            <w:pPr>
              <w:pStyle w:val="Sansinterligne"/>
              <w:rPr>
                <w:rFonts w:ascii="Verdana" w:hAnsi="Verdana" w:cs="Arial"/>
                <w:b/>
                <w:bCs/>
              </w:rPr>
            </w:pPr>
            <w:r w:rsidRPr="002C578C">
              <w:rPr>
                <w:rFonts w:ascii="Verdana" w:hAnsi="Verdana" w:cs="Arial"/>
                <w:b/>
                <w:bCs/>
              </w:rPr>
              <w:t xml:space="preserve">Attendus : </w:t>
            </w:r>
            <w:r w:rsidRPr="002C578C">
              <w:rPr>
                <w:rFonts w:ascii="Verdana" w:hAnsi="Verdana" w:cs="Arial"/>
              </w:rPr>
              <w:t>Précis</w:t>
            </w:r>
            <w:r w:rsidR="004D781F" w:rsidRPr="002C578C">
              <w:rPr>
                <w:rFonts w:ascii="Verdana" w:hAnsi="Verdana" w:cs="Arial"/>
              </w:rPr>
              <w:t>er</w:t>
            </w:r>
            <w:r w:rsidRPr="002C578C">
              <w:rPr>
                <w:rFonts w:ascii="Verdana" w:hAnsi="Verdana" w:cs="Arial"/>
              </w:rPr>
              <w:t xml:space="preserve"> les conditions et les modalités de sélection des candidats pour chacune des voies de formation ainsi que les cas de dispense de certification ainsi que les modalités pédagogiques prévues pour permettre la prise en compte de parcours personnalisés de formation pour les personnes bénéficiant de dispense de certification ou d’allègement de formation</w:t>
            </w:r>
          </w:p>
        </w:tc>
      </w:tr>
      <w:tr w:rsidR="00144B2E" w:rsidRPr="002C578C" w14:paraId="00A644CC" w14:textId="7A6022F3" w:rsidTr="00144B2E">
        <w:trPr>
          <w:trHeight w:val="150"/>
        </w:trPr>
        <w:tc>
          <w:tcPr>
            <w:tcW w:w="2833" w:type="dxa"/>
            <w:vMerge w:val="restart"/>
          </w:tcPr>
          <w:p w14:paraId="0701CDFE" w14:textId="5B296160" w:rsidR="00144B2E" w:rsidRPr="002C578C" w:rsidRDefault="00144B2E" w:rsidP="00144B2E">
            <w:pPr>
              <w:pStyle w:val="Sansinterligne"/>
              <w:rPr>
                <w:rFonts w:ascii="Verdana" w:hAnsi="Verdana" w:cs="Arial"/>
                <w:b/>
              </w:rPr>
            </w:pPr>
            <w:r w:rsidRPr="002C578C">
              <w:rPr>
                <w:rFonts w:ascii="Verdana" w:hAnsi="Verdana" w:cs="Arial"/>
                <w:b/>
              </w:rPr>
              <w:t>Annexe n°</w:t>
            </w:r>
            <w:r w:rsidR="007D73EE" w:rsidRPr="002C578C">
              <w:rPr>
                <w:rFonts w:ascii="Verdana" w:hAnsi="Verdana" w:cs="Arial"/>
                <w:b/>
              </w:rPr>
              <w:t>3</w:t>
            </w:r>
            <w:r w:rsidR="00A012AF" w:rsidRPr="002C578C">
              <w:rPr>
                <w:rFonts w:ascii="Verdana" w:hAnsi="Verdana" w:cs="Arial"/>
                <w:b/>
              </w:rPr>
              <w:t>4</w:t>
            </w:r>
          </w:p>
          <w:p w14:paraId="46E6004C" w14:textId="77777777" w:rsidR="00144B2E" w:rsidRPr="002C578C" w:rsidRDefault="00144B2E">
            <w:pPr>
              <w:pStyle w:val="Sansinterligne"/>
              <w:rPr>
                <w:rFonts w:ascii="Verdana" w:hAnsi="Verdana" w:cs="Arial"/>
                <w:b/>
                <w:bCs/>
              </w:rPr>
            </w:pPr>
          </w:p>
        </w:tc>
        <w:tc>
          <w:tcPr>
            <w:tcW w:w="6399" w:type="dxa"/>
            <w:gridSpan w:val="2"/>
          </w:tcPr>
          <w:p w14:paraId="5529AFCC" w14:textId="78BCEB39" w:rsidR="00144B2E" w:rsidRPr="002C578C" w:rsidRDefault="00144B2E">
            <w:pPr>
              <w:pStyle w:val="Sansinterligne"/>
              <w:rPr>
                <w:rFonts w:ascii="Verdana" w:hAnsi="Verdana" w:cs="Arial"/>
                <w:b/>
                <w:bCs/>
              </w:rPr>
            </w:pPr>
            <w:r w:rsidRPr="002C578C">
              <w:rPr>
                <w:rFonts w:ascii="Verdana" w:hAnsi="Verdana" w:cs="Arial"/>
              </w:rPr>
              <w:t>Observations :</w:t>
            </w:r>
          </w:p>
        </w:tc>
      </w:tr>
      <w:tr w:rsidR="00144B2E" w:rsidRPr="002C578C" w14:paraId="73AD3770" w14:textId="77777777" w:rsidTr="00144B2E">
        <w:trPr>
          <w:trHeight w:val="301"/>
        </w:trPr>
        <w:tc>
          <w:tcPr>
            <w:tcW w:w="2833" w:type="dxa"/>
            <w:vMerge/>
          </w:tcPr>
          <w:p w14:paraId="3019BF52" w14:textId="77777777" w:rsidR="00144B2E" w:rsidRPr="002C578C" w:rsidRDefault="00144B2E">
            <w:pPr>
              <w:pStyle w:val="Sansinterligne"/>
              <w:rPr>
                <w:rFonts w:ascii="Verdana" w:hAnsi="Verdana" w:cs="Arial"/>
                <w:b/>
                <w:bCs/>
              </w:rPr>
            </w:pPr>
          </w:p>
        </w:tc>
        <w:tc>
          <w:tcPr>
            <w:tcW w:w="6399" w:type="dxa"/>
            <w:gridSpan w:val="2"/>
          </w:tcPr>
          <w:sdt>
            <w:sdtPr>
              <w:rPr>
                <w:rFonts w:ascii="Verdana" w:hAnsi="Verdana" w:cs="Arial"/>
                <w:b/>
                <w:bCs/>
              </w:rPr>
              <w:id w:val="-297452282"/>
              <w:placeholder>
                <w:docPart w:val="0350E69CD8764CE9943B8D9FEED068DE"/>
              </w:placeholder>
              <w:showingPlcHdr/>
            </w:sdtPr>
            <w:sdtEndPr/>
            <w:sdtContent>
              <w:permStart w:id="1248009089" w:edGrp="everyone" w:displacedByCustomXml="prev"/>
              <w:p w14:paraId="028BA351" w14:textId="77777777" w:rsidR="00CC63C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permEnd w:id="1248009089" w:displacedByCustomXml="next"/>
            </w:sdtContent>
          </w:sdt>
          <w:p w14:paraId="66CD7924" w14:textId="08CECCF0" w:rsidR="00144B2E" w:rsidRPr="002C578C" w:rsidRDefault="00144B2E" w:rsidP="00144B2E">
            <w:pPr>
              <w:pStyle w:val="Sansinterligne"/>
              <w:tabs>
                <w:tab w:val="right" w:pos="6259"/>
              </w:tabs>
              <w:rPr>
                <w:rFonts w:ascii="Verdana" w:hAnsi="Verdana" w:cs="Arial"/>
                <w:b/>
                <w:bCs/>
              </w:rPr>
            </w:pPr>
            <w:r w:rsidRPr="002C578C">
              <w:rPr>
                <w:rFonts w:ascii="Verdana" w:hAnsi="Verdana" w:cs="Arial"/>
                <w:b/>
                <w:bCs/>
              </w:rPr>
              <w:tab/>
            </w:r>
          </w:p>
        </w:tc>
      </w:tr>
      <w:tr w:rsidR="00B265F5" w:rsidRPr="002C578C" w14:paraId="0D674CE3" w14:textId="77777777" w:rsidTr="00027603">
        <w:trPr>
          <w:trHeight w:val="411"/>
        </w:trPr>
        <w:tc>
          <w:tcPr>
            <w:tcW w:w="9232" w:type="dxa"/>
            <w:gridSpan w:val="3"/>
            <w:shd w:val="clear" w:color="auto" w:fill="CCFF99"/>
          </w:tcPr>
          <w:p w14:paraId="3658F2CC" w14:textId="35770B9F" w:rsidR="00B265F5" w:rsidRPr="002C578C" w:rsidRDefault="004470FF">
            <w:pPr>
              <w:pStyle w:val="Sansinterligne"/>
              <w:rPr>
                <w:rFonts w:ascii="Verdana" w:hAnsi="Verdana" w:cs="Arial"/>
              </w:rPr>
            </w:pPr>
            <w:r w:rsidRPr="002C578C">
              <w:rPr>
                <w:rFonts w:ascii="Verdana" w:hAnsi="Verdana" w:cs="Arial"/>
                <w:b/>
                <w:bCs/>
              </w:rPr>
              <w:t xml:space="preserve">3.5 </w:t>
            </w:r>
            <w:r w:rsidR="00B265F5" w:rsidRPr="002C578C">
              <w:rPr>
                <w:rFonts w:ascii="Verdana" w:hAnsi="Verdana" w:cs="Arial"/>
                <w:b/>
                <w:bCs/>
              </w:rPr>
              <w:t xml:space="preserve">Le règlement intérieur de la formation </w:t>
            </w:r>
          </w:p>
        </w:tc>
      </w:tr>
      <w:tr w:rsidR="00074E89" w:rsidRPr="002C578C" w14:paraId="51DE2BC7" w14:textId="77777777" w:rsidTr="00027603">
        <w:trPr>
          <w:trHeight w:val="468"/>
        </w:trPr>
        <w:tc>
          <w:tcPr>
            <w:tcW w:w="9232" w:type="dxa"/>
            <w:gridSpan w:val="3"/>
            <w:tcBorders>
              <w:bottom w:val="single" w:sz="4" w:space="0" w:color="auto"/>
            </w:tcBorders>
            <w:shd w:val="clear" w:color="auto" w:fill="CCFF99"/>
          </w:tcPr>
          <w:p w14:paraId="522789CC" w14:textId="30CAEA72" w:rsidR="00074E89" w:rsidRPr="002C578C" w:rsidRDefault="00074E89">
            <w:pPr>
              <w:pStyle w:val="Sansinterligne"/>
              <w:rPr>
                <w:rFonts w:ascii="Verdana" w:hAnsi="Verdana" w:cs="Arial"/>
                <w:b/>
                <w:bCs/>
              </w:rPr>
            </w:pPr>
            <w:r w:rsidRPr="002C578C">
              <w:rPr>
                <w:rFonts w:ascii="Verdana" w:hAnsi="Verdana" w:cs="Arial"/>
                <w:b/>
                <w:bCs/>
              </w:rPr>
              <w:t xml:space="preserve">Attendus : </w:t>
            </w:r>
            <w:r w:rsidRPr="002C578C">
              <w:rPr>
                <w:rFonts w:ascii="Verdana" w:hAnsi="Verdana" w:cs="Arial"/>
              </w:rPr>
              <w:t>Précis</w:t>
            </w:r>
            <w:r w:rsidR="004857E8" w:rsidRPr="002C578C">
              <w:rPr>
                <w:rFonts w:ascii="Verdana" w:hAnsi="Verdana" w:cs="Arial"/>
              </w:rPr>
              <w:t>er</w:t>
            </w:r>
            <w:r w:rsidRPr="002C578C">
              <w:rPr>
                <w:rFonts w:ascii="Verdana" w:hAnsi="Verdana" w:cs="Arial"/>
              </w:rPr>
              <w:t xml:space="preserve"> les principales mesures applicables en matière de santé, de sécurité, dans l’établissement et de discipline, ainsi que les modalités de représentation des élèves ou étudiants </w:t>
            </w:r>
          </w:p>
        </w:tc>
      </w:tr>
      <w:tr w:rsidR="00B265F5" w:rsidRPr="002C578C" w14:paraId="667062E5" w14:textId="24A9EA36" w:rsidTr="00144B2E">
        <w:trPr>
          <w:trHeight w:val="225"/>
        </w:trPr>
        <w:tc>
          <w:tcPr>
            <w:tcW w:w="2833" w:type="dxa"/>
            <w:vMerge w:val="restart"/>
          </w:tcPr>
          <w:p w14:paraId="023C5016" w14:textId="7D9C3852" w:rsidR="00074E89" w:rsidRPr="002C578C" w:rsidRDefault="00074E89" w:rsidP="00074E89">
            <w:pPr>
              <w:pStyle w:val="Sansinterligne"/>
              <w:rPr>
                <w:rFonts w:ascii="Verdana" w:hAnsi="Verdana" w:cs="Arial"/>
              </w:rPr>
            </w:pPr>
            <w:r w:rsidRPr="002C578C">
              <w:rPr>
                <w:rFonts w:ascii="Verdana" w:hAnsi="Verdana" w:cs="Arial"/>
                <w:b/>
                <w:bCs/>
                <w:sz w:val="20"/>
                <w:szCs w:val="20"/>
              </w:rPr>
              <w:t>Annexe n°3</w:t>
            </w:r>
            <w:r w:rsidR="00A012AF" w:rsidRPr="002C578C">
              <w:rPr>
                <w:rFonts w:ascii="Verdana" w:hAnsi="Verdana" w:cs="Arial"/>
                <w:b/>
                <w:bCs/>
                <w:sz w:val="20"/>
                <w:szCs w:val="20"/>
              </w:rPr>
              <w:t>5</w:t>
            </w:r>
          </w:p>
          <w:p w14:paraId="4EFD4C99" w14:textId="44130917" w:rsidR="00B265F5" w:rsidRPr="002C578C" w:rsidRDefault="00B265F5">
            <w:pPr>
              <w:pStyle w:val="Sansinterligne"/>
              <w:rPr>
                <w:rFonts w:ascii="Verdana" w:hAnsi="Verdana" w:cs="Arial"/>
              </w:rPr>
            </w:pPr>
          </w:p>
        </w:tc>
        <w:tc>
          <w:tcPr>
            <w:tcW w:w="6399" w:type="dxa"/>
            <w:gridSpan w:val="2"/>
          </w:tcPr>
          <w:p w14:paraId="258AEE5D" w14:textId="496EE5E6" w:rsidR="00B265F5" w:rsidRPr="002C578C" w:rsidRDefault="00B265F5">
            <w:pPr>
              <w:pStyle w:val="Sansinterligne"/>
              <w:rPr>
                <w:rFonts w:ascii="Verdana" w:hAnsi="Verdana" w:cs="Arial"/>
              </w:rPr>
            </w:pPr>
            <w:r w:rsidRPr="002C578C">
              <w:rPr>
                <w:rFonts w:ascii="Verdana" w:hAnsi="Verdana" w:cs="Arial"/>
              </w:rPr>
              <w:t>Observations :</w:t>
            </w:r>
          </w:p>
        </w:tc>
      </w:tr>
      <w:tr w:rsidR="00B265F5" w:rsidRPr="002C578C" w14:paraId="1D257EAF" w14:textId="77777777" w:rsidTr="00144B2E">
        <w:trPr>
          <w:trHeight w:val="585"/>
        </w:trPr>
        <w:tc>
          <w:tcPr>
            <w:tcW w:w="2833" w:type="dxa"/>
            <w:vMerge/>
          </w:tcPr>
          <w:p w14:paraId="65411718" w14:textId="77777777" w:rsidR="00B265F5" w:rsidRPr="002C578C" w:rsidRDefault="00B265F5">
            <w:pPr>
              <w:pStyle w:val="Sansinterligne"/>
              <w:rPr>
                <w:rFonts w:ascii="Verdana" w:hAnsi="Verdana" w:cs="Arial"/>
              </w:rPr>
            </w:pPr>
          </w:p>
        </w:tc>
        <w:tc>
          <w:tcPr>
            <w:tcW w:w="6399" w:type="dxa"/>
            <w:gridSpan w:val="2"/>
          </w:tcPr>
          <w:sdt>
            <w:sdtPr>
              <w:rPr>
                <w:rFonts w:ascii="Verdana" w:hAnsi="Verdana" w:cs="Arial"/>
                <w:b/>
                <w:bCs/>
              </w:rPr>
              <w:id w:val="1711836466"/>
              <w:placeholder>
                <w:docPart w:val="31919B05DC8142A5B1F6E602E452FEEF"/>
              </w:placeholder>
              <w:showingPlcHdr/>
            </w:sdtPr>
            <w:sdtEndPr/>
            <w:sdtContent>
              <w:permStart w:id="1818244508" w:edGrp="everyone" w:displacedByCustomXml="prev"/>
              <w:p w14:paraId="01BEC949" w14:textId="77777777" w:rsidR="0084710C" w:rsidRPr="002C578C" w:rsidRDefault="0084710C" w:rsidP="0084710C">
                <w:pPr>
                  <w:pStyle w:val="Sansinterligne"/>
                  <w:rPr>
                    <w:rFonts w:ascii="Verdana" w:hAnsi="Verdana" w:cs="Arial"/>
                    <w:b/>
                    <w:bCs/>
                  </w:rPr>
                </w:pPr>
                <w:r w:rsidRPr="002C578C">
                  <w:rPr>
                    <w:rStyle w:val="Textedelespacerserv"/>
                    <w:rFonts w:ascii="Verdana" w:hAnsi="Verdana"/>
                  </w:rPr>
                  <w:t>Cliquez ou appuyez ici pour entrer du texte.</w:t>
                </w:r>
              </w:p>
              <w:permEnd w:id="1818244508" w:displacedByCustomXml="next"/>
            </w:sdtContent>
          </w:sdt>
          <w:p w14:paraId="0D1FEF21" w14:textId="5525AAB8" w:rsidR="00B265F5" w:rsidRPr="002C578C" w:rsidRDefault="00B265F5">
            <w:pPr>
              <w:pStyle w:val="Sansinterligne"/>
              <w:rPr>
                <w:rFonts w:ascii="Verdana" w:hAnsi="Verdana" w:cs="Arial"/>
              </w:rPr>
            </w:pPr>
          </w:p>
        </w:tc>
      </w:tr>
      <w:tr w:rsidR="00B265F5" w:rsidRPr="002C578C" w14:paraId="0A489324" w14:textId="77777777" w:rsidTr="004B574C">
        <w:trPr>
          <w:trHeight w:val="345"/>
        </w:trPr>
        <w:tc>
          <w:tcPr>
            <w:tcW w:w="9232" w:type="dxa"/>
            <w:gridSpan w:val="3"/>
            <w:shd w:val="clear" w:color="auto" w:fill="9A9AD4" w:themeFill="accent1" w:themeFillTint="66"/>
          </w:tcPr>
          <w:p w14:paraId="02A4E096" w14:textId="0BE00397" w:rsidR="00B265F5" w:rsidRPr="002C578C" w:rsidRDefault="00601974">
            <w:pPr>
              <w:pStyle w:val="Sansinterligne"/>
              <w:rPr>
                <w:rFonts w:ascii="Verdana" w:hAnsi="Verdana" w:cs="Arial"/>
                <w:b/>
              </w:rPr>
            </w:pPr>
            <w:r w:rsidRPr="002C578C">
              <w:rPr>
                <w:rFonts w:ascii="Verdana" w:hAnsi="Verdana" w:cs="Arial"/>
                <w:b/>
                <w:bCs/>
              </w:rPr>
              <w:t xml:space="preserve">3.6 </w:t>
            </w:r>
            <w:r w:rsidR="00B265F5" w:rsidRPr="002C578C">
              <w:rPr>
                <w:rFonts w:ascii="Verdana" w:hAnsi="Verdana" w:cs="Arial"/>
                <w:b/>
                <w:bCs/>
              </w:rPr>
              <w:t xml:space="preserve">Une note de synthèse (12 à 15 pages) exposant le projet pédagogique propre à la préparation du </w:t>
            </w:r>
            <w:r w:rsidR="00D9440A" w:rsidRPr="002C578C">
              <w:rPr>
                <w:rFonts w:ascii="Verdana" w:hAnsi="Verdana" w:cs="Arial"/>
                <w:b/>
                <w:bCs/>
              </w:rPr>
              <w:t xml:space="preserve">diplôme </w:t>
            </w:r>
          </w:p>
        </w:tc>
      </w:tr>
      <w:tr w:rsidR="00B265F5" w:rsidRPr="002C578C" w14:paraId="0BB5DEAA" w14:textId="77777777" w:rsidTr="001F7DAA">
        <w:trPr>
          <w:trHeight w:val="150"/>
        </w:trPr>
        <w:tc>
          <w:tcPr>
            <w:tcW w:w="9232" w:type="dxa"/>
            <w:gridSpan w:val="3"/>
            <w:shd w:val="clear" w:color="auto" w:fill="9A9AD4" w:themeFill="accent1" w:themeFillTint="66"/>
          </w:tcPr>
          <w:p w14:paraId="2D9EA7F4" w14:textId="68C68E98" w:rsidR="004B5D78" w:rsidRPr="002C578C" w:rsidRDefault="004B5D78" w:rsidP="00A91AA1">
            <w:pPr>
              <w:pStyle w:val="Sansinterligne"/>
              <w:jc w:val="left"/>
              <w:rPr>
                <w:rFonts w:ascii="Verdana" w:hAnsi="Verdana"/>
                <w:noProof/>
              </w:rPr>
            </w:pPr>
            <w:r w:rsidRPr="002C578C">
              <w:rPr>
                <w:rFonts w:ascii="Verdana" w:hAnsi="Verdana"/>
                <w:noProof/>
              </w:rPr>
              <w:t xml:space="preserve">Dans le cadre de la réingénierie du diplôme, il est demandé dans un premier temps de transmettre les éléments relatifs à la 1ère année. Le document complet devra ensuite nous être retourné au plus tard le </w:t>
            </w:r>
            <w:r w:rsidR="00FC5CCD" w:rsidRPr="002C578C">
              <w:rPr>
                <w:rFonts w:ascii="Verdana" w:hAnsi="Verdana"/>
                <w:b/>
                <w:bCs/>
                <w:i/>
                <w:iCs/>
                <w:noProof/>
              </w:rPr>
              <w:t>31/12/2026</w:t>
            </w:r>
            <w:r w:rsidRPr="002C578C">
              <w:rPr>
                <w:rFonts w:ascii="Verdana" w:hAnsi="Verdana"/>
                <w:noProof/>
              </w:rPr>
              <w:t xml:space="preserve"> </w:t>
            </w:r>
          </w:p>
          <w:p w14:paraId="67161C42" w14:textId="38BFB565" w:rsidR="000A0103" w:rsidRPr="002C578C" w:rsidRDefault="000A0103" w:rsidP="00A91AA1">
            <w:pPr>
              <w:pStyle w:val="Sansinterligne"/>
              <w:jc w:val="left"/>
              <w:rPr>
                <w:rFonts w:ascii="Verdana" w:hAnsi="Verdana" w:cs="Arial"/>
                <w:b/>
                <w:bCs/>
              </w:rPr>
            </w:pPr>
            <w:r w:rsidRPr="002C578C">
              <w:rPr>
                <w:rFonts w:ascii="Verdana" w:hAnsi="Verdana" w:cs="Arial"/>
                <w:b/>
                <w:bCs/>
              </w:rPr>
              <w:t>Attendus :</w:t>
            </w:r>
          </w:p>
          <w:p w14:paraId="14A02585" w14:textId="3DE60141"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conception générale de la formation et les choix pédagogiques en lien avec les métiers préparés et leurs exercices demain : les valeurs, les finalités visées avec le profil attendu et les compétences pour exercer le métier</w:t>
            </w:r>
          </w:p>
          <w:p w14:paraId="52612BAC" w14:textId="779100FD"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articulations pédagogiques entre les formations préparant aux différents diplômes de travail social le cas échéant</w:t>
            </w:r>
            <w:r w:rsidR="008850BF" w:rsidRPr="002C578C">
              <w:rPr>
                <w:rFonts w:ascii="Verdana" w:hAnsi="Verdana" w:cs="Arial"/>
              </w:rPr>
              <w:t xml:space="preserve"> (à l’échelle de l’établissement ou inter-établissement)</w:t>
            </w:r>
            <w:r w:rsidR="008850BF" w:rsidRPr="002C578C">
              <w:rPr>
                <w:rFonts w:ascii="Verdana" w:hAnsi="Verdana"/>
                <w:noProof/>
              </w:rPr>
              <w:t xml:space="preserve"> </w:t>
            </w:r>
          </w:p>
          <w:p w14:paraId="40CFC71B" w14:textId="00E449D6"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d’association envisagées des personnes accompagnées à la formation des élèves ou étudiants</w:t>
            </w:r>
          </w:p>
          <w:p w14:paraId="1FF82E1E" w14:textId="77777777"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stratégie d’analyse des besoins de l’étudiant ou l’élève en lien avec les attentes de l’employeur et/ou financeur concerné</w:t>
            </w:r>
          </w:p>
          <w:p w14:paraId="2FBF9645" w14:textId="6FDBF573"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lastRenderedPageBreak/>
              <w:t>Le projet d’accueil, d’intégration et d’accompagnement des élèves ou étudiants en situation de handicap</w:t>
            </w:r>
            <w:r w:rsidR="00850FA8" w:rsidRPr="002C578C">
              <w:rPr>
                <w:rFonts w:ascii="Verdana" w:hAnsi="Verdana" w:cs="Arial"/>
              </w:rPr>
              <w:t xml:space="preserve"> et publics défavorisé</w:t>
            </w:r>
            <w:r w:rsidR="001107C8" w:rsidRPr="002C578C">
              <w:rPr>
                <w:rFonts w:ascii="Verdana" w:hAnsi="Verdana" w:cs="Arial"/>
              </w:rPr>
              <w:t>s</w:t>
            </w:r>
          </w:p>
          <w:p w14:paraId="11500FBF" w14:textId="2A440996" w:rsidR="00BA47CA"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composition, le rôle et le fonctionnement de la commission pédagogique de la formation placée auprès du chef ou directeur de l’établissement</w:t>
            </w:r>
          </w:p>
          <w:p w14:paraId="3A869341" w14:textId="77777777" w:rsidR="008B67B8" w:rsidRPr="002C578C" w:rsidRDefault="008B67B8" w:rsidP="008B67B8">
            <w:pPr>
              <w:pStyle w:val="Sansinterligne"/>
              <w:shd w:val="clear" w:color="auto" w:fill="9A9AD4" w:themeFill="accent1" w:themeFillTint="66"/>
              <w:ind w:left="720"/>
              <w:jc w:val="left"/>
              <w:rPr>
                <w:rFonts w:ascii="Verdana" w:hAnsi="Verdana" w:cs="Arial"/>
              </w:rPr>
            </w:pPr>
            <w:r w:rsidRPr="001C5956">
              <w:rPr>
                <w:rFonts w:ascii="Verdana" w:hAnsi="Verdana" w:cs="Arial"/>
                <w:b/>
                <w:bCs/>
              </w:rPr>
              <w:t>Attendus :</w:t>
            </w:r>
            <w:r>
              <w:rPr>
                <w:rFonts w:ascii="Verdana" w:hAnsi="Verdana" w:cs="Arial"/>
              </w:rPr>
              <w:t xml:space="preserve"> Préciser les différentes personnes participant à la commission pédagogique</w:t>
            </w:r>
          </w:p>
          <w:p w14:paraId="12D90640" w14:textId="5A762E9B" w:rsidR="00BA47CA"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composition, le rôle et le fonctionnement des instances représentatives des élèves ou étudiants</w:t>
            </w:r>
          </w:p>
          <w:p w14:paraId="20255B7E" w14:textId="3DCA035A"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L’individualisation des parcours et la stratégie de prévention de rupture des parcours</w:t>
            </w:r>
          </w:p>
          <w:p w14:paraId="599A0CEC" w14:textId="77777777"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 projet de professionnalisation et la planification de l’alternance propre au diplôme concerné ainsi que les modalités d’articulation et de partenariat prévues avec les sites qualifiants</w:t>
            </w:r>
          </w:p>
          <w:p w14:paraId="776DCED9" w14:textId="77A62E79"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d’évaluation d’acquisition des compétences mises en œuvre dans le cadre du contrôle continu</w:t>
            </w:r>
          </w:p>
          <w:p w14:paraId="24C633E7" w14:textId="508D4FB7"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d’organisation des épreuves de certification pour celles dont le cadre réglementaire du diplôme prévoit qu’elles sont organisées par les établissements de formation</w:t>
            </w:r>
          </w:p>
          <w:p w14:paraId="45FFE9F4" w14:textId="4E781808"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stratégie de développement de l’offre numérique : plateforme dédiée, outils de communication à distance, mise à disposition des élèves ou étudiants de matériel information adapté, IA…</w:t>
            </w:r>
          </w:p>
          <w:p w14:paraId="3F9ED473" w14:textId="4F48D55F"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 xml:space="preserve">La liste des </w:t>
            </w:r>
            <w:r w:rsidR="00A91AA1" w:rsidRPr="002C578C">
              <w:rPr>
                <w:rFonts w:ascii="Verdana" w:hAnsi="Verdana" w:cs="Arial"/>
              </w:rPr>
              <w:t>structures</w:t>
            </w:r>
            <w:r w:rsidRPr="002C578C">
              <w:rPr>
                <w:rFonts w:ascii="Verdana" w:hAnsi="Verdana" w:cs="Arial"/>
              </w:rPr>
              <w:t xml:space="preserve"> d’accueil pour les sites qualifiants</w:t>
            </w:r>
          </w:p>
          <w:p w14:paraId="320054FC" w14:textId="1CAA35E1"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d’évaluation de la qualité des lieux de stages par les élèves ou étudiants</w:t>
            </w:r>
          </w:p>
          <w:p w14:paraId="58223C96" w14:textId="0B0EE327"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 xml:space="preserve">Les </w:t>
            </w:r>
            <w:r w:rsidR="00A91AA1" w:rsidRPr="002C578C">
              <w:rPr>
                <w:rFonts w:ascii="Verdana" w:hAnsi="Verdana" w:cs="Arial"/>
              </w:rPr>
              <w:t>prestations</w:t>
            </w:r>
            <w:r w:rsidRPr="002C578C">
              <w:rPr>
                <w:rFonts w:ascii="Verdana" w:hAnsi="Verdana" w:cs="Arial"/>
              </w:rPr>
              <w:t xml:space="preserve"> offertes à la vie étudiante</w:t>
            </w:r>
          </w:p>
          <w:p w14:paraId="5815E0BB" w14:textId="3A059DA4"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de suivi des cohortes (taux d’insertion globale dans l’emploi et taux d’inser</w:t>
            </w:r>
            <w:r w:rsidR="00A91AA1" w:rsidRPr="002C578C">
              <w:rPr>
                <w:rFonts w:ascii="Verdana" w:hAnsi="Verdana" w:cs="Arial"/>
              </w:rPr>
              <w:t>tion</w:t>
            </w:r>
            <w:r w:rsidRPr="002C578C">
              <w:rPr>
                <w:rFonts w:ascii="Verdana" w:hAnsi="Verdana" w:cs="Arial"/>
              </w:rPr>
              <w:t xml:space="preserve"> dans le métier visé) à 6 et 24 mois</w:t>
            </w:r>
          </w:p>
          <w:p w14:paraId="06AB19F9" w14:textId="75ACFA03" w:rsidR="00BA47CA" w:rsidRPr="002C578C" w:rsidRDefault="00BA47CA" w:rsidP="001F7DAA">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mise en place d’un recueil des appréciations sur la formation par : les élèves ou étudiants, l’équipe pédagogique, les employeurs ou structures d’accueil en stage et les éventuels financeurs</w:t>
            </w:r>
          </w:p>
          <w:p w14:paraId="11A540DB" w14:textId="1359DF50" w:rsidR="00B265F5" w:rsidRPr="002C578C" w:rsidRDefault="00BA47CA" w:rsidP="001F7DAA">
            <w:pPr>
              <w:pStyle w:val="Sansinterligne"/>
              <w:numPr>
                <w:ilvl w:val="0"/>
                <w:numId w:val="14"/>
              </w:numPr>
              <w:shd w:val="clear" w:color="auto" w:fill="9A9AD4" w:themeFill="accent1" w:themeFillTint="66"/>
              <w:jc w:val="left"/>
              <w:rPr>
                <w:rFonts w:ascii="Verdana" w:hAnsi="Verdana" w:cs="Arial"/>
                <w:b/>
                <w:bCs/>
              </w:rPr>
            </w:pPr>
            <w:r w:rsidRPr="002C578C">
              <w:rPr>
                <w:rFonts w:ascii="Verdana" w:hAnsi="Verdana" w:cs="Arial"/>
              </w:rPr>
              <w:t>Les outils et indicateurs d’évaluation du projet pédagogique</w:t>
            </w:r>
            <w:r w:rsidR="000A0103" w:rsidRPr="002C578C">
              <w:rPr>
                <w:rFonts w:ascii="Verdana" w:hAnsi="Verdana" w:cs="Arial"/>
                <w:b/>
                <w:bCs/>
              </w:rPr>
              <w:br/>
            </w:r>
          </w:p>
        </w:tc>
      </w:tr>
      <w:tr w:rsidR="004F7668" w:rsidRPr="002C578C" w14:paraId="6B91229A" w14:textId="77777777" w:rsidTr="004F7668">
        <w:trPr>
          <w:trHeight w:val="251"/>
        </w:trPr>
        <w:tc>
          <w:tcPr>
            <w:tcW w:w="2833" w:type="dxa"/>
            <w:vMerge w:val="restart"/>
          </w:tcPr>
          <w:p w14:paraId="66AA0B36" w14:textId="72DC0C23" w:rsidR="004F7668" w:rsidRPr="002C578C" w:rsidRDefault="004F7668">
            <w:pPr>
              <w:pStyle w:val="Sansinterligne"/>
              <w:rPr>
                <w:rFonts w:ascii="Verdana" w:hAnsi="Verdana" w:cs="Arial"/>
              </w:rPr>
            </w:pPr>
            <w:r w:rsidRPr="002C578C">
              <w:rPr>
                <w:rFonts w:ascii="Verdana" w:hAnsi="Verdana" w:cs="Arial"/>
                <w:b/>
                <w:bCs/>
                <w:sz w:val="20"/>
                <w:szCs w:val="20"/>
              </w:rPr>
              <w:lastRenderedPageBreak/>
              <w:t>Annexe n°3</w:t>
            </w:r>
            <w:r w:rsidR="00A012AF" w:rsidRPr="002C578C">
              <w:rPr>
                <w:rFonts w:ascii="Verdana" w:hAnsi="Verdana" w:cs="Arial"/>
                <w:b/>
                <w:bCs/>
                <w:sz w:val="20"/>
                <w:szCs w:val="20"/>
              </w:rPr>
              <w:t>6</w:t>
            </w:r>
          </w:p>
        </w:tc>
        <w:tc>
          <w:tcPr>
            <w:tcW w:w="6399" w:type="dxa"/>
            <w:gridSpan w:val="2"/>
          </w:tcPr>
          <w:p w14:paraId="247D0763" w14:textId="2044BE5B" w:rsidR="004F7668" w:rsidRPr="002C578C" w:rsidRDefault="004F7668" w:rsidP="004F7668">
            <w:pPr>
              <w:pStyle w:val="Sansinterligne"/>
              <w:rPr>
                <w:rFonts w:ascii="Verdana" w:hAnsi="Verdana" w:cs="Arial"/>
              </w:rPr>
            </w:pPr>
            <w:r w:rsidRPr="002C578C">
              <w:rPr>
                <w:rFonts w:ascii="Verdana" w:hAnsi="Verdana" w:cs="Arial"/>
              </w:rPr>
              <w:t>Observations :</w:t>
            </w:r>
          </w:p>
        </w:tc>
      </w:tr>
      <w:tr w:rsidR="004F7668" w:rsidRPr="002C578C" w14:paraId="6427D1ED" w14:textId="77777777" w:rsidTr="00144B2E">
        <w:trPr>
          <w:trHeight w:val="502"/>
        </w:trPr>
        <w:tc>
          <w:tcPr>
            <w:tcW w:w="2833" w:type="dxa"/>
            <w:vMerge/>
          </w:tcPr>
          <w:p w14:paraId="31B79203" w14:textId="77777777" w:rsidR="004F7668" w:rsidRPr="002C578C" w:rsidRDefault="004F7668">
            <w:pPr>
              <w:pStyle w:val="Sansinterligne"/>
              <w:rPr>
                <w:rFonts w:ascii="Verdana" w:hAnsi="Verdana" w:cs="Arial"/>
                <w:b/>
                <w:bCs/>
                <w:sz w:val="20"/>
                <w:szCs w:val="20"/>
              </w:rPr>
            </w:pPr>
          </w:p>
        </w:tc>
        <w:tc>
          <w:tcPr>
            <w:tcW w:w="6399" w:type="dxa"/>
            <w:gridSpan w:val="2"/>
          </w:tcPr>
          <w:sdt>
            <w:sdtPr>
              <w:rPr>
                <w:rFonts w:ascii="Verdana" w:hAnsi="Verdana" w:cs="Arial"/>
              </w:rPr>
              <w:id w:val="1289083343"/>
              <w:placeholder>
                <w:docPart w:val="1CAD8E92B678428B91837261C7D5FA58"/>
              </w:placeholder>
              <w:showingPlcHdr/>
            </w:sdtPr>
            <w:sdtEndPr/>
            <w:sdtContent>
              <w:permStart w:id="1671959725" w:edGrp="everyone" w:displacedByCustomXml="prev"/>
              <w:p w14:paraId="11043C16" w14:textId="77777777" w:rsidR="004F7668" w:rsidRPr="002C578C" w:rsidRDefault="004F7668" w:rsidP="004F7668">
                <w:pPr>
                  <w:pStyle w:val="Sansinterligne"/>
                  <w:rPr>
                    <w:rFonts w:ascii="Verdana" w:hAnsi="Verdana" w:cs="Arial"/>
                    <w:color w:val="auto"/>
                  </w:rPr>
                </w:pPr>
                <w:r w:rsidRPr="002C578C">
                  <w:rPr>
                    <w:rStyle w:val="Textedelespacerserv"/>
                    <w:rFonts w:ascii="Verdana" w:hAnsi="Verdana"/>
                  </w:rPr>
                  <w:t>Cliquez ou appuyez ici pour entrer du texte.</w:t>
                </w:r>
              </w:p>
              <w:permEnd w:id="1671959725" w:displacedByCustomXml="next"/>
            </w:sdtContent>
          </w:sdt>
          <w:p w14:paraId="6A694924" w14:textId="77777777" w:rsidR="004F7668" w:rsidRPr="002C578C" w:rsidRDefault="004F7668" w:rsidP="004F7668">
            <w:pPr>
              <w:pStyle w:val="Sansinterligne"/>
              <w:rPr>
                <w:rFonts w:ascii="Verdana" w:hAnsi="Verdana" w:cs="Arial"/>
              </w:rPr>
            </w:pPr>
          </w:p>
        </w:tc>
      </w:tr>
      <w:tr w:rsidR="00B265F5" w:rsidRPr="002C578C" w14:paraId="6A10366F" w14:textId="77777777" w:rsidTr="001F7DAA">
        <w:trPr>
          <w:trHeight w:val="330"/>
        </w:trPr>
        <w:tc>
          <w:tcPr>
            <w:tcW w:w="9232" w:type="dxa"/>
            <w:gridSpan w:val="3"/>
            <w:shd w:val="clear" w:color="auto" w:fill="9A9AD4" w:themeFill="accent1" w:themeFillTint="66"/>
          </w:tcPr>
          <w:p w14:paraId="28DE0FC8" w14:textId="71219D6D" w:rsidR="00B265F5" w:rsidRPr="002C578C" w:rsidRDefault="002F037F">
            <w:pPr>
              <w:pStyle w:val="Sansinterligne"/>
              <w:rPr>
                <w:rFonts w:ascii="Verdana" w:hAnsi="Verdana" w:cs="Arial"/>
                <w:b/>
                <w:bCs/>
              </w:rPr>
            </w:pPr>
            <w:r w:rsidRPr="002C578C">
              <w:rPr>
                <w:rFonts w:ascii="Verdana" w:hAnsi="Verdana" w:cs="Arial"/>
                <w:b/>
                <w:bCs/>
              </w:rPr>
              <w:t xml:space="preserve">3.7 </w:t>
            </w:r>
            <w:r w:rsidR="00D27755" w:rsidRPr="002C578C">
              <w:rPr>
                <w:rFonts w:ascii="Verdana" w:hAnsi="Verdana" w:cs="Arial"/>
                <w:b/>
                <w:bCs/>
              </w:rPr>
              <w:t xml:space="preserve">Le rapport d’activité propre à la préparation du diplôme sur la période de l’agrément arrivé à échéance </w:t>
            </w:r>
          </w:p>
        </w:tc>
      </w:tr>
      <w:tr w:rsidR="00D27755" w:rsidRPr="002C578C" w14:paraId="0B6E08BE" w14:textId="77777777" w:rsidTr="001F7DAA">
        <w:trPr>
          <w:trHeight w:val="161"/>
        </w:trPr>
        <w:tc>
          <w:tcPr>
            <w:tcW w:w="9232" w:type="dxa"/>
            <w:gridSpan w:val="3"/>
            <w:shd w:val="clear" w:color="auto" w:fill="9A9AD4" w:themeFill="accent1" w:themeFillTint="66"/>
          </w:tcPr>
          <w:p w14:paraId="1ACB96F4" w14:textId="3305B42B" w:rsidR="00D27755" w:rsidRPr="002C578C" w:rsidRDefault="00D27755">
            <w:pPr>
              <w:pStyle w:val="Sansinterligne"/>
              <w:rPr>
                <w:rFonts w:ascii="Verdana" w:hAnsi="Verdana" w:cs="Arial"/>
              </w:rPr>
            </w:pPr>
            <w:r w:rsidRPr="002C578C">
              <w:rPr>
                <w:rFonts w:ascii="Verdana" w:hAnsi="Verdana" w:cs="Arial"/>
                <w:b/>
                <w:bCs/>
              </w:rPr>
              <w:t>Attendus </w:t>
            </w:r>
            <w:r w:rsidRPr="002C578C">
              <w:rPr>
                <w:rFonts w:ascii="Verdana" w:hAnsi="Verdana" w:cs="Arial"/>
              </w:rPr>
              <w:t>:</w:t>
            </w:r>
            <w:r w:rsidR="005A451D" w:rsidRPr="002C578C">
              <w:rPr>
                <w:rFonts w:ascii="Verdana" w:hAnsi="Verdana" w:cs="Arial"/>
              </w:rPr>
              <w:t xml:space="preserve"> </w:t>
            </w:r>
          </w:p>
          <w:p w14:paraId="7F3BE62B"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Répartition des inscrits par année d’étude, par voie d’accès (formation initiale, formation continue, apprentissage, après VAE) et par promotion</w:t>
            </w:r>
          </w:p>
          <w:p w14:paraId="109A4359"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Dont allègement de scolarité VAE</w:t>
            </w:r>
          </w:p>
          <w:p w14:paraId="7C4931F0"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Dont allègement de scolarité hors VAE</w:t>
            </w:r>
          </w:p>
          <w:p w14:paraId="6A07A1B4" w14:textId="422FD21B"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Dont nouveaux inscrits (1</w:t>
            </w:r>
            <w:r w:rsidRPr="002C578C">
              <w:rPr>
                <w:rFonts w:ascii="Verdana" w:hAnsi="Verdana" w:cs="Arial"/>
                <w:vertAlign w:val="superscript"/>
              </w:rPr>
              <w:t>ère</w:t>
            </w:r>
            <w:r w:rsidRPr="002C578C">
              <w:rPr>
                <w:rFonts w:ascii="Verdana" w:hAnsi="Verdana" w:cs="Arial"/>
              </w:rPr>
              <w:t xml:space="preserve"> année ou </w:t>
            </w:r>
            <w:r w:rsidR="00E46A74" w:rsidRPr="002C578C">
              <w:rPr>
                <w:rFonts w:ascii="Verdana" w:hAnsi="Verdana" w:cs="Arial"/>
              </w:rPr>
              <w:t>entrés</w:t>
            </w:r>
            <w:r w:rsidRPr="002C578C">
              <w:rPr>
                <w:rFonts w:ascii="Verdana" w:hAnsi="Verdana" w:cs="Arial"/>
              </w:rPr>
              <w:t xml:space="preserve"> directement les années suivantes)</w:t>
            </w:r>
          </w:p>
          <w:p w14:paraId="69A4D091"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Taux de remplissage (nombre total d’inscrits/nombre total de places disponibles pour toutes voies d’accès hors apprentissage)</w:t>
            </w:r>
          </w:p>
          <w:p w14:paraId="67D14E88"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Taux de remplissage (nombre total d’inscrits/nombre total de places disponibles) pour les candidats en apprentissage</w:t>
            </w:r>
          </w:p>
          <w:p w14:paraId="5BFAC3A0"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Nombre de sessions d’épreuves de sélection</w:t>
            </w:r>
          </w:p>
          <w:p w14:paraId="08A4FB9C"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Nombre de candidats aux épreuves de sélection par session ou ayant déposé un dossier</w:t>
            </w:r>
          </w:p>
          <w:p w14:paraId="306372B6"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Nombre de lauréats aux épreuves de sélection par session</w:t>
            </w:r>
          </w:p>
          <w:p w14:paraId="6E4E2C54"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lastRenderedPageBreak/>
              <w:t>Taux de sélectivité (nombre total de candidats admis/nombre total de candidatures reçues)</w:t>
            </w:r>
          </w:p>
          <w:p w14:paraId="560E9176"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Nombre d’élèves ou étudiants présentés hors VAE par voie d’accès (formation initiale dont apprentissage, formation continue dont contrat de professionnalisation)</w:t>
            </w:r>
          </w:p>
          <w:p w14:paraId="2AC6CBEE"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Nombre d’élèves ou étudiants reçus hors VAE par voie d’accès (formation initiale dont apprentissage, formation continue dont contrat de professionnalisation)</w:t>
            </w:r>
          </w:p>
          <w:p w14:paraId="008EC153"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Nombre d’élèves ou étudiants présentés après VAE puis parcours de formation</w:t>
            </w:r>
          </w:p>
          <w:p w14:paraId="29B5AEE7"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Nombre d’élèves ou étudiants reçus après VAE puis parcours de formation</w:t>
            </w:r>
          </w:p>
          <w:p w14:paraId="16852D57"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Nombre d’élèves ou étudiants présentés pour la certification d’un ou plusieurs blocs de compétences (parcours partiels)</w:t>
            </w:r>
          </w:p>
          <w:p w14:paraId="11C1D4C0" w14:textId="0AC0D4D2"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 xml:space="preserve">Nombre d’élèves ou étudiants reçus après parcours partiel (certification d’un ou </w:t>
            </w:r>
            <w:r w:rsidR="00E46A74" w:rsidRPr="002C578C">
              <w:rPr>
                <w:rFonts w:ascii="Verdana" w:hAnsi="Verdana" w:cs="Arial"/>
              </w:rPr>
              <w:t>plusieurs blocs</w:t>
            </w:r>
            <w:r w:rsidRPr="002C578C">
              <w:rPr>
                <w:rFonts w:ascii="Verdana" w:hAnsi="Verdana" w:cs="Arial"/>
              </w:rPr>
              <w:t xml:space="preserve"> de compétences)</w:t>
            </w:r>
          </w:p>
          <w:p w14:paraId="3A6D7595" w14:textId="068DEA15"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 xml:space="preserve">Total des </w:t>
            </w:r>
            <w:r w:rsidR="00E46A74" w:rsidRPr="002C578C">
              <w:rPr>
                <w:rFonts w:ascii="Verdana" w:hAnsi="Verdana" w:cs="Arial"/>
              </w:rPr>
              <w:t>élèves</w:t>
            </w:r>
            <w:r w:rsidRPr="002C578C">
              <w:rPr>
                <w:rFonts w:ascii="Verdana" w:hAnsi="Verdana" w:cs="Arial"/>
              </w:rPr>
              <w:t xml:space="preserve"> ou étudiants </w:t>
            </w:r>
            <w:r w:rsidR="00E46A74" w:rsidRPr="002C578C">
              <w:rPr>
                <w:rFonts w:ascii="Verdana" w:hAnsi="Verdana" w:cs="Arial"/>
              </w:rPr>
              <w:t>présentés</w:t>
            </w:r>
            <w:r w:rsidRPr="002C578C">
              <w:rPr>
                <w:rFonts w:ascii="Verdana" w:hAnsi="Verdana" w:cs="Arial"/>
              </w:rPr>
              <w:t xml:space="preserve"> au diplôme</w:t>
            </w:r>
          </w:p>
          <w:p w14:paraId="4857BE60" w14:textId="0D9A516B"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 xml:space="preserve">Taux d’interruption </w:t>
            </w:r>
            <w:r w:rsidR="00E46A74" w:rsidRPr="002C578C">
              <w:rPr>
                <w:rFonts w:ascii="Verdana" w:hAnsi="Verdana" w:cs="Arial"/>
              </w:rPr>
              <w:t>définitive</w:t>
            </w:r>
            <w:r w:rsidRPr="002C578C">
              <w:rPr>
                <w:rFonts w:ascii="Verdana" w:hAnsi="Verdana" w:cs="Arial"/>
              </w:rPr>
              <w:t xml:space="preserve"> en cours de formation (nombre total des </w:t>
            </w:r>
            <w:r w:rsidR="00E46A74" w:rsidRPr="002C578C">
              <w:rPr>
                <w:rFonts w:ascii="Verdana" w:hAnsi="Verdana" w:cs="Arial"/>
              </w:rPr>
              <w:t>interruptions</w:t>
            </w:r>
            <w:r w:rsidRPr="002C578C">
              <w:rPr>
                <w:rFonts w:ascii="Verdana" w:hAnsi="Verdana" w:cs="Arial"/>
              </w:rPr>
              <w:t xml:space="preserve"> définitives en cours de formation/nombre total d’inscrits en formation)</w:t>
            </w:r>
          </w:p>
          <w:p w14:paraId="62C368AB" w14:textId="77777777" w:rsidR="00A91AA1" w:rsidRPr="002C578C" w:rsidRDefault="00A91AA1" w:rsidP="00A91AA1">
            <w:pPr>
              <w:pStyle w:val="Sansinterligne"/>
              <w:numPr>
                <w:ilvl w:val="0"/>
                <w:numId w:val="14"/>
              </w:numPr>
              <w:jc w:val="left"/>
              <w:rPr>
                <w:rFonts w:ascii="Verdana" w:hAnsi="Verdana" w:cs="Arial"/>
              </w:rPr>
            </w:pPr>
            <w:r w:rsidRPr="002C578C">
              <w:rPr>
                <w:rFonts w:ascii="Verdana" w:hAnsi="Verdana" w:cs="Arial"/>
              </w:rPr>
              <w:t>Total des élèves ou étudiants reçus au diplôme</w:t>
            </w:r>
          </w:p>
          <w:p w14:paraId="1B18F065" w14:textId="0776AF33" w:rsidR="00E46A74" w:rsidRPr="002C578C" w:rsidRDefault="00E46A74" w:rsidP="00A91AA1">
            <w:pPr>
              <w:pStyle w:val="Sansinterligne"/>
              <w:numPr>
                <w:ilvl w:val="0"/>
                <w:numId w:val="14"/>
              </w:numPr>
              <w:jc w:val="left"/>
              <w:rPr>
                <w:rFonts w:ascii="Verdana" w:hAnsi="Verdana" w:cs="Arial"/>
              </w:rPr>
            </w:pPr>
            <w:r w:rsidRPr="002C578C">
              <w:rPr>
                <w:rFonts w:ascii="Verdana" w:hAnsi="Verdana" w:cs="Arial"/>
              </w:rPr>
              <w:t>Taux de diplomation (nombre total des élèves ou étudiants présentés au diplôme/nombre total des élèves ou étudiants reçus au diplôme)</w:t>
            </w:r>
          </w:p>
          <w:p w14:paraId="249E7F45" w14:textId="77777777" w:rsidR="00E46A74" w:rsidRPr="002C578C" w:rsidRDefault="00E46A74" w:rsidP="00A91AA1">
            <w:pPr>
              <w:pStyle w:val="Sansinterligne"/>
              <w:numPr>
                <w:ilvl w:val="0"/>
                <w:numId w:val="14"/>
              </w:numPr>
              <w:jc w:val="left"/>
              <w:rPr>
                <w:rFonts w:ascii="Verdana" w:hAnsi="Verdana" w:cs="Arial"/>
              </w:rPr>
            </w:pPr>
            <w:r w:rsidRPr="002C578C">
              <w:rPr>
                <w:rFonts w:ascii="Verdana" w:hAnsi="Verdana" w:cs="Arial"/>
              </w:rPr>
              <w:t>Bilan de suivi des cohortes :</w:t>
            </w:r>
          </w:p>
          <w:p w14:paraId="08288CBD" w14:textId="3477F1A2" w:rsidR="00E46A74" w:rsidRPr="002C578C" w:rsidRDefault="00E46A74" w:rsidP="00E46A74">
            <w:pPr>
              <w:pStyle w:val="Sansinterligne"/>
              <w:numPr>
                <w:ilvl w:val="0"/>
                <w:numId w:val="15"/>
              </w:numPr>
              <w:jc w:val="left"/>
              <w:rPr>
                <w:rFonts w:ascii="Verdana" w:hAnsi="Verdana" w:cs="Arial"/>
              </w:rPr>
            </w:pPr>
            <w:r w:rsidRPr="002C578C">
              <w:rPr>
                <w:rFonts w:ascii="Verdana" w:hAnsi="Verdana" w:cs="Arial"/>
              </w:rPr>
              <w:t>Taux d’insertion globale dans l’emploi (nombre de répondants en emploi/nombre de répondants) à 6 et 24 mois</w:t>
            </w:r>
          </w:p>
          <w:p w14:paraId="125614F0" w14:textId="077EB7F2" w:rsidR="00E46A74" w:rsidRPr="002C578C" w:rsidRDefault="00E46A74" w:rsidP="00E46A74">
            <w:pPr>
              <w:pStyle w:val="Sansinterligne"/>
              <w:numPr>
                <w:ilvl w:val="0"/>
                <w:numId w:val="15"/>
              </w:numPr>
              <w:jc w:val="left"/>
              <w:rPr>
                <w:rFonts w:ascii="Verdana" w:hAnsi="Verdana" w:cs="Arial"/>
              </w:rPr>
            </w:pPr>
            <w:r w:rsidRPr="002C578C">
              <w:rPr>
                <w:rFonts w:ascii="Verdana" w:hAnsi="Verdana" w:cs="Arial"/>
              </w:rPr>
              <w:t>Taux d’insertion dans le métier visé (nombre de répondants dans le métier visé/nombre de répondants) à 6 et 24 mois</w:t>
            </w:r>
          </w:p>
        </w:tc>
      </w:tr>
      <w:tr w:rsidR="00E17CDE" w:rsidRPr="002C578C" w14:paraId="2D197B55" w14:textId="77777777" w:rsidTr="001F7DAA">
        <w:trPr>
          <w:trHeight w:val="161"/>
        </w:trPr>
        <w:tc>
          <w:tcPr>
            <w:tcW w:w="9232" w:type="dxa"/>
            <w:gridSpan w:val="3"/>
            <w:shd w:val="clear" w:color="auto" w:fill="9A9AD4" w:themeFill="accent1" w:themeFillTint="66"/>
          </w:tcPr>
          <w:p w14:paraId="405F8FB9" w14:textId="74F89AB4" w:rsidR="00E17CDE" w:rsidRPr="00A7540D" w:rsidRDefault="00A7540D" w:rsidP="00E17CDE">
            <w:pPr>
              <w:pStyle w:val="Sansinterligne"/>
              <w:jc w:val="center"/>
              <w:rPr>
                <w:rFonts w:ascii="Verdana" w:hAnsi="Verdana" w:cs="Arial"/>
                <w:i/>
                <w:iCs/>
              </w:rPr>
            </w:pPr>
            <w:r>
              <w:rPr>
                <w:rFonts w:ascii="Verdana" w:hAnsi="Verdana" w:cs="Arial"/>
                <w:i/>
                <w:iCs/>
              </w:rPr>
              <w:lastRenderedPageBreak/>
              <w:t>Ne pas produire pour une nouvelle demande</w:t>
            </w:r>
          </w:p>
        </w:tc>
      </w:tr>
      <w:tr w:rsidR="00B265F5" w:rsidRPr="002C578C" w14:paraId="343DF9FF" w14:textId="77777777" w:rsidTr="00144B2E">
        <w:trPr>
          <w:trHeight w:val="105"/>
        </w:trPr>
        <w:tc>
          <w:tcPr>
            <w:tcW w:w="2833" w:type="dxa"/>
            <w:vMerge w:val="restart"/>
          </w:tcPr>
          <w:p w14:paraId="23BD994B" w14:textId="3AB4DD00" w:rsidR="00B265F5" w:rsidRPr="002C578C" w:rsidRDefault="005A451D">
            <w:pPr>
              <w:pStyle w:val="Sansinterligne"/>
              <w:rPr>
                <w:rFonts w:ascii="Verdana" w:hAnsi="Verdana" w:cs="Arial"/>
              </w:rPr>
            </w:pPr>
            <w:r w:rsidRPr="002C578C">
              <w:rPr>
                <w:rFonts w:ascii="Verdana" w:hAnsi="Verdana" w:cs="Arial"/>
                <w:b/>
                <w:bCs/>
                <w:sz w:val="20"/>
                <w:szCs w:val="20"/>
              </w:rPr>
              <w:t>Annexe n°</w:t>
            </w:r>
            <w:r w:rsidR="004B6713" w:rsidRPr="002C578C">
              <w:rPr>
                <w:rFonts w:ascii="Verdana" w:hAnsi="Verdana" w:cs="Arial"/>
                <w:b/>
                <w:bCs/>
                <w:sz w:val="20"/>
                <w:szCs w:val="20"/>
              </w:rPr>
              <w:t>3</w:t>
            </w:r>
            <w:r w:rsidR="00A012AF" w:rsidRPr="002C578C">
              <w:rPr>
                <w:rFonts w:ascii="Verdana" w:hAnsi="Verdana" w:cs="Arial"/>
                <w:b/>
                <w:bCs/>
                <w:sz w:val="20"/>
                <w:szCs w:val="20"/>
              </w:rPr>
              <w:t>7</w:t>
            </w:r>
          </w:p>
        </w:tc>
        <w:tc>
          <w:tcPr>
            <w:tcW w:w="6399" w:type="dxa"/>
            <w:gridSpan w:val="2"/>
          </w:tcPr>
          <w:p w14:paraId="3BAE995B" w14:textId="3DD97DA8" w:rsidR="00B265F5" w:rsidRPr="002C578C" w:rsidRDefault="005A451D">
            <w:pPr>
              <w:pStyle w:val="Sansinterligne"/>
              <w:rPr>
                <w:rFonts w:ascii="Verdana" w:hAnsi="Verdana" w:cs="Arial"/>
              </w:rPr>
            </w:pPr>
            <w:r w:rsidRPr="002C578C">
              <w:rPr>
                <w:rFonts w:ascii="Verdana" w:hAnsi="Verdana" w:cs="Arial"/>
              </w:rPr>
              <w:t>Observations :</w:t>
            </w:r>
          </w:p>
        </w:tc>
      </w:tr>
      <w:tr w:rsidR="00B265F5" w:rsidRPr="002C578C" w14:paraId="475A63D8" w14:textId="77777777" w:rsidTr="00144B2E">
        <w:trPr>
          <w:trHeight w:val="120"/>
        </w:trPr>
        <w:tc>
          <w:tcPr>
            <w:tcW w:w="2833" w:type="dxa"/>
            <w:vMerge/>
          </w:tcPr>
          <w:p w14:paraId="23BAD99E" w14:textId="77777777" w:rsidR="00B265F5" w:rsidRPr="002C578C" w:rsidRDefault="00B265F5">
            <w:pPr>
              <w:pStyle w:val="Sansinterligne"/>
              <w:rPr>
                <w:rFonts w:ascii="Verdana" w:hAnsi="Verdana" w:cs="Arial"/>
              </w:rPr>
            </w:pPr>
          </w:p>
        </w:tc>
        <w:tc>
          <w:tcPr>
            <w:tcW w:w="6399" w:type="dxa"/>
            <w:gridSpan w:val="2"/>
          </w:tcPr>
          <w:p w14:paraId="5DAC549D" w14:textId="77777777" w:rsidR="00B265F5" w:rsidRPr="002C578C" w:rsidRDefault="00131FB9" w:rsidP="008E0947">
            <w:pPr>
              <w:pStyle w:val="Sansinterligne"/>
              <w:tabs>
                <w:tab w:val="left" w:pos="5010"/>
              </w:tabs>
              <w:rPr>
                <w:rFonts w:ascii="Verdana" w:hAnsi="Verdana" w:cs="Arial"/>
              </w:rPr>
            </w:pPr>
            <w:sdt>
              <w:sdtPr>
                <w:rPr>
                  <w:rFonts w:ascii="Verdana" w:hAnsi="Verdana" w:cs="Arial"/>
                </w:rPr>
                <w:id w:val="1143700954"/>
                <w:placeholder>
                  <w:docPart w:val="7C89ED1FB42047D0876D4FA278D396E2"/>
                </w:placeholder>
                <w:showingPlcHdr/>
              </w:sdtPr>
              <w:sdtEndPr/>
              <w:sdtContent>
                <w:permStart w:id="542601530" w:edGrp="everyone"/>
                <w:r w:rsidR="009C518A" w:rsidRPr="002C578C">
                  <w:rPr>
                    <w:rStyle w:val="Textedelespacerserv"/>
                    <w:rFonts w:ascii="Verdana" w:hAnsi="Verdana"/>
                  </w:rPr>
                  <w:t>Cliquez ou appuyez ici pour entrer du texte.</w:t>
                </w:r>
                <w:permEnd w:id="542601530"/>
              </w:sdtContent>
            </w:sdt>
            <w:r w:rsidR="008E0947" w:rsidRPr="002C578C">
              <w:rPr>
                <w:rFonts w:ascii="Verdana" w:hAnsi="Verdana" w:cs="Arial"/>
              </w:rPr>
              <w:tab/>
            </w:r>
          </w:p>
          <w:p w14:paraId="523B4888" w14:textId="4141CD0C" w:rsidR="008E0947" w:rsidRPr="002C578C" w:rsidRDefault="008E0947" w:rsidP="008E0947">
            <w:pPr>
              <w:pStyle w:val="Sansinterligne"/>
              <w:tabs>
                <w:tab w:val="left" w:pos="5010"/>
              </w:tabs>
              <w:rPr>
                <w:rFonts w:ascii="Verdana" w:hAnsi="Verdana" w:cs="Arial"/>
              </w:rPr>
            </w:pPr>
          </w:p>
        </w:tc>
      </w:tr>
      <w:tr w:rsidR="00D27755" w:rsidRPr="002C578C" w14:paraId="4D01B04B" w14:textId="77777777" w:rsidTr="00004A23">
        <w:trPr>
          <w:trHeight w:val="370"/>
        </w:trPr>
        <w:tc>
          <w:tcPr>
            <w:tcW w:w="9232" w:type="dxa"/>
            <w:gridSpan w:val="3"/>
            <w:shd w:val="clear" w:color="auto" w:fill="9A9AD4" w:themeFill="accent1" w:themeFillTint="66"/>
          </w:tcPr>
          <w:p w14:paraId="73F30487" w14:textId="17DE6BC3" w:rsidR="00D27755" w:rsidRPr="002C578C" w:rsidRDefault="002F037F">
            <w:pPr>
              <w:pStyle w:val="Sansinterligne"/>
              <w:rPr>
                <w:rFonts w:ascii="Verdana" w:hAnsi="Verdana" w:cs="Arial"/>
                <w:b/>
                <w:bCs/>
              </w:rPr>
            </w:pPr>
            <w:r w:rsidRPr="002C578C">
              <w:rPr>
                <w:rFonts w:ascii="Verdana" w:hAnsi="Verdana" w:cs="Arial"/>
                <w:b/>
                <w:bCs/>
              </w:rPr>
              <w:t xml:space="preserve">3.8 </w:t>
            </w:r>
            <w:r w:rsidR="00D27755" w:rsidRPr="002C578C">
              <w:rPr>
                <w:rFonts w:ascii="Verdana" w:hAnsi="Verdana" w:cs="Arial"/>
                <w:b/>
                <w:bCs/>
              </w:rPr>
              <w:t>Le programme de la formation précis, détaillé et séquencé, précisant en regard de chaque unité de formation, le nom</w:t>
            </w:r>
            <w:r w:rsidR="00CE3AB9">
              <w:rPr>
                <w:rFonts w:ascii="Verdana" w:hAnsi="Verdana" w:cs="Arial"/>
                <w:b/>
                <w:bCs/>
              </w:rPr>
              <w:t>, le mail, le téléphone</w:t>
            </w:r>
            <w:r w:rsidR="00D27755" w:rsidRPr="002C578C">
              <w:rPr>
                <w:rFonts w:ascii="Verdana" w:hAnsi="Verdana" w:cs="Arial"/>
                <w:b/>
                <w:bCs/>
              </w:rPr>
              <w:t xml:space="preserve"> et le statut du formateur qui en assure la charge</w:t>
            </w:r>
          </w:p>
        </w:tc>
      </w:tr>
      <w:tr w:rsidR="00CF1646" w:rsidRPr="002C578C" w14:paraId="63CE20ED" w14:textId="77777777" w:rsidTr="00004A23">
        <w:trPr>
          <w:trHeight w:val="126"/>
        </w:trPr>
        <w:tc>
          <w:tcPr>
            <w:tcW w:w="9232" w:type="dxa"/>
            <w:gridSpan w:val="3"/>
            <w:shd w:val="clear" w:color="auto" w:fill="9A9AD4" w:themeFill="accent1" w:themeFillTint="66"/>
          </w:tcPr>
          <w:p w14:paraId="3D2F8A01" w14:textId="7CDDB48D" w:rsidR="00CF1646" w:rsidRPr="002C578C" w:rsidRDefault="00CF1646" w:rsidP="00CF1646">
            <w:pPr>
              <w:pStyle w:val="Sansinterligne"/>
              <w:jc w:val="left"/>
              <w:rPr>
                <w:rFonts w:ascii="Verdana" w:hAnsi="Verdana" w:cs="Arial"/>
                <w:b/>
                <w:color w:val="FF0000"/>
                <w:sz w:val="20"/>
                <w:szCs w:val="20"/>
              </w:rPr>
            </w:pPr>
            <w:r w:rsidRPr="002C578C">
              <w:rPr>
                <w:rFonts w:ascii="Verdana" w:hAnsi="Verdana" w:cs="Arial"/>
                <w:b/>
                <w:sz w:val="20"/>
                <w:szCs w:val="20"/>
              </w:rPr>
              <w:t>Attendus :</w:t>
            </w:r>
            <w:r w:rsidRPr="002C578C">
              <w:rPr>
                <w:rFonts w:ascii="Verdana" w:hAnsi="Verdana" w:cs="Arial"/>
                <w:color w:val="FF0000"/>
              </w:rPr>
              <w:t xml:space="preserve"> </w:t>
            </w:r>
            <w:r w:rsidRPr="002C578C">
              <w:rPr>
                <w:rFonts w:ascii="Verdana" w:hAnsi="Verdana" w:cs="Arial"/>
                <w:bCs/>
                <w:sz w:val="20"/>
                <w:szCs w:val="20"/>
              </w:rPr>
              <w:t xml:space="preserve">Dans </w:t>
            </w:r>
            <w:r w:rsidR="00C93675" w:rsidRPr="002C578C">
              <w:rPr>
                <w:rFonts w:ascii="Verdana" w:hAnsi="Verdana" w:cs="Arial"/>
                <w:bCs/>
                <w:sz w:val="20"/>
                <w:szCs w:val="20"/>
              </w:rPr>
              <w:t xml:space="preserve">le cadre de la réingénierie du diplôme, il est demandé dans </w:t>
            </w:r>
            <w:r w:rsidR="004B5D78" w:rsidRPr="002C578C">
              <w:rPr>
                <w:rFonts w:ascii="Verdana" w:hAnsi="Verdana" w:cs="Arial"/>
                <w:bCs/>
                <w:sz w:val="20"/>
                <w:szCs w:val="20"/>
              </w:rPr>
              <w:t>un premier temps</w:t>
            </w:r>
            <w:r w:rsidR="00C93675" w:rsidRPr="002C578C">
              <w:rPr>
                <w:rFonts w:ascii="Verdana" w:hAnsi="Verdana" w:cs="Arial"/>
                <w:bCs/>
                <w:sz w:val="20"/>
                <w:szCs w:val="20"/>
              </w:rPr>
              <w:t xml:space="preserve"> de</w:t>
            </w:r>
            <w:r w:rsidR="00DC254C" w:rsidRPr="002C578C">
              <w:rPr>
                <w:rFonts w:ascii="Verdana" w:hAnsi="Verdana" w:cs="Arial"/>
                <w:bCs/>
                <w:sz w:val="20"/>
                <w:szCs w:val="20"/>
              </w:rPr>
              <w:t xml:space="preserve"> </w:t>
            </w:r>
            <w:r w:rsidRPr="002C578C">
              <w:rPr>
                <w:rFonts w:ascii="Verdana" w:hAnsi="Verdana" w:cs="Arial"/>
                <w:bCs/>
                <w:sz w:val="20"/>
                <w:szCs w:val="20"/>
              </w:rPr>
              <w:t xml:space="preserve">transmettre les éléments relatifs à la 1ère année. Le document complet devra ensuite nous être retourné au plus tard le </w:t>
            </w:r>
            <w:r w:rsidR="007237BE" w:rsidRPr="002C578C">
              <w:rPr>
                <w:rFonts w:ascii="Verdana" w:hAnsi="Verdana" w:cs="Arial"/>
                <w:b/>
                <w:i/>
                <w:iCs/>
                <w:sz w:val="20"/>
                <w:szCs w:val="20"/>
              </w:rPr>
              <w:t>31</w:t>
            </w:r>
            <w:r w:rsidR="0025506C" w:rsidRPr="002C578C">
              <w:rPr>
                <w:rFonts w:ascii="Verdana" w:hAnsi="Verdana" w:cs="Arial"/>
                <w:b/>
                <w:i/>
                <w:iCs/>
                <w:sz w:val="20"/>
                <w:szCs w:val="20"/>
              </w:rPr>
              <w:t>/12/2026</w:t>
            </w:r>
          </w:p>
        </w:tc>
      </w:tr>
      <w:tr w:rsidR="00CF1646" w:rsidRPr="002C578C" w14:paraId="7CA7F662" w14:textId="77777777" w:rsidTr="00144B2E">
        <w:trPr>
          <w:trHeight w:val="90"/>
        </w:trPr>
        <w:tc>
          <w:tcPr>
            <w:tcW w:w="2833" w:type="dxa"/>
            <w:vMerge w:val="restart"/>
          </w:tcPr>
          <w:p w14:paraId="297EAC90" w14:textId="5B0A0ED3" w:rsidR="00CF1646" w:rsidRPr="002C578C" w:rsidRDefault="00CF1646" w:rsidP="00CF1646">
            <w:pPr>
              <w:pStyle w:val="Sansinterligne"/>
              <w:rPr>
                <w:rFonts w:ascii="Verdana" w:hAnsi="Verdana" w:cs="Arial"/>
              </w:rPr>
            </w:pPr>
            <w:r w:rsidRPr="002C578C">
              <w:rPr>
                <w:rFonts w:ascii="Verdana" w:hAnsi="Verdana" w:cs="Arial"/>
                <w:b/>
                <w:bCs/>
                <w:sz w:val="20"/>
                <w:szCs w:val="20"/>
              </w:rPr>
              <w:t>Annexe n°3</w:t>
            </w:r>
            <w:r w:rsidR="00A012AF" w:rsidRPr="002C578C">
              <w:rPr>
                <w:rFonts w:ascii="Verdana" w:hAnsi="Verdana" w:cs="Arial"/>
                <w:b/>
                <w:bCs/>
                <w:sz w:val="20"/>
                <w:szCs w:val="20"/>
              </w:rPr>
              <w:t>8</w:t>
            </w:r>
          </w:p>
        </w:tc>
        <w:tc>
          <w:tcPr>
            <w:tcW w:w="6399" w:type="dxa"/>
            <w:gridSpan w:val="2"/>
          </w:tcPr>
          <w:p w14:paraId="7BAED17F" w14:textId="669F7B57" w:rsidR="00CF1646" w:rsidRPr="002C578C" w:rsidRDefault="00CF1646" w:rsidP="00CF1646">
            <w:pPr>
              <w:pStyle w:val="Sansinterligne"/>
              <w:rPr>
                <w:rFonts w:ascii="Verdana" w:hAnsi="Verdana" w:cs="Arial"/>
              </w:rPr>
            </w:pPr>
            <w:r w:rsidRPr="002C578C">
              <w:rPr>
                <w:rFonts w:ascii="Verdana" w:hAnsi="Verdana" w:cs="Arial"/>
              </w:rPr>
              <w:t>Observations :</w:t>
            </w:r>
          </w:p>
        </w:tc>
      </w:tr>
      <w:tr w:rsidR="00CF1646" w:rsidRPr="002C578C" w14:paraId="74ACCACF" w14:textId="77777777" w:rsidTr="00144B2E">
        <w:trPr>
          <w:trHeight w:val="130"/>
        </w:trPr>
        <w:tc>
          <w:tcPr>
            <w:tcW w:w="2833" w:type="dxa"/>
            <w:vMerge/>
          </w:tcPr>
          <w:p w14:paraId="644BAAE6" w14:textId="77777777" w:rsidR="00CF1646" w:rsidRPr="002C578C" w:rsidRDefault="00CF1646" w:rsidP="00CF1646">
            <w:pPr>
              <w:pStyle w:val="Sansinterligne"/>
              <w:rPr>
                <w:rFonts w:ascii="Verdana" w:hAnsi="Verdana" w:cs="Arial"/>
              </w:rPr>
            </w:pPr>
          </w:p>
        </w:tc>
        <w:tc>
          <w:tcPr>
            <w:tcW w:w="6399" w:type="dxa"/>
            <w:gridSpan w:val="2"/>
          </w:tcPr>
          <w:p w14:paraId="074C45F8" w14:textId="2CFD3089" w:rsidR="00CF1646" w:rsidRPr="002C578C" w:rsidRDefault="00131FB9" w:rsidP="008E0947">
            <w:pPr>
              <w:pStyle w:val="Sansinterligne"/>
              <w:tabs>
                <w:tab w:val="left" w:pos="4680"/>
              </w:tabs>
              <w:rPr>
                <w:rFonts w:ascii="Verdana" w:hAnsi="Verdana" w:cs="Arial"/>
              </w:rPr>
            </w:pPr>
            <w:sdt>
              <w:sdtPr>
                <w:rPr>
                  <w:rFonts w:ascii="Verdana" w:hAnsi="Verdana" w:cs="Arial"/>
                </w:rPr>
                <w:id w:val="1478727233"/>
                <w:placeholder>
                  <w:docPart w:val="840E326BC2764639B392D18119F831AE"/>
                </w:placeholder>
                <w:showingPlcHdr/>
              </w:sdtPr>
              <w:sdtEndPr/>
              <w:sdtContent>
                <w:permStart w:id="2075164096" w:edGrp="everyone"/>
                <w:r w:rsidR="009C518A" w:rsidRPr="002C578C">
                  <w:rPr>
                    <w:rStyle w:val="Textedelespacerserv"/>
                    <w:rFonts w:ascii="Verdana" w:hAnsi="Verdana"/>
                  </w:rPr>
                  <w:t>Cliquez ou appuyez ici pour entrer du texte.</w:t>
                </w:r>
                <w:permEnd w:id="2075164096"/>
              </w:sdtContent>
            </w:sdt>
            <w:r w:rsidR="008E0947" w:rsidRPr="002C578C">
              <w:rPr>
                <w:rFonts w:ascii="Verdana" w:hAnsi="Verdana" w:cs="Arial"/>
              </w:rPr>
              <w:tab/>
            </w:r>
          </w:p>
          <w:p w14:paraId="45E81CFC" w14:textId="77F0E30D" w:rsidR="008E0947" w:rsidRPr="002C578C" w:rsidRDefault="008E0947" w:rsidP="008E0947">
            <w:pPr>
              <w:pStyle w:val="Sansinterligne"/>
              <w:tabs>
                <w:tab w:val="left" w:pos="4680"/>
              </w:tabs>
              <w:rPr>
                <w:rFonts w:ascii="Verdana" w:hAnsi="Verdana" w:cs="Arial"/>
              </w:rPr>
            </w:pPr>
          </w:p>
        </w:tc>
      </w:tr>
      <w:tr w:rsidR="00CF1646" w:rsidRPr="002C578C" w14:paraId="36C31D6F" w14:textId="77777777" w:rsidTr="008F1E6F">
        <w:trPr>
          <w:trHeight w:val="93"/>
        </w:trPr>
        <w:tc>
          <w:tcPr>
            <w:tcW w:w="9232" w:type="dxa"/>
            <w:gridSpan w:val="3"/>
            <w:shd w:val="clear" w:color="auto" w:fill="9A9AD4" w:themeFill="accent1" w:themeFillTint="66"/>
          </w:tcPr>
          <w:p w14:paraId="373CE8FE" w14:textId="047D724D" w:rsidR="00CF1646" w:rsidRPr="002C578C" w:rsidRDefault="002F037F" w:rsidP="00CF1646">
            <w:pPr>
              <w:pStyle w:val="Sansinterligne"/>
              <w:rPr>
                <w:rFonts w:ascii="Verdana" w:hAnsi="Verdana" w:cs="Arial"/>
                <w:b/>
                <w:bCs/>
              </w:rPr>
            </w:pPr>
            <w:r w:rsidRPr="002C578C">
              <w:rPr>
                <w:rFonts w:ascii="Verdana" w:hAnsi="Verdana" w:cs="Arial"/>
                <w:b/>
                <w:bCs/>
              </w:rPr>
              <w:t xml:space="preserve">3.9 </w:t>
            </w:r>
            <w:r w:rsidR="00CF1646" w:rsidRPr="002C578C">
              <w:rPr>
                <w:rFonts w:ascii="Verdana" w:hAnsi="Verdana" w:cs="Arial"/>
                <w:b/>
                <w:bCs/>
              </w:rPr>
              <w:t>Dans le cas où plusieurs établissements de formation sont associés (dont centre de formation d’apprentis et établissement public à caractère scientifique, culturel et professionnel), la (ou les) convention(s) de coopération détaillant leurs modalités d’association à la préparation du diplôme concerné</w:t>
            </w:r>
          </w:p>
        </w:tc>
      </w:tr>
      <w:tr w:rsidR="00CF1646" w:rsidRPr="002C578C" w14:paraId="359B0491" w14:textId="77777777" w:rsidTr="00144B2E">
        <w:trPr>
          <w:trHeight w:val="93"/>
        </w:trPr>
        <w:tc>
          <w:tcPr>
            <w:tcW w:w="2833" w:type="dxa"/>
            <w:vMerge w:val="restart"/>
          </w:tcPr>
          <w:p w14:paraId="02C46648" w14:textId="504D70F7" w:rsidR="00CF1646" w:rsidRPr="002C578C" w:rsidRDefault="00CF1646" w:rsidP="00CF1646">
            <w:pPr>
              <w:pStyle w:val="Sansinterligne"/>
              <w:rPr>
                <w:rFonts w:ascii="Verdana" w:hAnsi="Verdana" w:cs="Arial"/>
              </w:rPr>
            </w:pPr>
            <w:r w:rsidRPr="002C578C">
              <w:rPr>
                <w:rFonts w:ascii="Verdana" w:hAnsi="Verdana" w:cs="Arial"/>
                <w:b/>
                <w:bCs/>
                <w:sz w:val="20"/>
                <w:szCs w:val="20"/>
              </w:rPr>
              <w:t>Annexe n°</w:t>
            </w:r>
            <w:r w:rsidR="00A012AF" w:rsidRPr="002C578C">
              <w:rPr>
                <w:rFonts w:ascii="Verdana" w:hAnsi="Verdana" w:cs="Arial"/>
                <w:b/>
                <w:bCs/>
                <w:sz w:val="20"/>
                <w:szCs w:val="20"/>
              </w:rPr>
              <w:t>39</w:t>
            </w:r>
          </w:p>
        </w:tc>
        <w:tc>
          <w:tcPr>
            <w:tcW w:w="6399" w:type="dxa"/>
            <w:gridSpan w:val="2"/>
          </w:tcPr>
          <w:p w14:paraId="43949167" w14:textId="20EBF1FE" w:rsidR="00CF1646" w:rsidRPr="002C578C" w:rsidRDefault="00CF1646" w:rsidP="00CF1646">
            <w:pPr>
              <w:pStyle w:val="Sansinterligne"/>
              <w:rPr>
                <w:rFonts w:ascii="Verdana" w:hAnsi="Verdana" w:cs="Arial"/>
              </w:rPr>
            </w:pPr>
            <w:r w:rsidRPr="002C578C">
              <w:rPr>
                <w:rFonts w:ascii="Verdana" w:hAnsi="Verdana" w:cs="Arial"/>
              </w:rPr>
              <w:t>Observations :</w:t>
            </w:r>
          </w:p>
        </w:tc>
      </w:tr>
      <w:tr w:rsidR="00CF1646" w:rsidRPr="002C578C" w14:paraId="373D96DD" w14:textId="77777777" w:rsidTr="00144B2E">
        <w:trPr>
          <w:trHeight w:val="150"/>
        </w:trPr>
        <w:tc>
          <w:tcPr>
            <w:tcW w:w="2833" w:type="dxa"/>
            <w:vMerge/>
          </w:tcPr>
          <w:p w14:paraId="440D769A" w14:textId="77777777" w:rsidR="00CF1646" w:rsidRPr="002C578C" w:rsidRDefault="00CF1646" w:rsidP="00CF1646">
            <w:pPr>
              <w:pStyle w:val="Sansinterligne"/>
              <w:rPr>
                <w:rFonts w:ascii="Verdana" w:hAnsi="Verdana" w:cs="Arial"/>
              </w:rPr>
            </w:pPr>
          </w:p>
        </w:tc>
        <w:tc>
          <w:tcPr>
            <w:tcW w:w="6399" w:type="dxa"/>
            <w:gridSpan w:val="2"/>
          </w:tcPr>
          <w:p w14:paraId="5B0CBE02" w14:textId="77777777" w:rsidR="00CF1646" w:rsidRPr="002C578C" w:rsidRDefault="00131FB9" w:rsidP="008E0947">
            <w:pPr>
              <w:pStyle w:val="Sansinterligne"/>
              <w:tabs>
                <w:tab w:val="left" w:pos="4815"/>
              </w:tabs>
              <w:rPr>
                <w:rFonts w:ascii="Verdana" w:hAnsi="Verdana" w:cs="Arial"/>
              </w:rPr>
            </w:pPr>
            <w:sdt>
              <w:sdtPr>
                <w:rPr>
                  <w:rFonts w:ascii="Verdana" w:hAnsi="Verdana" w:cs="Arial"/>
                </w:rPr>
                <w:id w:val="1710065352"/>
                <w:placeholder>
                  <w:docPart w:val="71E06FBBECAC461895A5439F8A25D2C1"/>
                </w:placeholder>
                <w:showingPlcHdr/>
              </w:sdtPr>
              <w:sdtEndPr/>
              <w:sdtContent>
                <w:permStart w:id="1129603503" w:edGrp="everyone"/>
                <w:r w:rsidR="009C518A" w:rsidRPr="002C578C">
                  <w:rPr>
                    <w:rStyle w:val="Textedelespacerserv"/>
                    <w:rFonts w:ascii="Verdana" w:hAnsi="Verdana"/>
                  </w:rPr>
                  <w:t>Cliquez ou appuyez ici pour entrer du texte.</w:t>
                </w:r>
                <w:permEnd w:id="1129603503"/>
              </w:sdtContent>
            </w:sdt>
            <w:r w:rsidR="008E0947" w:rsidRPr="002C578C">
              <w:rPr>
                <w:rFonts w:ascii="Verdana" w:hAnsi="Verdana" w:cs="Arial"/>
              </w:rPr>
              <w:tab/>
            </w:r>
          </w:p>
          <w:p w14:paraId="538BDA2B" w14:textId="5D867FCA" w:rsidR="008E0947" w:rsidRPr="002C578C" w:rsidRDefault="008E0947" w:rsidP="008E0947">
            <w:pPr>
              <w:pStyle w:val="Sansinterligne"/>
              <w:tabs>
                <w:tab w:val="left" w:pos="4815"/>
              </w:tabs>
              <w:rPr>
                <w:rFonts w:ascii="Verdana" w:hAnsi="Verdana" w:cs="Arial"/>
              </w:rPr>
            </w:pPr>
          </w:p>
        </w:tc>
      </w:tr>
      <w:tr w:rsidR="00CF1646" w:rsidRPr="002C578C" w14:paraId="0C0DC6AD" w14:textId="77777777" w:rsidTr="008F1E6F">
        <w:trPr>
          <w:trHeight w:val="130"/>
        </w:trPr>
        <w:tc>
          <w:tcPr>
            <w:tcW w:w="9232" w:type="dxa"/>
            <w:gridSpan w:val="3"/>
            <w:shd w:val="clear" w:color="auto" w:fill="9A9AD4" w:themeFill="accent1" w:themeFillTint="66"/>
          </w:tcPr>
          <w:p w14:paraId="5F243B8F" w14:textId="5B969FA8" w:rsidR="00CF1646" w:rsidRPr="002C578C" w:rsidRDefault="002F037F" w:rsidP="00CF1646">
            <w:pPr>
              <w:pStyle w:val="Sansinterligne"/>
              <w:rPr>
                <w:rFonts w:ascii="Verdana" w:hAnsi="Verdana" w:cs="Arial"/>
                <w:b/>
                <w:bCs/>
              </w:rPr>
            </w:pPr>
            <w:r w:rsidRPr="002C578C">
              <w:rPr>
                <w:rFonts w:ascii="Verdana" w:hAnsi="Verdana" w:cs="Arial"/>
                <w:b/>
                <w:bCs/>
              </w:rPr>
              <w:t xml:space="preserve">3.10 </w:t>
            </w:r>
            <w:r w:rsidR="00CF1646" w:rsidRPr="002C578C">
              <w:rPr>
                <w:rFonts w:ascii="Verdana" w:hAnsi="Verdana" w:cs="Arial"/>
                <w:b/>
                <w:bCs/>
              </w:rPr>
              <w:t>La qualification des membres permanents de l’équipe pédagogique (responsable de formation et formateurs)</w:t>
            </w:r>
            <w:r w:rsidR="004A3A43" w:rsidRPr="002C578C">
              <w:rPr>
                <w:rFonts w:ascii="Verdana" w:hAnsi="Verdana" w:cs="Arial"/>
                <w:b/>
                <w:bCs/>
              </w:rPr>
              <w:t xml:space="preserve"> ainsi que les formateurs professionnels occasionnels</w:t>
            </w:r>
            <w:r w:rsidR="00CF1646" w:rsidRPr="002C578C">
              <w:rPr>
                <w:rFonts w:ascii="Verdana" w:hAnsi="Verdana" w:cs="Arial"/>
                <w:b/>
                <w:bCs/>
              </w:rPr>
              <w:t xml:space="preserve"> conformément aux dispositions prévues à l’article R.451-3 du code de l’action sociale et des familles</w:t>
            </w:r>
          </w:p>
        </w:tc>
      </w:tr>
      <w:tr w:rsidR="00CF1646" w:rsidRPr="002C578C" w14:paraId="1F7D2A84" w14:textId="77777777" w:rsidTr="008F1E6F">
        <w:trPr>
          <w:trHeight w:val="120"/>
        </w:trPr>
        <w:tc>
          <w:tcPr>
            <w:tcW w:w="9232" w:type="dxa"/>
            <w:gridSpan w:val="3"/>
            <w:shd w:val="clear" w:color="auto" w:fill="9A9AD4" w:themeFill="accent1" w:themeFillTint="66"/>
          </w:tcPr>
          <w:p w14:paraId="1661089C" w14:textId="570A627B" w:rsidR="00CF1646" w:rsidRDefault="00CF1646" w:rsidP="00CF1646">
            <w:pPr>
              <w:pStyle w:val="Sansinterligne"/>
              <w:rPr>
                <w:rFonts w:ascii="Verdana" w:hAnsi="Verdana" w:cs="Arial"/>
                <w:b/>
                <w:bCs/>
              </w:rPr>
            </w:pPr>
            <w:r w:rsidRPr="002C578C">
              <w:rPr>
                <w:rFonts w:ascii="Verdana" w:hAnsi="Verdana" w:cs="Arial"/>
                <w:b/>
                <w:bCs/>
              </w:rPr>
              <w:lastRenderedPageBreak/>
              <w:t>Attendus :</w:t>
            </w:r>
          </w:p>
          <w:p w14:paraId="10B962D0" w14:textId="17043A70" w:rsidR="0041729B" w:rsidRPr="00004BE5" w:rsidRDefault="0041729B" w:rsidP="0041729B">
            <w:pPr>
              <w:pStyle w:val="Sansinterligne"/>
              <w:numPr>
                <w:ilvl w:val="0"/>
                <w:numId w:val="14"/>
              </w:numPr>
              <w:rPr>
                <w:rFonts w:ascii="Verdana" w:hAnsi="Verdana" w:cs="Arial"/>
              </w:rPr>
            </w:pPr>
            <w:r w:rsidRPr="00004BE5">
              <w:rPr>
                <w:rFonts w:ascii="Verdana" w:hAnsi="Verdana" w:cs="Arial"/>
              </w:rPr>
              <w:t>Liste</w:t>
            </w:r>
            <w:r w:rsidR="008C6461" w:rsidRPr="00004BE5">
              <w:rPr>
                <w:rFonts w:ascii="Verdana" w:hAnsi="Verdana" w:cs="Arial"/>
              </w:rPr>
              <w:t xml:space="preserve"> des enseignants/formateurs issus du monde professionnel (indiquant </w:t>
            </w:r>
            <w:r w:rsidR="008C6461" w:rsidRPr="00677E85">
              <w:rPr>
                <w:rFonts w:ascii="Verdana" w:hAnsi="Verdana" w:cs="Arial"/>
              </w:rPr>
              <w:t>leur origine, niveau</w:t>
            </w:r>
            <w:r w:rsidR="008C6461" w:rsidRPr="00004BE5">
              <w:rPr>
                <w:rFonts w:ascii="Verdana" w:hAnsi="Verdana" w:cs="Arial"/>
              </w:rPr>
              <w:t xml:space="preserve"> de responsabilité</w:t>
            </w:r>
            <w:r w:rsidR="001F2339" w:rsidRPr="00004BE5">
              <w:rPr>
                <w:rFonts w:ascii="Verdana" w:hAnsi="Verdana" w:cs="Arial"/>
              </w:rPr>
              <w:t>, titres détenus)</w:t>
            </w:r>
          </w:p>
          <w:p w14:paraId="5096AAF1" w14:textId="292211C9" w:rsidR="004673F8" w:rsidRPr="00004BE5" w:rsidRDefault="004673F8" w:rsidP="0041729B">
            <w:pPr>
              <w:pStyle w:val="Sansinterligne"/>
              <w:numPr>
                <w:ilvl w:val="0"/>
                <w:numId w:val="14"/>
              </w:numPr>
              <w:rPr>
                <w:rFonts w:ascii="Verdana" w:hAnsi="Verdana" w:cs="Arial"/>
              </w:rPr>
            </w:pPr>
            <w:r w:rsidRPr="00004BE5">
              <w:rPr>
                <w:rFonts w:ascii="Verdana" w:hAnsi="Verdana" w:cs="Arial"/>
              </w:rPr>
              <w:t xml:space="preserve">Liste des enseignants/formateurs issus du monde </w:t>
            </w:r>
            <w:r w:rsidR="00004BE5" w:rsidRPr="00004BE5">
              <w:rPr>
                <w:rFonts w:ascii="Verdana" w:hAnsi="Verdana" w:cs="Arial"/>
              </w:rPr>
              <w:t>académique</w:t>
            </w:r>
            <w:r w:rsidRPr="00004BE5">
              <w:rPr>
                <w:rFonts w:ascii="Verdana" w:hAnsi="Verdana" w:cs="Arial"/>
              </w:rPr>
              <w:t xml:space="preserve"> avec leur statut et appartenance (en précisant leur rôle et leurs responsabilités dans l’équipe pédagogique</w:t>
            </w:r>
            <w:r w:rsidR="00004BE5" w:rsidRPr="00004BE5">
              <w:rPr>
                <w:rFonts w:ascii="Verdana" w:hAnsi="Verdana" w:cs="Arial"/>
              </w:rPr>
              <w:t>)</w:t>
            </w:r>
          </w:p>
          <w:p w14:paraId="63CFDCEA" w14:textId="5BE62F86" w:rsidR="00CF1646" w:rsidRPr="002C578C" w:rsidRDefault="00CF1646" w:rsidP="00CF1646">
            <w:pPr>
              <w:pStyle w:val="Sansinterligne"/>
              <w:numPr>
                <w:ilvl w:val="0"/>
                <w:numId w:val="14"/>
              </w:numPr>
              <w:rPr>
                <w:rFonts w:ascii="Verdana" w:hAnsi="Verdana" w:cs="Arial"/>
              </w:rPr>
            </w:pPr>
            <w:r w:rsidRPr="002C578C">
              <w:rPr>
                <w:rFonts w:ascii="Verdana" w:hAnsi="Verdana" w:cs="Arial"/>
              </w:rPr>
              <w:t xml:space="preserve">Justificatifs de diplôme ou titre homologué ou enregistré au répertoire national des certifications professionnelles </w:t>
            </w:r>
          </w:p>
          <w:p w14:paraId="77015DCD" w14:textId="77777777" w:rsidR="00CF1646" w:rsidRPr="002C578C" w:rsidRDefault="00CF1646" w:rsidP="00CF1646">
            <w:pPr>
              <w:pStyle w:val="Sansinterligne"/>
              <w:numPr>
                <w:ilvl w:val="0"/>
                <w:numId w:val="14"/>
              </w:numPr>
              <w:rPr>
                <w:rFonts w:ascii="Verdana" w:hAnsi="Verdana" w:cs="Arial"/>
              </w:rPr>
            </w:pPr>
            <w:r w:rsidRPr="002C578C">
              <w:rPr>
                <w:rFonts w:ascii="Verdana" w:hAnsi="Verdana" w:cs="Arial"/>
              </w:rPr>
              <w:t>Justificatif d’expérience professionnelle le cas échéant</w:t>
            </w:r>
          </w:p>
          <w:p w14:paraId="4E4081A8" w14:textId="77777777" w:rsidR="00CF1646" w:rsidRPr="002C578C" w:rsidRDefault="00CF1646" w:rsidP="00CF1646">
            <w:pPr>
              <w:pStyle w:val="Sansinterligne"/>
              <w:numPr>
                <w:ilvl w:val="0"/>
                <w:numId w:val="14"/>
              </w:numPr>
              <w:rPr>
                <w:rFonts w:ascii="Verdana" w:hAnsi="Verdana" w:cs="Arial"/>
              </w:rPr>
            </w:pPr>
            <w:r w:rsidRPr="002C578C">
              <w:rPr>
                <w:rFonts w:ascii="Verdana" w:hAnsi="Verdana" w:cs="Arial"/>
              </w:rPr>
              <w:t>Curriculum vitae actualisé et signé par son titulaire présentant de façon détaillé la trajectoire professionnelle et incluant la formation initiale et continue</w:t>
            </w:r>
          </w:p>
          <w:p w14:paraId="7A9ACB7B" w14:textId="4CE18AD5" w:rsidR="00CF1646" w:rsidRPr="002C578C" w:rsidRDefault="00CF1646" w:rsidP="00CF1646">
            <w:pPr>
              <w:pStyle w:val="Sansinterligne"/>
              <w:numPr>
                <w:ilvl w:val="0"/>
                <w:numId w:val="14"/>
              </w:numPr>
              <w:rPr>
                <w:rFonts w:ascii="Verdana" w:hAnsi="Verdana" w:cs="Arial"/>
              </w:rPr>
            </w:pPr>
            <w:r w:rsidRPr="002C578C">
              <w:rPr>
                <w:rFonts w:ascii="Verdana" w:hAnsi="Verdana" w:cs="Arial"/>
              </w:rPr>
              <w:t>Extrait du bulletin n°3 du casier judiciaire national de moins de trois mois à la date du dépôt de la demande</w:t>
            </w:r>
          </w:p>
        </w:tc>
      </w:tr>
      <w:tr w:rsidR="00CF1646" w:rsidRPr="002C578C" w14:paraId="24019F52" w14:textId="77777777" w:rsidTr="00144B2E">
        <w:trPr>
          <w:trHeight w:val="73"/>
        </w:trPr>
        <w:tc>
          <w:tcPr>
            <w:tcW w:w="2833" w:type="dxa"/>
            <w:vMerge w:val="restart"/>
          </w:tcPr>
          <w:p w14:paraId="389C891A" w14:textId="2D20397A" w:rsidR="00CF1646" w:rsidRPr="002C578C" w:rsidRDefault="00CF1646" w:rsidP="00CF1646">
            <w:pPr>
              <w:pStyle w:val="Sansinterligne"/>
              <w:rPr>
                <w:rFonts w:ascii="Verdana" w:hAnsi="Verdana" w:cs="Arial"/>
              </w:rPr>
            </w:pPr>
            <w:r w:rsidRPr="002C578C">
              <w:rPr>
                <w:rFonts w:ascii="Verdana" w:hAnsi="Verdana" w:cs="Arial"/>
                <w:b/>
                <w:bCs/>
                <w:sz w:val="20"/>
                <w:szCs w:val="20"/>
              </w:rPr>
              <w:t>Annexe n°</w:t>
            </w:r>
            <w:r w:rsidR="007D73EE" w:rsidRPr="002C578C">
              <w:rPr>
                <w:rFonts w:ascii="Verdana" w:hAnsi="Verdana" w:cs="Arial"/>
                <w:b/>
                <w:bCs/>
                <w:sz w:val="20"/>
                <w:szCs w:val="20"/>
              </w:rPr>
              <w:t>4</w:t>
            </w:r>
            <w:r w:rsidR="00A012AF" w:rsidRPr="002C578C">
              <w:rPr>
                <w:rFonts w:ascii="Verdana" w:hAnsi="Verdana" w:cs="Arial"/>
                <w:b/>
                <w:bCs/>
                <w:sz w:val="20"/>
                <w:szCs w:val="20"/>
              </w:rPr>
              <w:t>0</w:t>
            </w:r>
          </w:p>
        </w:tc>
        <w:tc>
          <w:tcPr>
            <w:tcW w:w="6399" w:type="dxa"/>
            <w:gridSpan w:val="2"/>
          </w:tcPr>
          <w:p w14:paraId="68446C74" w14:textId="7CFAB118" w:rsidR="00CF1646" w:rsidRPr="002C578C" w:rsidRDefault="00CF1646" w:rsidP="00CF1646">
            <w:pPr>
              <w:pStyle w:val="Sansinterligne"/>
              <w:rPr>
                <w:rFonts w:ascii="Verdana" w:hAnsi="Verdana" w:cs="Arial"/>
              </w:rPr>
            </w:pPr>
            <w:r w:rsidRPr="002C578C">
              <w:rPr>
                <w:rFonts w:ascii="Verdana" w:hAnsi="Verdana" w:cs="Arial"/>
              </w:rPr>
              <w:t>Observations :</w:t>
            </w:r>
          </w:p>
        </w:tc>
      </w:tr>
      <w:tr w:rsidR="00CF1646" w:rsidRPr="002C578C" w14:paraId="64B26609" w14:textId="77777777" w:rsidTr="00144B2E">
        <w:trPr>
          <w:trHeight w:val="400"/>
        </w:trPr>
        <w:tc>
          <w:tcPr>
            <w:tcW w:w="2833" w:type="dxa"/>
            <w:vMerge/>
          </w:tcPr>
          <w:p w14:paraId="1B52261B" w14:textId="77777777" w:rsidR="00CF1646" w:rsidRPr="002C578C" w:rsidRDefault="00CF1646" w:rsidP="00CF1646">
            <w:pPr>
              <w:pStyle w:val="Sansinterligne"/>
              <w:rPr>
                <w:rFonts w:ascii="Verdana" w:hAnsi="Verdana" w:cs="Arial"/>
              </w:rPr>
            </w:pPr>
          </w:p>
        </w:tc>
        <w:tc>
          <w:tcPr>
            <w:tcW w:w="6399" w:type="dxa"/>
            <w:gridSpan w:val="2"/>
          </w:tcPr>
          <w:sdt>
            <w:sdtPr>
              <w:rPr>
                <w:rFonts w:ascii="Verdana" w:hAnsi="Verdana" w:cs="Arial"/>
              </w:rPr>
              <w:id w:val="-1062024507"/>
              <w:placeholder>
                <w:docPart w:val="3AA90E74CD5A450EB8AC9A7341E7A45F"/>
              </w:placeholder>
              <w:showingPlcHdr/>
            </w:sdtPr>
            <w:sdtEndPr/>
            <w:sdtContent>
              <w:permStart w:id="452411423" w:edGrp="everyone" w:displacedByCustomXml="prev"/>
              <w:p w14:paraId="0799064A" w14:textId="1E8676A5" w:rsidR="00CF1646" w:rsidRPr="002C578C" w:rsidRDefault="009C518A" w:rsidP="00CF1646">
                <w:pPr>
                  <w:pStyle w:val="Sansinterligne"/>
                  <w:rPr>
                    <w:rFonts w:ascii="Verdana" w:hAnsi="Verdana" w:cs="Arial"/>
                  </w:rPr>
                </w:pPr>
                <w:r w:rsidRPr="002C578C">
                  <w:rPr>
                    <w:rStyle w:val="Textedelespacerserv"/>
                    <w:rFonts w:ascii="Verdana" w:hAnsi="Verdana"/>
                  </w:rPr>
                  <w:t>Cliquez ou appuyez ici pour entrer du texte.</w:t>
                </w:r>
              </w:p>
              <w:permEnd w:id="452411423" w:displacedByCustomXml="next"/>
            </w:sdtContent>
          </w:sdt>
          <w:p w14:paraId="398CAC15" w14:textId="77777777" w:rsidR="00CF1646" w:rsidRPr="002C578C" w:rsidRDefault="00CF1646" w:rsidP="00CF1646">
            <w:pPr>
              <w:pStyle w:val="Sansinterligne"/>
              <w:rPr>
                <w:rFonts w:ascii="Verdana" w:hAnsi="Verdana" w:cs="Arial"/>
              </w:rPr>
            </w:pPr>
          </w:p>
        </w:tc>
      </w:tr>
      <w:tr w:rsidR="00CF1646" w:rsidRPr="002C578C" w14:paraId="79066854" w14:textId="77777777" w:rsidTr="008F1E6F">
        <w:trPr>
          <w:trHeight w:val="210"/>
        </w:trPr>
        <w:tc>
          <w:tcPr>
            <w:tcW w:w="9232" w:type="dxa"/>
            <w:gridSpan w:val="3"/>
            <w:shd w:val="clear" w:color="auto" w:fill="9A9AD4" w:themeFill="accent1" w:themeFillTint="66"/>
          </w:tcPr>
          <w:p w14:paraId="5FFC9C56" w14:textId="3C77C5E6" w:rsidR="00CF1646" w:rsidRPr="002C578C" w:rsidRDefault="00D92BD6" w:rsidP="00CF1646">
            <w:pPr>
              <w:pStyle w:val="Sansinterligne"/>
              <w:rPr>
                <w:rFonts w:ascii="Verdana" w:hAnsi="Verdana" w:cs="Arial"/>
                <w:b/>
                <w:bCs/>
              </w:rPr>
            </w:pPr>
            <w:r w:rsidRPr="002C578C">
              <w:rPr>
                <w:rFonts w:ascii="Verdana" w:hAnsi="Verdana" w:cs="Arial"/>
                <w:b/>
                <w:bCs/>
              </w:rPr>
              <w:t xml:space="preserve">3.11 </w:t>
            </w:r>
            <w:r w:rsidR="00CF1646" w:rsidRPr="002C578C">
              <w:rPr>
                <w:rFonts w:ascii="Verdana" w:hAnsi="Verdana" w:cs="Arial"/>
                <w:b/>
                <w:bCs/>
              </w:rPr>
              <w:t>La liste des équipements et matériels pédagogiques utilisés pour la formation, disponibles dans les locaux de l’établissement de formation et éventuellement de ses différents sites</w:t>
            </w:r>
            <w:r w:rsidR="00445A49" w:rsidRPr="002C578C">
              <w:rPr>
                <w:rFonts w:ascii="Verdana" w:hAnsi="Verdana" w:cs="Arial"/>
                <w:b/>
                <w:bCs/>
              </w:rPr>
              <w:t xml:space="preserve"> </w:t>
            </w:r>
          </w:p>
        </w:tc>
      </w:tr>
      <w:tr w:rsidR="00E00847" w:rsidRPr="002C578C" w14:paraId="4CB3FC89" w14:textId="77777777" w:rsidTr="008F1E6F">
        <w:trPr>
          <w:trHeight w:val="210"/>
        </w:trPr>
        <w:tc>
          <w:tcPr>
            <w:tcW w:w="9232" w:type="dxa"/>
            <w:gridSpan w:val="3"/>
            <w:shd w:val="clear" w:color="auto" w:fill="9A9AD4" w:themeFill="accent1" w:themeFillTint="66"/>
          </w:tcPr>
          <w:p w14:paraId="743FBFF4" w14:textId="7A82B310" w:rsidR="00E00847" w:rsidRPr="002C578C" w:rsidRDefault="00E00847" w:rsidP="00CF1646">
            <w:pPr>
              <w:pStyle w:val="Sansinterligne"/>
              <w:rPr>
                <w:rFonts w:ascii="Verdana" w:hAnsi="Verdana" w:cs="Arial"/>
                <w:b/>
                <w:bCs/>
              </w:rPr>
            </w:pPr>
            <w:r w:rsidRPr="002C578C">
              <w:rPr>
                <w:rFonts w:ascii="Verdana" w:hAnsi="Verdana" w:cs="Arial"/>
                <w:b/>
                <w:bCs/>
              </w:rPr>
              <w:t xml:space="preserve">Attendus : </w:t>
            </w:r>
            <w:r w:rsidR="00606AC6" w:rsidRPr="002C578C">
              <w:rPr>
                <w:rFonts w:ascii="Verdana" w:hAnsi="Verdana" w:cs="Arial"/>
              </w:rPr>
              <w:t>Lister les typologies de matériels à disposition des personnels et apprenants</w:t>
            </w:r>
          </w:p>
        </w:tc>
      </w:tr>
      <w:tr w:rsidR="00CF1646" w:rsidRPr="002C578C" w14:paraId="37EDD9C1" w14:textId="77777777" w:rsidTr="00144B2E">
        <w:trPr>
          <w:trHeight w:val="160"/>
        </w:trPr>
        <w:tc>
          <w:tcPr>
            <w:tcW w:w="2833" w:type="dxa"/>
            <w:vMerge w:val="restart"/>
          </w:tcPr>
          <w:p w14:paraId="65AF2227" w14:textId="52E73C0A" w:rsidR="00CF1646" w:rsidRPr="002C578C" w:rsidRDefault="00CF1646" w:rsidP="00CF1646">
            <w:pPr>
              <w:pStyle w:val="Sansinterligne"/>
              <w:rPr>
                <w:rFonts w:ascii="Verdana" w:hAnsi="Verdana" w:cs="Arial"/>
              </w:rPr>
            </w:pPr>
            <w:r w:rsidRPr="002C578C">
              <w:rPr>
                <w:rFonts w:ascii="Verdana" w:hAnsi="Verdana" w:cs="Arial"/>
                <w:b/>
                <w:bCs/>
                <w:sz w:val="20"/>
                <w:szCs w:val="20"/>
              </w:rPr>
              <w:t>Annexe n°</w:t>
            </w:r>
            <w:r w:rsidR="007D73EE" w:rsidRPr="002C578C">
              <w:rPr>
                <w:rFonts w:ascii="Verdana" w:hAnsi="Verdana" w:cs="Arial"/>
                <w:b/>
                <w:bCs/>
                <w:sz w:val="20"/>
                <w:szCs w:val="20"/>
              </w:rPr>
              <w:t>4</w:t>
            </w:r>
            <w:r w:rsidR="00A012AF" w:rsidRPr="002C578C">
              <w:rPr>
                <w:rFonts w:ascii="Verdana" w:hAnsi="Verdana" w:cs="Arial"/>
                <w:b/>
                <w:bCs/>
                <w:sz w:val="20"/>
                <w:szCs w:val="20"/>
              </w:rPr>
              <w:t>1</w:t>
            </w:r>
          </w:p>
        </w:tc>
        <w:tc>
          <w:tcPr>
            <w:tcW w:w="6399" w:type="dxa"/>
            <w:gridSpan w:val="2"/>
          </w:tcPr>
          <w:p w14:paraId="0ABE0C63" w14:textId="08C66BD5" w:rsidR="00CF1646" w:rsidRPr="002C578C" w:rsidRDefault="00CF1646" w:rsidP="00CF1646">
            <w:pPr>
              <w:pStyle w:val="Sansinterligne"/>
              <w:rPr>
                <w:rFonts w:ascii="Verdana" w:hAnsi="Verdana" w:cs="Arial"/>
              </w:rPr>
            </w:pPr>
            <w:r w:rsidRPr="002C578C">
              <w:rPr>
                <w:rFonts w:ascii="Verdana" w:hAnsi="Verdana" w:cs="Arial"/>
              </w:rPr>
              <w:t>Observations :</w:t>
            </w:r>
          </w:p>
        </w:tc>
      </w:tr>
      <w:tr w:rsidR="00CF1646" w:rsidRPr="002C578C" w14:paraId="5E959536" w14:textId="77777777" w:rsidTr="008850BF">
        <w:trPr>
          <w:trHeight w:val="90"/>
        </w:trPr>
        <w:tc>
          <w:tcPr>
            <w:tcW w:w="2833" w:type="dxa"/>
            <w:vMerge/>
          </w:tcPr>
          <w:p w14:paraId="2EB51F2D" w14:textId="77777777" w:rsidR="00CF1646" w:rsidRPr="002C578C" w:rsidRDefault="00CF1646" w:rsidP="00CF1646">
            <w:pPr>
              <w:pStyle w:val="Sansinterligne"/>
              <w:rPr>
                <w:rFonts w:ascii="Verdana" w:hAnsi="Verdana" w:cs="Arial"/>
              </w:rPr>
            </w:pPr>
          </w:p>
        </w:tc>
        <w:tc>
          <w:tcPr>
            <w:tcW w:w="6399" w:type="dxa"/>
            <w:gridSpan w:val="2"/>
          </w:tcPr>
          <w:p w14:paraId="47BD589E" w14:textId="77777777" w:rsidR="00CF1646" w:rsidRPr="002C578C" w:rsidRDefault="00131FB9" w:rsidP="008E0947">
            <w:pPr>
              <w:pStyle w:val="Sansinterligne"/>
              <w:tabs>
                <w:tab w:val="left" w:pos="4800"/>
              </w:tabs>
              <w:rPr>
                <w:rFonts w:ascii="Verdana" w:hAnsi="Verdana" w:cs="Arial"/>
              </w:rPr>
            </w:pPr>
            <w:sdt>
              <w:sdtPr>
                <w:rPr>
                  <w:rFonts w:ascii="Verdana" w:hAnsi="Verdana" w:cs="Arial"/>
                </w:rPr>
                <w:id w:val="1393310180"/>
                <w:placeholder>
                  <w:docPart w:val="EA10A901EC12470EA1213DF0D03BAA3F"/>
                </w:placeholder>
                <w:showingPlcHdr/>
              </w:sdtPr>
              <w:sdtEndPr/>
              <w:sdtContent>
                <w:permStart w:id="1916157258" w:edGrp="everyone"/>
                <w:r w:rsidR="009C518A" w:rsidRPr="002C578C">
                  <w:rPr>
                    <w:rStyle w:val="Textedelespacerserv"/>
                    <w:rFonts w:ascii="Verdana" w:hAnsi="Verdana"/>
                  </w:rPr>
                  <w:t>Cliquez ou appuyez ici pour entrer du texte.</w:t>
                </w:r>
                <w:permEnd w:id="1916157258"/>
              </w:sdtContent>
            </w:sdt>
            <w:r w:rsidR="008E0947" w:rsidRPr="002C578C">
              <w:rPr>
                <w:rFonts w:ascii="Verdana" w:hAnsi="Verdana" w:cs="Arial"/>
              </w:rPr>
              <w:tab/>
            </w:r>
          </w:p>
          <w:p w14:paraId="7579D963" w14:textId="15B4B44C" w:rsidR="008E0947" w:rsidRPr="002C578C" w:rsidRDefault="008E0947" w:rsidP="008E0947">
            <w:pPr>
              <w:pStyle w:val="Sansinterligne"/>
              <w:tabs>
                <w:tab w:val="left" w:pos="4800"/>
              </w:tabs>
              <w:rPr>
                <w:rFonts w:ascii="Verdana" w:hAnsi="Verdana" w:cs="Arial"/>
              </w:rPr>
            </w:pPr>
          </w:p>
        </w:tc>
      </w:tr>
      <w:tr w:rsidR="008850BF" w:rsidRPr="002C578C" w14:paraId="6A16A531" w14:textId="77777777" w:rsidTr="008449C7">
        <w:trPr>
          <w:trHeight w:val="90"/>
        </w:trPr>
        <w:tc>
          <w:tcPr>
            <w:tcW w:w="9232" w:type="dxa"/>
            <w:gridSpan w:val="3"/>
            <w:shd w:val="clear" w:color="auto" w:fill="FBD4B4" w:themeFill="accent6" w:themeFillTint="66"/>
          </w:tcPr>
          <w:p w14:paraId="4B0DC3A0" w14:textId="0001A228" w:rsidR="008850BF" w:rsidRPr="002C578C" w:rsidRDefault="007B2C1C" w:rsidP="008E0947">
            <w:pPr>
              <w:pStyle w:val="Sansinterligne"/>
              <w:tabs>
                <w:tab w:val="left" w:pos="4800"/>
              </w:tabs>
              <w:rPr>
                <w:rFonts w:ascii="Verdana" w:hAnsi="Verdana" w:cs="Arial"/>
                <w:b/>
                <w:bCs/>
              </w:rPr>
            </w:pPr>
            <w:r w:rsidRPr="002C578C">
              <w:rPr>
                <w:rFonts w:ascii="Verdana" w:hAnsi="Verdana" w:cs="Arial"/>
                <w:b/>
                <w:bCs/>
              </w:rPr>
              <w:t>Mention des</w:t>
            </w:r>
            <w:r w:rsidR="008850BF" w:rsidRPr="002C578C">
              <w:rPr>
                <w:rFonts w:ascii="Verdana" w:hAnsi="Verdana" w:cs="Arial"/>
                <w:b/>
                <w:bCs/>
              </w:rPr>
              <w:t xml:space="preserve"> textes de références</w:t>
            </w:r>
          </w:p>
        </w:tc>
      </w:tr>
      <w:tr w:rsidR="007B2C1C" w:rsidRPr="002C578C" w14:paraId="3E55DD8D" w14:textId="77777777" w:rsidTr="007B2C1C">
        <w:trPr>
          <w:trHeight w:val="90"/>
        </w:trPr>
        <w:tc>
          <w:tcPr>
            <w:tcW w:w="9232" w:type="dxa"/>
            <w:gridSpan w:val="3"/>
          </w:tcPr>
          <w:sdt>
            <w:sdtPr>
              <w:rPr>
                <w:rFonts w:ascii="Verdana" w:hAnsi="Verdana"/>
                <w:noProof/>
              </w:rPr>
              <w:id w:val="1674685088"/>
              <w:placeholder>
                <w:docPart w:val="8281541F546A4906A56DBA011A52E052"/>
              </w:placeholder>
              <w:showingPlcHdr/>
            </w:sdtPr>
            <w:sdtEndPr/>
            <w:sdtContent>
              <w:permStart w:id="247145560" w:edGrp="everyone" w:displacedByCustomXml="prev"/>
              <w:p w14:paraId="38BBBCD1" w14:textId="0DB04537" w:rsidR="007B2C1C" w:rsidRPr="002C578C" w:rsidRDefault="007B2C1C" w:rsidP="008E0947">
                <w:pPr>
                  <w:pStyle w:val="Sansinterligne"/>
                  <w:tabs>
                    <w:tab w:val="left" w:pos="4800"/>
                  </w:tabs>
                  <w:rPr>
                    <w:rFonts w:ascii="Verdana" w:hAnsi="Verdana"/>
                    <w:noProof/>
                  </w:rPr>
                </w:pPr>
                <w:r w:rsidRPr="002C578C">
                  <w:rPr>
                    <w:rStyle w:val="Textedelespacerserv"/>
                    <w:rFonts w:ascii="Verdana" w:hAnsi="Verdana"/>
                  </w:rPr>
                  <w:t>Cliquez ou appuyez ici pour entrer du texte.</w:t>
                </w:r>
              </w:p>
              <w:permEnd w:id="247145560" w:displacedByCustomXml="next"/>
            </w:sdtContent>
          </w:sdt>
          <w:p w14:paraId="22F223D8" w14:textId="77777777" w:rsidR="007B2C1C" w:rsidRPr="002C578C" w:rsidRDefault="007B2C1C" w:rsidP="008E0947">
            <w:pPr>
              <w:pStyle w:val="Sansinterligne"/>
              <w:tabs>
                <w:tab w:val="left" w:pos="4800"/>
              </w:tabs>
              <w:rPr>
                <w:rFonts w:ascii="Verdana" w:hAnsi="Verdana"/>
                <w:noProof/>
              </w:rPr>
            </w:pPr>
          </w:p>
        </w:tc>
      </w:tr>
      <w:tr w:rsidR="001F3BB7" w:rsidRPr="002C578C" w14:paraId="475368F6" w14:textId="77777777" w:rsidTr="008449C7">
        <w:trPr>
          <w:trHeight w:val="90"/>
        </w:trPr>
        <w:tc>
          <w:tcPr>
            <w:tcW w:w="9232" w:type="dxa"/>
            <w:gridSpan w:val="3"/>
            <w:shd w:val="clear" w:color="auto" w:fill="FBD4B4" w:themeFill="accent6" w:themeFillTint="66"/>
          </w:tcPr>
          <w:p w14:paraId="0B153308" w14:textId="06F144AD" w:rsidR="001F3BB7" w:rsidRPr="002C578C" w:rsidRDefault="001F3BB7" w:rsidP="001F3BB7">
            <w:pPr>
              <w:pStyle w:val="Sansinterligne"/>
              <w:tabs>
                <w:tab w:val="left" w:pos="4800"/>
              </w:tabs>
              <w:rPr>
                <w:rFonts w:ascii="Verdana" w:hAnsi="Verdana" w:cs="Arial"/>
                <w:b/>
                <w:bCs/>
              </w:rPr>
            </w:pPr>
            <w:r w:rsidRPr="002C578C">
              <w:rPr>
                <w:rFonts w:ascii="Verdana" w:hAnsi="Verdana" w:cs="Arial"/>
                <w:b/>
                <w:bCs/>
              </w:rPr>
              <w:t>Positionnement de l’offre de formation menant au diplôme conférant grade de licence dans l’offre globale de l’établissement et à l’échelle académique et régionale (dans le cadre du bac-3, Bac +3)</w:t>
            </w:r>
            <w:r w:rsidRPr="002C578C">
              <w:rPr>
                <w:rFonts w:ascii="Verdana" w:hAnsi="Verdana"/>
                <w:noProof/>
              </w:rPr>
              <w:t xml:space="preserve"> </w:t>
            </w:r>
          </w:p>
        </w:tc>
      </w:tr>
      <w:tr w:rsidR="001F3BB7" w:rsidRPr="002C578C" w14:paraId="34F6C541" w14:textId="77777777" w:rsidTr="008850BF">
        <w:trPr>
          <w:trHeight w:val="236"/>
        </w:trPr>
        <w:tc>
          <w:tcPr>
            <w:tcW w:w="2833" w:type="dxa"/>
            <w:vMerge w:val="restart"/>
          </w:tcPr>
          <w:p w14:paraId="0CBBBB48" w14:textId="275C16FB"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n°4</w:t>
            </w:r>
            <w:r w:rsidR="00A012AF" w:rsidRPr="002C578C">
              <w:rPr>
                <w:rFonts w:ascii="Verdana" w:hAnsi="Verdana" w:cs="Arial"/>
                <w:b/>
                <w:bCs/>
                <w:sz w:val="20"/>
                <w:szCs w:val="20"/>
              </w:rPr>
              <w:t>2</w:t>
            </w:r>
          </w:p>
          <w:p w14:paraId="6572728D" w14:textId="77777777" w:rsidR="001F3BB7" w:rsidRPr="002C578C" w:rsidRDefault="001F3BB7" w:rsidP="001F3BB7">
            <w:pPr>
              <w:pStyle w:val="Sansinterligne"/>
              <w:rPr>
                <w:rFonts w:ascii="Verdana" w:hAnsi="Verdana" w:cs="Arial"/>
              </w:rPr>
            </w:pPr>
          </w:p>
        </w:tc>
        <w:tc>
          <w:tcPr>
            <w:tcW w:w="6399" w:type="dxa"/>
            <w:gridSpan w:val="2"/>
          </w:tcPr>
          <w:p w14:paraId="72A166EF" w14:textId="77F9CF54" w:rsidR="001F3BB7" w:rsidRPr="002C578C" w:rsidRDefault="001F3BB7" w:rsidP="001F3BB7">
            <w:pPr>
              <w:pStyle w:val="Sansinterligne"/>
              <w:tabs>
                <w:tab w:val="left" w:pos="4800"/>
              </w:tabs>
              <w:rPr>
                <w:rFonts w:ascii="Verdana" w:hAnsi="Verdana" w:cs="Arial"/>
              </w:rPr>
            </w:pPr>
            <w:r w:rsidRPr="002C578C">
              <w:rPr>
                <w:rFonts w:ascii="Verdana" w:hAnsi="Verdana" w:cs="Arial"/>
              </w:rPr>
              <w:t>Observations :</w:t>
            </w:r>
          </w:p>
        </w:tc>
      </w:tr>
      <w:tr w:rsidR="001F3BB7" w:rsidRPr="002C578C" w14:paraId="5C1F5F00" w14:textId="77777777" w:rsidTr="008850BF">
        <w:trPr>
          <w:trHeight w:val="255"/>
        </w:trPr>
        <w:tc>
          <w:tcPr>
            <w:tcW w:w="2833" w:type="dxa"/>
            <w:vMerge/>
          </w:tcPr>
          <w:p w14:paraId="1642F9D7" w14:textId="77777777" w:rsidR="001F3BB7" w:rsidRPr="002C578C" w:rsidRDefault="001F3BB7" w:rsidP="001F3BB7">
            <w:pPr>
              <w:pStyle w:val="Sansinterligne"/>
              <w:rPr>
                <w:rFonts w:ascii="Verdana" w:hAnsi="Verdana" w:cs="Arial"/>
              </w:rPr>
            </w:pPr>
          </w:p>
        </w:tc>
        <w:tc>
          <w:tcPr>
            <w:tcW w:w="6399" w:type="dxa"/>
            <w:gridSpan w:val="2"/>
          </w:tcPr>
          <w:p w14:paraId="15417F42" w14:textId="63C95799" w:rsidR="001F3BB7" w:rsidRPr="002C578C" w:rsidRDefault="00131FB9" w:rsidP="001F3BB7">
            <w:pPr>
              <w:pStyle w:val="Sansinterligne"/>
              <w:tabs>
                <w:tab w:val="left" w:pos="4800"/>
              </w:tabs>
              <w:rPr>
                <w:rFonts w:ascii="Verdana" w:hAnsi="Verdana" w:cs="Arial"/>
              </w:rPr>
            </w:pPr>
            <w:sdt>
              <w:sdtPr>
                <w:rPr>
                  <w:rFonts w:ascii="Verdana" w:hAnsi="Verdana" w:cs="Arial"/>
                  <w:b/>
                  <w:bCs/>
                </w:rPr>
                <w:id w:val="-1079517057"/>
                <w:placeholder>
                  <w:docPart w:val="1FDE51FE7A66495295233D511937DA0F"/>
                </w:placeholder>
                <w:showingPlcHdr/>
              </w:sdtPr>
              <w:sdtEndPr/>
              <w:sdtContent>
                <w:permStart w:id="1301571522" w:edGrp="everyone"/>
                <w:r w:rsidR="008B6B25" w:rsidRPr="002C578C">
                  <w:rPr>
                    <w:rStyle w:val="Textedelespacerserv"/>
                    <w:rFonts w:ascii="Verdana" w:hAnsi="Verdana"/>
                  </w:rPr>
                  <w:t>Cliquez ou appuyez ici pour entrer du texte.</w:t>
                </w:r>
                <w:permEnd w:id="1301571522"/>
              </w:sdtContent>
            </w:sdt>
          </w:p>
          <w:p w14:paraId="22777710" w14:textId="77777777" w:rsidR="007D73EE" w:rsidRPr="002C578C" w:rsidRDefault="007D73EE" w:rsidP="001F3BB7">
            <w:pPr>
              <w:pStyle w:val="Sansinterligne"/>
              <w:tabs>
                <w:tab w:val="left" w:pos="4800"/>
              </w:tabs>
              <w:rPr>
                <w:rFonts w:ascii="Verdana" w:hAnsi="Verdana" w:cs="Arial"/>
              </w:rPr>
            </w:pPr>
          </w:p>
        </w:tc>
      </w:tr>
      <w:tr w:rsidR="001F3BB7" w:rsidRPr="002C578C" w14:paraId="293755D2" w14:textId="77777777" w:rsidTr="008449C7">
        <w:trPr>
          <w:trHeight w:val="90"/>
        </w:trPr>
        <w:tc>
          <w:tcPr>
            <w:tcW w:w="9232" w:type="dxa"/>
            <w:gridSpan w:val="3"/>
            <w:shd w:val="clear" w:color="auto" w:fill="FBD4B4" w:themeFill="accent6" w:themeFillTint="66"/>
          </w:tcPr>
          <w:p w14:paraId="592CDD6C" w14:textId="682A620D" w:rsidR="001F3BB7" w:rsidRPr="002C578C" w:rsidRDefault="00F6123A" w:rsidP="001F3BB7">
            <w:pPr>
              <w:pStyle w:val="Sansinterligne"/>
              <w:tabs>
                <w:tab w:val="left" w:pos="4800"/>
              </w:tabs>
              <w:rPr>
                <w:rFonts w:ascii="Verdana" w:hAnsi="Verdana" w:cs="Arial"/>
                <w:b/>
                <w:bCs/>
              </w:rPr>
            </w:pPr>
            <w:r w:rsidRPr="002C578C">
              <w:rPr>
                <w:rFonts w:ascii="Verdana" w:hAnsi="Verdana" w:cs="Arial"/>
                <w:b/>
                <w:bCs/>
              </w:rPr>
              <w:t xml:space="preserve">La liste des enseignants-chercheurs issus de l’établissement d’enseignement supérieur intervenant dans la nouvelle formation </w:t>
            </w:r>
          </w:p>
        </w:tc>
      </w:tr>
      <w:tr w:rsidR="001F3BB7" w:rsidRPr="002C578C" w14:paraId="65BBF5EA" w14:textId="77777777" w:rsidTr="008850BF">
        <w:trPr>
          <w:trHeight w:val="236"/>
        </w:trPr>
        <w:tc>
          <w:tcPr>
            <w:tcW w:w="2833" w:type="dxa"/>
            <w:vMerge w:val="restart"/>
          </w:tcPr>
          <w:p w14:paraId="62F0D584" w14:textId="76EEC3FF"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n°4</w:t>
            </w:r>
            <w:r w:rsidR="00A012AF" w:rsidRPr="002C578C">
              <w:rPr>
                <w:rFonts w:ascii="Verdana" w:hAnsi="Verdana" w:cs="Arial"/>
                <w:b/>
                <w:bCs/>
                <w:sz w:val="20"/>
                <w:szCs w:val="20"/>
              </w:rPr>
              <w:t>3</w:t>
            </w:r>
          </w:p>
          <w:p w14:paraId="0AF1581D" w14:textId="1A960DE9" w:rsidR="001F3BB7" w:rsidRPr="002C578C" w:rsidRDefault="001F3BB7" w:rsidP="001F3BB7">
            <w:pPr>
              <w:pStyle w:val="Sansinterligne"/>
              <w:rPr>
                <w:rFonts w:ascii="Verdana" w:hAnsi="Verdana" w:cs="Arial"/>
              </w:rPr>
            </w:pPr>
          </w:p>
        </w:tc>
        <w:tc>
          <w:tcPr>
            <w:tcW w:w="6399" w:type="dxa"/>
            <w:gridSpan w:val="2"/>
          </w:tcPr>
          <w:p w14:paraId="67CE05A8" w14:textId="28429D66" w:rsidR="001F3BB7" w:rsidRPr="002C578C" w:rsidRDefault="00F6123A" w:rsidP="001F3BB7">
            <w:pPr>
              <w:pStyle w:val="Sansinterligne"/>
              <w:tabs>
                <w:tab w:val="left" w:pos="4800"/>
              </w:tabs>
              <w:rPr>
                <w:rFonts w:ascii="Verdana" w:hAnsi="Verdana" w:cs="Arial"/>
              </w:rPr>
            </w:pPr>
            <w:r w:rsidRPr="002C578C">
              <w:rPr>
                <w:rFonts w:ascii="Verdana" w:hAnsi="Verdana" w:cs="Arial"/>
              </w:rPr>
              <w:t>Observations :</w:t>
            </w:r>
          </w:p>
        </w:tc>
      </w:tr>
      <w:tr w:rsidR="001F3BB7" w:rsidRPr="002C578C" w14:paraId="275EF396" w14:textId="77777777" w:rsidTr="008850BF">
        <w:trPr>
          <w:trHeight w:val="255"/>
        </w:trPr>
        <w:tc>
          <w:tcPr>
            <w:tcW w:w="2833" w:type="dxa"/>
            <w:vMerge/>
          </w:tcPr>
          <w:p w14:paraId="1BEBA4CC" w14:textId="77777777" w:rsidR="001F3BB7" w:rsidRPr="002C578C" w:rsidRDefault="001F3BB7" w:rsidP="001F3BB7">
            <w:pPr>
              <w:pStyle w:val="Sansinterligne"/>
              <w:rPr>
                <w:rFonts w:ascii="Verdana" w:hAnsi="Verdana" w:cs="Arial"/>
              </w:rPr>
            </w:pPr>
          </w:p>
        </w:tc>
        <w:tc>
          <w:tcPr>
            <w:tcW w:w="6399" w:type="dxa"/>
            <w:gridSpan w:val="2"/>
          </w:tcPr>
          <w:p w14:paraId="4DDD40B6" w14:textId="70E4560B" w:rsidR="001F3BB7" w:rsidRPr="002C578C" w:rsidRDefault="00131FB9" w:rsidP="001F3BB7">
            <w:pPr>
              <w:pStyle w:val="Sansinterligne"/>
              <w:tabs>
                <w:tab w:val="left" w:pos="4800"/>
              </w:tabs>
              <w:rPr>
                <w:rFonts w:ascii="Verdana" w:hAnsi="Verdana" w:cs="Arial"/>
              </w:rPr>
            </w:pPr>
            <w:sdt>
              <w:sdtPr>
                <w:rPr>
                  <w:rFonts w:ascii="Verdana" w:hAnsi="Verdana" w:cs="Arial"/>
                  <w:b/>
                  <w:bCs/>
                </w:rPr>
                <w:id w:val="-729610842"/>
                <w:placeholder>
                  <w:docPart w:val="6227BBD114064019B04894A0ACED5395"/>
                </w:placeholder>
                <w:showingPlcHdr/>
              </w:sdtPr>
              <w:sdtEndPr/>
              <w:sdtContent>
                <w:permStart w:id="2132702882" w:edGrp="everyone"/>
                <w:r w:rsidR="008B6B25" w:rsidRPr="002C578C">
                  <w:rPr>
                    <w:rStyle w:val="Textedelespacerserv"/>
                    <w:rFonts w:ascii="Verdana" w:hAnsi="Verdana"/>
                  </w:rPr>
                  <w:t>Cliquez ou appuyez ici pour entrer du texte.</w:t>
                </w:r>
                <w:permEnd w:id="2132702882"/>
              </w:sdtContent>
            </w:sdt>
            <w:r w:rsidR="008B6B25" w:rsidRPr="002C578C">
              <w:rPr>
                <w:rFonts w:ascii="Verdana" w:hAnsi="Verdana"/>
                <w:noProof/>
              </w:rPr>
              <w:t xml:space="preserve"> </w:t>
            </w:r>
          </w:p>
          <w:p w14:paraId="3A1DE174" w14:textId="77777777" w:rsidR="00F6123A" w:rsidRPr="002C578C" w:rsidRDefault="00F6123A" w:rsidP="001F3BB7">
            <w:pPr>
              <w:pStyle w:val="Sansinterligne"/>
              <w:tabs>
                <w:tab w:val="left" w:pos="4800"/>
              </w:tabs>
              <w:rPr>
                <w:rFonts w:ascii="Verdana" w:hAnsi="Verdana" w:cs="Arial"/>
              </w:rPr>
            </w:pPr>
          </w:p>
        </w:tc>
      </w:tr>
      <w:tr w:rsidR="001F3BB7" w:rsidRPr="002C578C" w14:paraId="4802A03B" w14:textId="77777777" w:rsidTr="008449C7">
        <w:trPr>
          <w:trHeight w:val="90"/>
        </w:trPr>
        <w:tc>
          <w:tcPr>
            <w:tcW w:w="9232" w:type="dxa"/>
            <w:gridSpan w:val="3"/>
            <w:shd w:val="clear" w:color="auto" w:fill="FBD4B4" w:themeFill="accent6" w:themeFillTint="66"/>
          </w:tcPr>
          <w:p w14:paraId="736D6D2F" w14:textId="6A68C8F1" w:rsidR="001F3BB7" w:rsidRPr="002C578C" w:rsidRDefault="006650AC" w:rsidP="001F3BB7">
            <w:pPr>
              <w:pStyle w:val="Sansinterligne"/>
              <w:tabs>
                <w:tab w:val="left" w:pos="4800"/>
              </w:tabs>
              <w:rPr>
                <w:rFonts w:ascii="Verdana" w:hAnsi="Verdana" w:cs="Arial"/>
                <w:b/>
                <w:bCs/>
              </w:rPr>
            </w:pPr>
            <w:r w:rsidRPr="002C578C">
              <w:rPr>
                <w:rFonts w:ascii="Verdana" w:hAnsi="Verdana" w:cs="Arial"/>
                <w:b/>
                <w:bCs/>
              </w:rPr>
              <w:t>L’adossement à la recherche</w:t>
            </w:r>
          </w:p>
        </w:tc>
      </w:tr>
      <w:tr w:rsidR="006650AC" w:rsidRPr="002C578C" w14:paraId="1BB5808A" w14:textId="77777777" w:rsidTr="008449C7">
        <w:trPr>
          <w:trHeight w:val="90"/>
        </w:trPr>
        <w:tc>
          <w:tcPr>
            <w:tcW w:w="9232" w:type="dxa"/>
            <w:gridSpan w:val="3"/>
            <w:shd w:val="clear" w:color="auto" w:fill="FBD4B4" w:themeFill="accent6" w:themeFillTint="66"/>
          </w:tcPr>
          <w:p w14:paraId="621D5E3F" w14:textId="02C5E2DB" w:rsidR="006650AC" w:rsidRPr="002C578C" w:rsidRDefault="006650AC" w:rsidP="001F3BB7">
            <w:pPr>
              <w:pStyle w:val="Sansinterligne"/>
              <w:tabs>
                <w:tab w:val="left" w:pos="4800"/>
              </w:tabs>
              <w:rPr>
                <w:rFonts w:ascii="Verdana" w:hAnsi="Verdana" w:cs="Arial"/>
              </w:rPr>
            </w:pPr>
            <w:r w:rsidRPr="008449C7">
              <w:rPr>
                <w:rFonts w:ascii="Verdana" w:hAnsi="Verdana" w:cs="Arial"/>
                <w:b/>
                <w:bCs/>
                <w:shd w:val="clear" w:color="auto" w:fill="FBD4B4" w:themeFill="accent6" w:themeFillTint="66"/>
              </w:rPr>
              <w:t>Attendus :</w:t>
            </w:r>
            <w:r w:rsidRPr="008449C7">
              <w:rPr>
                <w:rFonts w:ascii="Verdana" w:hAnsi="Verdana" w:cs="Arial"/>
                <w:shd w:val="clear" w:color="auto" w:fill="FBD4B4" w:themeFill="accent6" w:themeFillTint="66"/>
              </w:rPr>
              <w:t xml:space="preserve"> </w:t>
            </w:r>
            <w:r w:rsidR="00FF5472" w:rsidRPr="008449C7">
              <w:rPr>
                <w:rFonts w:ascii="Verdana" w:hAnsi="Verdana" w:cs="Arial"/>
                <w:shd w:val="clear" w:color="auto" w:fill="FBD4B4" w:themeFill="accent6" w:themeFillTint="66"/>
              </w:rPr>
              <w:t>Publication</w:t>
            </w:r>
            <w:r w:rsidR="00FF5472" w:rsidRPr="002C578C">
              <w:rPr>
                <w:rFonts w:ascii="Verdana" w:hAnsi="Verdana" w:cs="Arial"/>
              </w:rPr>
              <w:t xml:space="preserve"> du corp</w:t>
            </w:r>
            <w:r w:rsidR="47A643D9" w:rsidRPr="002C578C">
              <w:rPr>
                <w:rFonts w:ascii="Verdana" w:hAnsi="Verdana" w:cs="Arial"/>
              </w:rPr>
              <w:t>s</w:t>
            </w:r>
            <w:r w:rsidR="00FF5472" w:rsidRPr="002C578C">
              <w:rPr>
                <w:rFonts w:ascii="Verdana" w:hAnsi="Verdana" w:cs="Arial"/>
              </w:rPr>
              <w:t xml:space="preserve"> enseignant et des intervenants, part des docteurs et des HDR dans la formation, laboratoire de recherche</w:t>
            </w:r>
          </w:p>
        </w:tc>
      </w:tr>
      <w:tr w:rsidR="001F3BB7" w:rsidRPr="002C578C" w14:paraId="1C1833B8" w14:textId="77777777" w:rsidTr="008850BF">
        <w:trPr>
          <w:trHeight w:val="240"/>
        </w:trPr>
        <w:tc>
          <w:tcPr>
            <w:tcW w:w="2833" w:type="dxa"/>
            <w:vMerge w:val="restart"/>
          </w:tcPr>
          <w:p w14:paraId="692DDF22" w14:textId="37E40956"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n°4</w:t>
            </w:r>
            <w:r w:rsidR="00A012AF" w:rsidRPr="002C578C">
              <w:rPr>
                <w:rFonts w:ascii="Verdana" w:hAnsi="Verdana" w:cs="Arial"/>
                <w:b/>
                <w:bCs/>
                <w:sz w:val="20"/>
                <w:szCs w:val="20"/>
              </w:rPr>
              <w:t>4</w:t>
            </w:r>
          </w:p>
          <w:p w14:paraId="1ED54C6B" w14:textId="5AAF0429" w:rsidR="001F3BB7" w:rsidRPr="002C578C" w:rsidRDefault="001F3BB7" w:rsidP="001F3BB7">
            <w:pPr>
              <w:pStyle w:val="Sansinterligne"/>
              <w:rPr>
                <w:rFonts w:ascii="Verdana" w:hAnsi="Verdana" w:cs="Arial"/>
              </w:rPr>
            </w:pPr>
          </w:p>
        </w:tc>
        <w:tc>
          <w:tcPr>
            <w:tcW w:w="6399" w:type="dxa"/>
            <w:gridSpan w:val="2"/>
          </w:tcPr>
          <w:p w14:paraId="77E15F76" w14:textId="36B1E681" w:rsidR="001F3BB7" w:rsidRPr="002C578C" w:rsidRDefault="00FF5472" w:rsidP="001F3BB7">
            <w:pPr>
              <w:pStyle w:val="Sansinterligne"/>
              <w:tabs>
                <w:tab w:val="left" w:pos="4800"/>
              </w:tabs>
              <w:rPr>
                <w:rFonts w:ascii="Verdana" w:hAnsi="Verdana" w:cs="Arial"/>
              </w:rPr>
            </w:pPr>
            <w:r w:rsidRPr="002C578C">
              <w:rPr>
                <w:rFonts w:ascii="Verdana" w:hAnsi="Verdana" w:cs="Arial"/>
              </w:rPr>
              <w:t>Observations :</w:t>
            </w:r>
          </w:p>
        </w:tc>
      </w:tr>
      <w:tr w:rsidR="001F3BB7" w:rsidRPr="002C578C" w14:paraId="0946FC9E" w14:textId="77777777" w:rsidTr="0024777C">
        <w:trPr>
          <w:trHeight w:val="251"/>
        </w:trPr>
        <w:tc>
          <w:tcPr>
            <w:tcW w:w="2833" w:type="dxa"/>
            <w:vMerge/>
          </w:tcPr>
          <w:p w14:paraId="0E676A58" w14:textId="77777777" w:rsidR="001F3BB7" w:rsidRPr="002C578C" w:rsidRDefault="001F3BB7" w:rsidP="001F3BB7">
            <w:pPr>
              <w:pStyle w:val="Sansinterligne"/>
              <w:rPr>
                <w:rFonts w:ascii="Verdana" w:hAnsi="Verdana" w:cs="Arial"/>
              </w:rPr>
            </w:pPr>
          </w:p>
        </w:tc>
        <w:tc>
          <w:tcPr>
            <w:tcW w:w="6399" w:type="dxa"/>
            <w:gridSpan w:val="2"/>
          </w:tcPr>
          <w:p w14:paraId="5E74D15E" w14:textId="5388DC4B" w:rsidR="001F3BB7" w:rsidRPr="002C578C" w:rsidRDefault="00131FB9" w:rsidP="001F3BB7">
            <w:pPr>
              <w:pStyle w:val="Sansinterligne"/>
              <w:tabs>
                <w:tab w:val="left" w:pos="4800"/>
              </w:tabs>
              <w:rPr>
                <w:rFonts w:ascii="Verdana" w:hAnsi="Verdana" w:cs="Arial"/>
              </w:rPr>
            </w:pPr>
            <w:sdt>
              <w:sdtPr>
                <w:rPr>
                  <w:rFonts w:ascii="Verdana" w:hAnsi="Verdana" w:cs="Arial"/>
                  <w:b/>
                  <w:bCs/>
                </w:rPr>
                <w:id w:val="-2000422988"/>
                <w:placeholder>
                  <w:docPart w:val="6AFFF4BCD7F1421391271BEEF33961E0"/>
                </w:placeholder>
                <w:showingPlcHdr/>
              </w:sdtPr>
              <w:sdtEndPr/>
              <w:sdtContent>
                <w:permStart w:id="766252521" w:edGrp="everyone"/>
                <w:r w:rsidR="008B6B25" w:rsidRPr="002C578C">
                  <w:rPr>
                    <w:rStyle w:val="Textedelespacerserv"/>
                    <w:rFonts w:ascii="Verdana" w:hAnsi="Verdana"/>
                  </w:rPr>
                  <w:t>Cliquez ou appuyez ici pour entrer du texte.</w:t>
                </w:r>
                <w:permEnd w:id="766252521"/>
              </w:sdtContent>
            </w:sdt>
          </w:p>
          <w:p w14:paraId="306762D3" w14:textId="77777777" w:rsidR="00FF5472" w:rsidRPr="002C578C" w:rsidRDefault="00FF5472" w:rsidP="001F3BB7">
            <w:pPr>
              <w:pStyle w:val="Sansinterligne"/>
              <w:tabs>
                <w:tab w:val="left" w:pos="4800"/>
              </w:tabs>
              <w:rPr>
                <w:rFonts w:ascii="Verdana" w:hAnsi="Verdana" w:cs="Arial"/>
              </w:rPr>
            </w:pPr>
          </w:p>
        </w:tc>
      </w:tr>
      <w:tr w:rsidR="0024777C" w:rsidRPr="002C578C" w14:paraId="4DF35BE8" w14:textId="77777777" w:rsidTr="008449C7">
        <w:trPr>
          <w:trHeight w:val="251"/>
        </w:trPr>
        <w:tc>
          <w:tcPr>
            <w:tcW w:w="9232" w:type="dxa"/>
            <w:gridSpan w:val="3"/>
            <w:shd w:val="clear" w:color="auto" w:fill="FBD4B4" w:themeFill="accent6" w:themeFillTint="66"/>
          </w:tcPr>
          <w:p w14:paraId="206B42EE" w14:textId="675CAA5F" w:rsidR="0024777C" w:rsidRPr="002C578C" w:rsidRDefault="00734DD1" w:rsidP="001F3BB7">
            <w:pPr>
              <w:pStyle w:val="Sansinterligne"/>
              <w:tabs>
                <w:tab w:val="left" w:pos="4800"/>
              </w:tabs>
              <w:rPr>
                <w:rFonts w:ascii="Verdana" w:hAnsi="Verdana" w:cs="Arial"/>
                <w:b/>
                <w:bCs/>
              </w:rPr>
            </w:pPr>
            <w:r w:rsidRPr="002C578C">
              <w:rPr>
                <w:rFonts w:ascii="Verdana" w:hAnsi="Verdana" w:cs="Arial"/>
                <w:b/>
                <w:bCs/>
              </w:rPr>
              <w:t>La mutualisation des enseignements au sein de la formation, avec d’autres formations de l’établissement, dans le cadre d</w:t>
            </w:r>
            <w:r w:rsidR="00E96C24" w:rsidRPr="002C578C">
              <w:rPr>
                <w:rFonts w:ascii="Verdana" w:hAnsi="Verdana" w:cs="Arial"/>
                <w:b/>
                <w:bCs/>
              </w:rPr>
              <w:t>u conventionnement établissement EPSCP</w:t>
            </w:r>
          </w:p>
        </w:tc>
      </w:tr>
      <w:tr w:rsidR="00E96C24" w:rsidRPr="002C578C" w14:paraId="6E84783B" w14:textId="77777777" w:rsidTr="00E96C24">
        <w:trPr>
          <w:trHeight w:val="205"/>
        </w:trPr>
        <w:tc>
          <w:tcPr>
            <w:tcW w:w="2833" w:type="dxa"/>
            <w:vMerge w:val="restart"/>
          </w:tcPr>
          <w:p w14:paraId="146216FC" w14:textId="3AA0405C"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n°4</w:t>
            </w:r>
            <w:r w:rsidR="00A012AF" w:rsidRPr="002C578C">
              <w:rPr>
                <w:rFonts w:ascii="Verdana" w:hAnsi="Verdana" w:cs="Arial"/>
                <w:b/>
                <w:bCs/>
                <w:sz w:val="20"/>
                <w:szCs w:val="20"/>
              </w:rPr>
              <w:t>5</w:t>
            </w:r>
          </w:p>
          <w:p w14:paraId="623E0E08" w14:textId="77777777" w:rsidR="00E96C24" w:rsidRPr="002C578C" w:rsidRDefault="00E96C24" w:rsidP="001F3BB7">
            <w:pPr>
              <w:pStyle w:val="Sansinterligne"/>
              <w:rPr>
                <w:rFonts w:ascii="Verdana" w:hAnsi="Verdana" w:cs="Arial"/>
              </w:rPr>
            </w:pPr>
          </w:p>
        </w:tc>
        <w:tc>
          <w:tcPr>
            <w:tcW w:w="6399" w:type="dxa"/>
            <w:gridSpan w:val="2"/>
          </w:tcPr>
          <w:p w14:paraId="01AD4032" w14:textId="772AA34A" w:rsidR="00E96C24" w:rsidRPr="002C578C" w:rsidRDefault="00595D04" w:rsidP="001F3BB7">
            <w:pPr>
              <w:pStyle w:val="Sansinterligne"/>
              <w:tabs>
                <w:tab w:val="left" w:pos="4800"/>
              </w:tabs>
              <w:rPr>
                <w:rFonts w:ascii="Verdana" w:hAnsi="Verdana" w:cs="Arial"/>
              </w:rPr>
            </w:pPr>
            <w:r w:rsidRPr="002C578C">
              <w:rPr>
                <w:rFonts w:ascii="Verdana" w:hAnsi="Verdana" w:cs="Arial"/>
              </w:rPr>
              <w:t>Observations :</w:t>
            </w:r>
          </w:p>
        </w:tc>
      </w:tr>
      <w:tr w:rsidR="00E96C24" w:rsidRPr="002C578C" w14:paraId="3CC44742" w14:textId="77777777" w:rsidTr="0024777C">
        <w:trPr>
          <w:trHeight w:val="288"/>
        </w:trPr>
        <w:tc>
          <w:tcPr>
            <w:tcW w:w="2833" w:type="dxa"/>
            <w:vMerge/>
          </w:tcPr>
          <w:p w14:paraId="5DF80E44" w14:textId="77777777" w:rsidR="00E96C24" w:rsidRPr="002C578C" w:rsidRDefault="00E96C24" w:rsidP="001F3BB7">
            <w:pPr>
              <w:pStyle w:val="Sansinterligne"/>
              <w:rPr>
                <w:rFonts w:ascii="Verdana" w:hAnsi="Verdana" w:cs="Arial"/>
              </w:rPr>
            </w:pPr>
          </w:p>
        </w:tc>
        <w:tc>
          <w:tcPr>
            <w:tcW w:w="6399" w:type="dxa"/>
            <w:gridSpan w:val="2"/>
          </w:tcPr>
          <w:p w14:paraId="4D6FF1D2" w14:textId="7C9C8C99" w:rsidR="00E96C24" w:rsidRPr="002C578C" w:rsidRDefault="00131FB9" w:rsidP="001F3BB7">
            <w:pPr>
              <w:pStyle w:val="Sansinterligne"/>
              <w:tabs>
                <w:tab w:val="left" w:pos="4800"/>
              </w:tabs>
              <w:rPr>
                <w:rFonts w:ascii="Verdana" w:hAnsi="Verdana" w:cs="Arial"/>
              </w:rPr>
            </w:pPr>
            <w:sdt>
              <w:sdtPr>
                <w:rPr>
                  <w:rFonts w:ascii="Verdana" w:hAnsi="Verdana" w:cs="Arial"/>
                  <w:b/>
                  <w:bCs/>
                </w:rPr>
                <w:id w:val="-1341614492"/>
                <w:placeholder>
                  <w:docPart w:val="7D50F33661764BA9BA0DCFC791E6B89A"/>
                </w:placeholder>
                <w:showingPlcHdr/>
              </w:sdtPr>
              <w:sdtEndPr/>
              <w:sdtContent>
                <w:permStart w:id="1815307163" w:edGrp="everyone"/>
                <w:r w:rsidR="008B6B25" w:rsidRPr="002C578C">
                  <w:rPr>
                    <w:rStyle w:val="Textedelespacerserv"/>
                    <w:rFonts w:ascii="Verdana" w:hAnsi="Verdana"/>
                  </w:rPr>
                  <w:t>Cliquez ou appuyez ici pour entrer du texte.</w:t>
                </w:r>
                <w:permEnd w:id="1815307163"/>
              </w:sdtContent>
            </w:sdt>
            <w:r w:rsidR="008B6B25" w:rsidRPr="002C578C">
              <w:rPr>
                <w:rFonts w:ascii="Verdana" w:hAnsi="Verdana"/>
                <w:noProof/>
              </w:rPr>
              <w:t xml:space="preserve"> </w:t>
            </w:r>
          </w:p>
          <w:p w14:paraId="10483274" w14:textId="5E4EC826" w:rsidR="00595D04" w:rsidRPr="002C578C" w:rsidRDefault="00595D04" w:rsidP="001F3BB7">
            <w:pPr>
              <w:pStyle w:val="Sansinterligne"/>
              <w:tabs>
                <w:tab w:val="left" w:pos="4800"/>
              </w:tabs>
              <w:rPr>
                <w:rFonts w:ascii="Verdana" w:hAnsi="Verdana" w:cs="Arial"/>
              </w:rPr>
            </w:pPr>
          </w:p>
        </w:tc>
      </w:tr>
      <w:tr w:rsidR="0024777C" w:rsidRPr="002C578C" w14:paraId="1C2381F2" w14:textId="77777777" w:rsidTr="008449C7">
        <w:trPr>
          <w:trHeight w:val="251"/>
        </w:trPr>
        <w:tc>
          <w:tcPr>
            <w:tcW w:w="9232" w:type="dxa"/>
            <w:gridSpan w:val="3"/>
            <w:shd w:val="clear" w:color="auto" w:fill="FBD4B4" w:themeFill="accent6" w:themeFillTint="66"/>
          </w:tcPr>
          <w:p w14:paraId="7EB26040" w14:textId="1CCACDC3" w:rsidR="0024777C" w:rsidRPr="002C578C" w:rsidRDefault="00A53C7E" w:rsidP="001F3BB7">
            <w:pPr>
              <w:pStyle w:val="Sansinterligne"/>
              <w:tabs>
                <w:tab w:val="left" w:pos="4800"/>
              </w:tabs>
              <w:rPr>
                <w:rFonts w:ascii="Verdana" w:hAnsi="Verdana" w:cs="Arial"/>
                <w:b/>
                <w:bCs/>
              </w:rPr>
            </w:pPr>
            <w:r w:rsidRPr="002C578C">
              <w:rPr>
                <w:rFonts w:ascii="Verdana" w:hAnsi="Verdana" w:cs="Arial"/>
                <w:b/>
                <w:bCs/>
              </w:rPr>
              <w:lastRenderedPageBreak/>
              <w:t>L’e</w:t>
            </w:r>
            <w:r w:rsidR="001D0996" w:rsidRPr="002C578C">
              <w:rPr>
                <w:rFonts w:ascii="Verdana" w:hAnsi="Verdana" w:cs="Arial"/>
                <w:b/>
                <w:bCs/>
              </w:rPr>
              <w:t xml:space="preserve">xistence de relation formalisée avec le monde professionnel concerné </w:t>
            </w:r>
          </w:p>
        </w:tc>
      </w:tr>
      <w:tr w:rsidR="00E96C24" w:rsidRPr="002C578C" w14:paraId="494D1DE6" w14:textId="77777777" w:rsidTr="008449C7">
        <w:trPr>
          <w:trHeight w:val="251"/>
        </w:trPr>
        <w:tc>
          <w:tcPr>
            <w:tcW w:w="9232" w:type="dxa"/>
            <w:gridSpan w:val="3"/>
            <w:shd w:val="clear" w:color="auto" w:fill="FBD4B4" w:themeFill="accent6" w:themeFillTint="66"/>
          </w:tcPr>
          <w:p w14:paraId="464B140D" w14:textId="07026328" w:rsidR="00E96C24" w:rsidRPr="002C578C" w:rsidRDefault="001D0996" w:rsidP="001F3BB7">
            <w:pPr>
              <w:pStyle w:val="Sansinterligne"/>
              <w:tabs>
                <w:tab w:val="left" w:pos="4800"/>
              </w:tabs>
              <w:rPr>
                <w:rFonts w:ascii="Verdana" w:hAnsi="Verdana" w:cs="Arial"/>
                <w:b/>
                <w:bCs/>
              </w:rPr>
            </w:pPr>
            <w:r w:rsidRPr="002C578C">
              <w:rPr>
                <w:rFonts w:ascii="Verdana" w:hAnsi="Verdana" w:cs="Arial"/>
                <w:b/>
                <w:bCs/>
              </w:rPr>
              <w:t xml:space="preserve">Attendus : </w:t>
            </w:r>
            <w:r w:rsidRPr="002C578C">
              <w:rPr>
                <w:rFonts w:ascii="Verdana" w:hAnsi="Verdana" w:cs="Arial"/>
              </w:rPr>
              <w:t>Au travers de conférence, ateliers et forums associant des professionnels du secteur du travail social</w:t>
            </w:r>
          </w:p>
        </w:tc>
      </w:tr>
      <w:tr w:rsidR="00E96C24" w:rsidRPr="002C578C" w14:paraId="395029AB" w14:textId="77777777" w:rsidTr="00E96C24">
        <w:trPr>
          <w:trHeight w:val="180"/>
        </w:trPr>
        <w:tc>
          <w:tcPr>
            <w:tcW w:w="2833" w:type="dxa"/>
            <w:vMerge w:val="restart"/>
          </w:tcPr>
          <w:p w14:paraId="3B352AEC" w14:textId="7E8CB892"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n°4</w:t>
            </w:r>
            <w:r w:rsidR="00A012AF" w:rsidRPr="002C578C">
              <w:rPr>
                <w:rFonts w:ascii="Verdana" w:hAnsi="Verdana" w:cs="Arial"/>
                <w:b/>
                <w:bCs/>
                <w:sz w:val="20"/>
                <w:szCs w:val="20"/>
              </w:rPr>
              <w:t>6</w:t>
            </w:r>
          </w:p>
          <w:p w14:paraId="38CF7725" w14:textId="77777777" w:rsidR="00E96C24" w:rsidRPr="002C578C" w:rsidRDefault="00E96C24" w:rsidP="001F3BB7">
            <w:pPr>
              <w:pStyle w:val="Sansinterligne"/>
              <w:rPr>
                <w:rFonts w:ascii="Verdana" w:hAnsi="Verdana" w:cs="Arial"/>
              </w:rPr>
            </w:pPr>
          </w:p>
        </w:tc>
        <w:tc>
          <w:tcPr>
            <w:tcW w:w="6399" w:type="dxa"/>
            <w:gridSpan w:val="2"/>
          </w:tcPr>
          <w:p w14:paraId="0A1A9844" w14:textId="66FEC7AD" w:rsidR="00E96C24" w:rsidRPr="002C578C" w:rsidRDefault="00595D04" w:rsidP="001F3BB7">
            <w:pPr>
              <w:pStyle w:val="Sansinterligne"/>
              <w:tabs>
                <w:tab w:val="left" w:pos="4800"/>
              </w:tabs>
              <w:rPr>
                <w:rFonts w:ascii="Verdana" w:hAnsi="Verdana" w:cs="Arial"/>
              </w:rPr>
            </w:pPr>
            <w:r w:rsidRPr="002C578C">
              <w:rPr>
                <w:rFonts w:ascii="Verdana" w:hAnsi="Verdana" w:cs="Arial"/>
              </w:rPr>
              <w:t>Observations :</w:t>
            </w:r>
          </w:p>
        </w:tc>
      </w:tr>
      <w:tr w:rsidR="00E96C24" w:rsidRPr="002C578C" w14:paraId="38A310D4" w14:textId="77777777" w:rsidTr="0024777C">
        <w:trPr>
          <w:trHeight w:val="313"/>
        </w:trPr>
        <w:tc>
          <w:tcPr>
            <w:tcW w:w="2833" w:type="dxa"/>
            <w:vMerge/>
          </w:tcPr>
          <w:p w14:paraId="6088B0EE" w14:textId="77777777" w:rsidR="00E96C24" w:rsidRPr="002C578C" w:rsidRDefault="00E96C24" w:rsidP="001F3BB7">
            <w:pPr>
              <w:pStyle w:val="Sansinterligne"/>
              <w:rPr>
                <w:rFonts w:ascii="Verdana" w:hAnsi="Verdana" w:cs="Arial"/>
              </w:rPr>
            </w:pPr>
          </w:p>
        </w:tc>
        <w:tc>
          <w:tcPr>
            <w:tcW w:w="6399" w:type="dxa"/>
            <w:gridSpan w:val="2"/>
          </w:tcPr>
          <w:p w14:paraId="3606ED74" w14:textId="2209A8EA" w:rsidR="00595D04" w:rsidRPr="002C578C" w:rsidRDefault="00131FB9" w:rsidP="001F3BB7">
            <w:pPr>
              <w:pStyle w:val="Sansinterligne"/>
              <w:tabs>
                <w:tab w:val="left" w:pos="4800"/>
              </w:tabs>
              <w:rPr>
                <w:rFonts w:ascii="Verdana" w:hAnsi="Verdana" w:cs="Arial"/>
              </w:rPr>
            </w:pPr>
            <w:sdt>
              <w:sdtPr>
                <w:rPr>
                  <w:rFonts w:ascii="Verdana" w:hAnsi="Verdana" w:cs="Arial"/>
                  <w:b/>
                  <w:bCs/>
                </w:rPr>
                <w:id w:val="1359162222"/>
                <w:placeholder>
                  <w:docPart w:val="ECFEC20559B0486985C0B6E83EF9D222"/>
                </w:placeholder>
                <w:showingPlcHdr/>
              </w:sdtPr>
              <w:sdtEndPr/>
              <w:sdtContent>
                <w:permStart w:id="1532113618" w:edGrp="everyone"/>
                <w:r w:rsidR="008B6B25" w:rsidRPr="002C578C">
                  <w:rPr>
                    <w:rStyle w:val="Textedelespacerserv"/>
                    <w:rFonts w:ascii="Verdana" w:hAnsi="Verdana"/>
                  </w:rPr>
                  <w:t>Cliquez ou appuyez ici pour entrer du texte.</w:t>
                </w:r>
                <w:permEnd w:id="1532113618"/>
              </w:sdtContent>
            </w:sdt>
            <w:r w:rsidR="008B6B25" w:rsidRPr="002C578C">
              <w:rPr>
                <w:rFonts w:ascii="Verdana" w:hAnsi="Verdana"/>
                <w:noProof/>
              </w:rPr>
              <w:t xml:space="preserve"> </w:t>
            </w:r>
          </w:p>
          <w:p w14:paraId="76F88F6C" w14:textId="7C4377CF" w:rsidR="00AB3461" w:rsidRPr="002C578C" w:rsidRDefault="00AB3461" w:rsidP="001F3BB7">
            <w:pPr>
              <w:pStyle w:val="Sansinterligne"/>
              <w:tabs>
                <w:tab w:val="left" w:pos="4800"/>
              </w:tabs>
              <w:rPr>
                <w:rFonts w:ascii="Verdana" w:hAnsi="Verdana" w:cs="Arial"/>
              </w:rPr>
            </w:pPr>
          </w:p>
        </w:tc>
      </w:tr>
      <w:tr w:rsidR="005C0613" w:rsidRPr="002C578C" w14:paraId="23099E68" w14:textId="77777777" w:rsidTr="008449C7">
        <w:trPr>
          <w:trHeight w:val="313"/>
        </w:trPr>
        <w:tc>
          <w:tcPr>
            <w:tcW w:w="9232" w:type="dxa"/>
            <w:gridSpan w:val="3"/>
            <w:shd w:val="clear" w:color="auto" w:fill="FBD4B4" w:themeFill="accent6" w:themeFillTint="66"/>
          </w:tcPr>
          <w:p w14:paraId="61DAD426" w14:textId="6BDF4513" w:rsidR="005C0613" w:rsidRPr="002C578C" w:rsidRDefault="00AB3461" w:rsidP="001F3BB7">
            <w:pPr>
              <w:pStyle w:val="Sansinterligne"/>
              <w:tabs>
                <w:tab w:val="left" w:pos="4800"/>
              </w:tabs>
              <w:rPr>
                <w:rFonts w:ascii="Verdana" w:hAnsi="Verdana"/>
                <w:b/>
                <w:bCs/>
                <w:noProof/>
              </w:rPr>
            </w:pPr>
            <w:r w:rsidRPr="002C578C">
              <w:rPr>
                <w:rFonts w:ascii="Verdana" w:hAnsi="Verdana"/>
                <w:b/>
                <w:bCs/>
                <w:noProof/>
              </w:rPr>
              <w:t>La m</w:t>
            </w:r>
            <w:r w:rsidR="005E41AB" w:rsidRPr="002C578C">
              <w:rPr>
                <w:rFonts w:ascii="Verdana" w:hAnsi="Verdana"/>
                <w:b/>
                <w:bCs/>
                <w:noProof/>
              </w:rPr>
              <w:t>ise en place de dispositifs d’aide à la réussite </w:t>
            </w:r>
          </w:p>
        </w:tc>
      </w:tr>
      <w:tr w:rsidR="005E41AB" w:rsidRPr="002C578C" w14:paraId="548CDF24" w14:textId="77777777" w:rsidTr="008449C7">
        <w:trPr>
          <w:trHeight w:val="313"/>
        </w:trPr>
        <w:tc>
          <w:tcPr>
            <w:tcW w:w="9232" w:type="dxa"/>
            <w:gridSpan w:val="3"/>
            <w:shd w:val="clear" w:color="auto" w:fill="FBD4B4" w:themeFill="accent6" w:themeFillTint="66"/>
          </w:tcPr>
          <w:p w14:paraId="10FD0080" w14:textId="0DA4F158" w:rsidR="005E41AB" w:rsidRPr="002C578C" w:rsidRDefault="005E41AB" w:rsidP="001F3BB7">
            <w:pPr>
              <w:pStyle w:val="Sansinterligne"/>
              <w:tabs>
                <w:tab w:val="left" w:pos="4800"/>
              </w:tabs>
              <w:rPr>
                <w:rFonts w:ascii="Verdana" w:hAnsi="Verdana"/>
                <w:b/>
                <w:bCs/>
                <w:noProof/>
              </w:rPr>
            </w:pPr>
            <w:r w:rsidRPr="002C578C">
              <w:rPr>
                <w:rFonts w:ascii="Verdana" w:hAnsi="Verdana"/>
                <w:b/>
                <w:bCs/>
                <w:noProof/>
              </w:rPr>
              <w:t xml:space="preserve">Attendus : </w:t>
            </w:r>
          </w:p>
          <w:p w14:paraId="03942D85" w14:textId="77777777" w:rsidR="005E41AB" w:rsidRPr="002C578C" w:rsidRDefault="005E41AB" w:rsidP="00C53BA8">
            <w:pPr>
              <w:pStyle w:val="Sansinterligne"/>
              <w:numPr>
                <w:ilvl w:val="0"/>
                <w:numId w:val="14"/>
              </w:numPr>
              <w:rPr>
                <w:rFonts w:ascii="Verdana" w:hAnsi="Verdana" w:cs="Arial"/>
              </w:rPr>
            </w:pPr>
            <w:r w:rsidRPr="002C578C">
              <w:rPr>
                <w:rFonts w:ascii="Verdana" w:hAnsi="Verdana" w:cs="Arial"/>
              </w:rPr>
              <w:t>Environnement de la formation</w:t>
            </w:r>
          </w:p>
          <w:p w14:paraId="1AC79A88" w14:textId="29D9A9B6" w:rsidR="005E41AB" w:rsidRPr="002C578C" w:rsidRDefault="005E41AB" w:rsidP="00C53BA8">
            <w:pPr>
              <w:pStyle w:val="Sansinterligne"/>
              <w:numPr>
                <w:ilvl w:val="0"/>
                <w:numId w:val="14"/>
              </w:numPr>
              <w:rPr>
                <w:rFonts w:ascii="Verdana" w:hAnsi="Verdana" w:cs="Arial"/>
              </w:rPr>
            </w:pPr>
            <w:r w:rsidRPr="002C578C">
              <w:rPr>
                <w:rFonts w:ascii="Verdana" w:hAnsi="Verdana" w:cs="Arial"/>
              </w:rPr>
              <w:t>Le suivi pédagogique i</w:t>
            </w:r>
            <w:r w:rsidR="00590679" w:rsidRPr="002C578C">
              <w:rPr>
                <w:rFonts w:ascii="Verdana" w:hAnsi="Verdana" w:cs="Arial"/>
              </w:rPr>
              <w:t>ns</w:t>
            </w:r>
            <w:r w:rsidRPr="002C578C">
              <w:rPr>
                <w:rFonts w:ascii="Verdana" w:hAnsi="Verdana" w:cs="Arial"/>
              </w:rPr>
              <w:t>crit dans le déroulé de la formatoin</w:t>
            </w:r>
          </w:p>
          <w:p w14:paraId="2078C792" w14:textId="77B92052" w:rsidR="005E41AB" w:rsidRPr="002C578C" w:rsidRDefault="00BB2188" w:rsidP="00C53BA8">
            <w:pPr>
              <w:pStyle w:val="Sansinterligne"/>
              <w:numPr>
                <w:ilvl w:val="0"/>
                <w:numId w:val="14"/>
              </w:numPr>
              <w:rPr>
                <w:rFonts w:ascii="Verdana" w:hAnsi="Verdana"/>
                <w:b/>
                <w:bCs/>
                <w:noProof/>
              </w:rPr>
            </w:pPr>
            <w:r w:rsidRPr="002C578C">
              <w:rPr>
                <w:rFonts w:ascii="Verdana" w:hAnsi="Verdana" w:cs="Arial"/>
              </w:rPr>
              <w:t>Les dispositifs du règlement des activités de formation</w:t>
            </w:r>
          </w:p>
        </w:tc>
      </w:tr>
      <w:tr w:rsidR="005C0613" w:rsidRPr="002C578C" w14:paraId="108A9955" w14:textId="77777777" w:rsidTr="005C0613">
        <w:trPr>
          <w:trHeight w:val="112"/>
        </w:trPr>
        <w:tc>
          <w:tcPr>
            <w:tcW w:w="2833" w:type="dxa"/>
            <w:vMerge w:val="restart"/>
          </w:tcPr>
          <w:p w14:paraId="284EA9C5" w14:textId="372A6D72" w:rsidR="005C0613" w:rsidRPr="002C578C" w:rsidRDefault="007D73EE" w:rsidP="00A012AF">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n°4</w:t>
            </w:r>
            <w:r w:rsidR="00A012AF" w:rsidRPr="002C578C">
              <w:rPr>
                <w:rFonts w:ascii="Verdana" w:hAnsi="Verdana" w:cs="Arial"/>
                <w:b/>
                <w:bCs/>
                <w:sz w:val="20"/>
                <w:szCs w:val="20"/>
              </w:rPr>
              <w:t>7</w:t>
            </w:r>
          </w:p>
        </w:tc>
        <w:tc>
          <w:tcPr>
            <w:tcW w:w="6399" w:type="dxa"/>
            <w:gridSpan w:val="2"/>
          </w:tcPr>
          <w:p w14:paraId="6CD3B318" w14:textId="073DD87A" w:rsidR="005C0613" w:rsidRPr="002C578C" w:rsidRDefault="00116641" w:rsidP="001F3BB7">
            <w:pPr>
              <w:pStyle w:val="Sansinterligne"/>
              <w:tabs>
                <w:tab w:val="left" w:pos="4800"/>
              </w:tabs>
              <w:rPr>
                <w:rFonts w:ascii="Verdana" w:hAnsi="Verdana"/>
                <w:noProof/>
              </w:rPr>
            </w:pPr>
            <w:r w:rsidRPr="002C578C">
              <w:rPr>
                <w:rFonts w:ascii="Verdana" w:hAnsi="Verdana" w:cs="Arial"/>
              </w:rPr>
              <w:t>Observations :</w:t>
            </w:r>
          </w:p>
        </w:tc>
      </w:tr>
      <w:tr w:rsidR="005C0613" w:rsidRPr="002C578C" w14:paraId="084C033D" w14:textId="77777777" w:rsidTr="0024777C">
        <w:trPr>
          <w:trHeight w:val="463"/>
        </w:trPr>
        <w:tc>
          <w:tcPr>
            <w:tcW w:w="2833" w:type="dxa"/>
            <w:vMerge/>
          </w:tcPr>
          <w:p w14:paraId="7B78F349" w14:textId="77777777" w:rsidR="005C0613" w:rsidRPr="002C578C" w:rsidRDefault="005C0613" w:rsidP="001F3BB7">
            <w:pPr>
              <w:pStyle w:val="Sansinterligne"/>
              <w:rPr>
                <w:rFonts w:ascii="Verdana" w:hAnsi="Verdana" w:cs="Arial"/>
              </w:rPr>
            </w:pPr>
          </w:p>
        </w:tc>
        <w:tc>
          <w:tcPr>
            <w:tcW w:w="6399" w:type="dxa"/>
            <w:gridSpan w:val="2"/>
          </w:tcPr>
          <w:p w14:paraId="35F4512B" w14:textId="23638EB4" w:rsidR="005C0613" w:rsidRPr="002C578C" w:rsidRDefault="00131FB9" w:rsidP="001F3BB7">
            <w:pPr>
              <w:pStyle w:val="Sansinterligne"/>
              <w:tabs>
                <w:tab w:val="left" w:pos="4800"/>
              </w:tabs>
              <w:rPr>
                <w:rFonts w:ascii="Verdana" w:hAnsi="Verdana"/>
                <w:noProof/>
              </w:rPr>
            </w:pPr>
            <w:sdt>
              <w:sdtPr>
                <w:rPr>
                  <w:rFonts w:ascii="Verdana" w:hAnsi="Verdana" w:cs="Arial"/>
                  <w:b/>
                  <w:bCs/>
                </w:rPr>
                <w:id w:val="1113634252"/>
                <w:placeholder>
                  <w:docPart w:val="642810296044481E88E2686B320C2EBA"/>
                </w:placeholder>
                <w:showingPlcHdr/>
              </w:sdtPr>
              <w:sdtEndPr/>
              <w:sdtContent>
                <w:permStart w:id="1310418255" w:edGrp="everyone"/>
                <w:r w:rsidR="008B6B25" w:rsidRPr="002C578C">
                  <w:rPr>
                    <w:rStyle w:val="Textedelespacerserv"/>
                    <w:rFonts w:ascii="Verdana" w:hAnsi="Verdana"/>
                  </w:rPr>
                  <w:t>Cliquez ou appuyez ici pour entrer du texte.</w:t>
                </w:r>
                <w:permEnd w:id="1310418255"/>
              </w:sdtContent>
            </w:sdt>
          </w:p>
          <w:p w14:paraId="6A1A26B6" w14:textId="77777777" w:rsidR="00444CEA" w:rsidRPr="002C578C" w:rsidRDefault="00444CEA" w:rsidP="001F3BB7">
            <w:pPr>
              <w:pStyle w:val="Sansinterligne"/>
              <w:tabs>
                <w:tab w:val="left" w:pos="4800"/>
              </w:tabs>
              <w:rPr>
                <w:rFonts w:ascii="Verdana" w:hAnsi="Verdana"/>
                <w:noProof/>
              </w:rPr>
            </w:pPr>
          </w:p>
        </w:tc>
      </w:tr>
      <w:tr w:rsidR="005C0613" w:rsidRPr="002C578C" w14:paraId="3D052A17" w14:textId="77777777" w:rsidTr="008449C7">
        <w:trPr>
          <w:trHeight w:val="313"/>
        </w:trPr>
        <w:tc>
          <w:tcPr>
            <w:tcW w:w="9232" w:type="dxa"/>
            <w:gridSpan w:val="3"/>
            <w:shd w:val="clear" w:color="auto" w:fill="FBD4B4" w:themeFill="accent6" w:themeFillTint="66"/>
          </w:tcPr>
          <w:p w14:paraId="375B1A1A" w14:textId="3064228B" w:rsidR="005C0613" w:rsidRPr="002C578C" w:rsidRDefault="00AB3461" w:rsidP="001F3BB7">
            <w:pPr>
              <w:pStyle w:val="Sansinterligne"/>
              <w:tabs>
                <w:tab w:val="left" w:pos="4800"/>
              </w:tabs>
              <w:rPr>
                <w:rFonts w:ascii="Verdana" w:hAnsi="Verdana"/>
                <w:b/>
                <w:bCs/>
                <w:noProof/>
              </w:rPr>
            </w:pPr>
            <w:r w:rsidRPr="002C578C">
              <w:rPr>
                <w:rFonts w:ascii="Verdana" w:hAnsi="Verdana"/>
                <w:b/>
                <w:bCs/>
                <w:noProof/>
              </w:rPr>
              <w:t>La m</w:t>
            </w:r>
            <w:r w:rsidR="00D62F73" w:rsidRPr="002C578C">
              <w:rPr>
                <w:rFonts w:ascii="Verdana" w:hAnsi="Verdana"/>
                <w:b/>
                <w:bCs/>
                <w:noProof/>
              </w:rPr>
              <w:t>ise en place de dispositifs d’aide à l’orientation</w:t>
            </w:r>
          </w:p>
        </w:tc>
      </w:tr>
      <w:tr w:rsidR="00444CEA" w:rsidRPr="002C578C" w14:paraId="0DA11A92" w14:textId="77777777" w:rsidTr="005C0613">
        <w:trPr>
          <w:trHeight w:val="209"/>
        </w:trPr>
        <w:tc>
          <w:tcPr>
            <w:tcW w:w="2833" w:type="dxa"/>
            <w:vMerge w:val="restart"/>
          </w:tcPr>
          <w:p w14:paraId="6455268F" w14:textId="58E8FD6F" w:rsidR="00444CEA"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D73D9A" w:rsidRPr="002C578C">
              <w:rPr>
                <w:rFonts w:ascii="Verdana" w:hAnsi="Verdana" w:cs="Arial"/>
                <w:b/>
                <w:bCs/>
                <w:sz w:val="20"/>
                <w:szCs w:val="20"/>
              </w:rPr>
              <w:t>4</w:t>
            </w:r>
            <w:r w:rsidR="00A012AF" w:rsidRPr="002C578C">
              <w:rPr>
                <w:rFonts w:ascii="Verdana" w:hAnsi="Verdana" w:cs="Arial"/>
                <w:b/>
                <w:bCs/>
                <w:sz w:val="20"/>
                <w:szCs w:val="20"/>
              </w:rPr>
              <w:t>8</w:t>
            </w:r>
          </w:p>
        </w:tc>
        <w:tc>
          <w:tcPr>
            <w:tcW w:w="6399" w:type="dxa"/>
            <w:gridSpan w:val="2"/>
          </w:tcPr>
          <w:p w14:paraId="31B526E0" w14:textId="39473241" w:rsidR="00444CEA" w:rsidRPr="002C578C" w:rsidRDefault="00444CEA" w:rsidP="00444CEA">
            <w:pPr>
              <w:pStyle w:val="Sansinterligne"/>
              <w:tabs>
                <w:tab w:val="left" w:pos="4800"/>
              </w:tabs>
              <w:rPr>
                <w:rFonts w:ascii="Verdana" w:hAnsi="Verdana"/>
                <w:noProof/>
              </w:rPr>
            </w:pPr>
            <w:r w:rsidRPr="002C578C">
              <w:rPr>
                <w:rFonts w:ascii="Verdana" w:hAnsi="Verdana" w:cs="Arial"/>
              </w:rPr>
              <w:t>Observations :</w:t>
            </w:r>
          </w:p>
        </w:tc>
      </w:tr>
      <w:tr w:rsidR="00444CEA" w:rsidRPr="002C578C" w14:paraId="4590C767" w14:textId="77777777" w:rsidTr="0024777C">
        <w:trPr>
          <w:trHeight w:val="363"/>
        </w:trPr>
        <w:tc>
          <w:tcPr>
            <w:tcW w:w="2833" w:type="dxa"/>
            <w:vMerge/>
          </w:tcPr>
          <w:p w14:paraId="1A5AEE5B" w14:textId="77777777" w:rsidR="00444CEA" w:rsidRPr="002C578C" w:rsidRDefault="00444CEA" w:rsidP="00444CEA">
            <w:pPr>
              <w:pStyle w:val="Sansinterligne"/>
              <w:rPr>
                <w:rFonts w:ascii="Verdana" w:hAnsi="Verdana" w:cs="Arial"/>
              </w:rPr>
            </w:pPr>
          </w:p>
        </w:tc>
        <w:tc>
          <w:tcPr>
            <w:tcW w:w="6399" w:type="dxa"/>
            <w:gridSpan w:val="2"/>
          </w:tcPr>
          <w:p w14:paraId="7648A20D" w14:textId="30CAF6E6" w:rsidR="00444CEA" w:rsidRPr="002C578C" w:rsidRDefault="00131FB9" w:rsidP="00444CEA">
            <w:pPr>
              <w:pStyle w:val="Sansinterligne"/>
              <w:tabs>
                <w:tab w:val="left" w:pos="4800"/>
              </w:tabs>
              <w:rPr>
                <w:rFonts w:ascii="Verdana" w:hAnsi="Verdana"/>
                <w:noProof/>
              </w:rPr>
            </w:pPr>
            <w:sdt>
              <w:sdtPr>
                <w:rPr>
                  <w:rFonts w:ascii="Verdana" w:hAnsi="Verdana" w:cs="Arial"/>
                  <w:b/>
                  <w:bCs/>
                </w:rPr>
                <w:id w:val="-909228785"/>
                <w:placeholder>
                  <w:docPart w:val="A84BCFE0B0CE4B3086FBA039AC9CCFAE"/>
                </w:placeholder>
                <w:showingPlcHdr/>
              </w:sdtPr>
              <w:sdtEndPr/>
              <w:sdtContent>
                <w:permStart w:id="2112050441" w:edGrp="everyone"/>
                <w:r w:rsidR="008B6B25" w:rsidRPr="002C578C">
                  <w:rPr>
                    <w:rStyle w:val="Textedelespacerserv"/>
                    <w:rFonts w:ascii="Verdana" w:hAnsi="Verdana"/>
                  </w:rPr>
                  <w:t>Cliquez ou appuyez ici pour entrer du texte.</w:t>
                </w:r>
                <w:permEnd w:id="2112050441"/>
              </w:sdtContent>
            </w:sdt>
          </w:p>
          <w:p w14:paraId="2D76E736" w14:textId="77777777" w:rsidR="00444CEA" w:rsidRPr="002C578C" w:rsidRDefault="00444CEA" w:rsidP="00444CEA">
            <w:pPr>
              <w:pStyle w:val="Sansinterligne"/>
              <w:tabs>
                <w:tab w:val="left" w:pos="4800"/>
              </w:tabs>
              <w:rPr>
                <w:rFonts w:ascii="Verdana" w:hAnsi="Verdana"/>
                <w:noProof/>
              </w:rPr>
            </w:pPr>
          </w:p>
        </w:tc>
      </w:tr>
      <w:tr w:rsidR="00444CEA" w:rsidRPr="002C578C" w14:paraId="10A36C31" w14:textId="77777777" w:rsidTr="008449C7">
        <w:trPr>
          <w:trHeight w:val="313"/>
        </w:trPr>
        <w:tc>
          <w:tcPr>
            <w:tcW w:w="9232" w:type="dxa"/>
            <w:gridSpan w:val="3"/>
            <w:shd w:val="clear" w:color="auto" w:fill="FBD4B4" w:themeFill="accent6" w:themeFillTint="66"/>
          </w:tcPr>
          <w:p w14:paraId="72610FAE" w14:textId="0C8DE93F" w:rsidR="00444CEA" w:rsidRPr="002C578C" w:rsidRDefault="00AB3461" w:rsidP="00444CEA">
            <w:pPr>
              <w:pStyle w:val="Sansinterligne"/>
              <w:tabs>
                <w:tab w:val="left" w:pos="4800"/>
              </w:tabs>
              <w:rPr>
                <w:rFonts w:ascii="Verdana" w:hAnsi="Verdana"/>
                <w:b/>
                <w:bCs/>
                <w:noProof/>
              </w:rPr>
            </w:pPr>
            <w:r w:rsidRPr="002C578C">
              <w:rPr>
                <w:rFonts w:ascii="Verdana" w:hAnsi="Verdana"/>
                <w:b/>
                <w:bCs/>
                <w:noProof/>
              </w:rPr>
              <w:t>L’o</w:t>
            </w:r>
            <w:r w:rsidR="00444CEA" w:rsidRPr="002C578C">
              <w:rPr>
                <w:rFonts w:ascii="Verdana" w:hAnsi="Verdana"/>
                <w:b/>
                <w:bCs/>
                <w:noProof/>
              </w:rPr>
              <w:t>uverture à l’internationale</w:t>
            </w:r>
          </w:p>
        </w:tc>
      </w:tr>
      <w:tr w:rsidR="00444CEA" w:rsidRPr="002C578C" w14:paraId="2C529B41" w14:textId="77777777" w:rsidTr="005C0613">
        <w:trPr>
          <w:trHeight w:val="262"/>
        </w:trPr>
        <w:tc>
          <w:tcPr>
            <w:tcW w:w="2833" w:type="dxa"/>
            <w:vMerge w:val="restart"/>
          </w:tcPr>
          <w:p w14:paraId="17B06E98" w14:textId="2523CBCD" w:rsidR="00444CEA"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012AF" w:rsidRPr="002C578C">
              <w:rPr>
                <w:rFonts w:ascii="Verdana" w:hAnsi="Verdana" w:cs="Arial"/>
                <w:b/>
                <w:bCs/>
                <w:sz w:val="20"/>
                <w:szCs w:val="20"/>
              </w:rPr>
              <w:t>49</w:t>
            </w:r>
          </w:p>
        </w:tc>
        <w:tc>
          <w:tcPr>
            <w:tcW w:w="6399" w:type="dxa"/>
            <w:gridSpan w:val="2"/>
          </w:tcPr>
          <w:p w14:paraId="668F8E4A" w14:textId="7DD8C03B" w:rsidR="00444CEA" w:rsidRPr="002C578C" w:rsidRDefault="00444CEA" w:rsidP="00444CEA">
            <w:pPr>
              <w:pStyle w:val="Sansinterligne"/>
              <w:tabs>
                <w:tab w:val="left" w:pos="4800"/>
              </w:tabs>
              <w:rPr>
                <w:rFonts w:ascii="Verdana" w:hAnsi="Verdana"/>
                <w:noProof/>
              </w:rPr>
            </w:pPr>
            <w:r w:rsidRPr="002C578C">
              <w:rPr>
                <w:rFonts w:ascii="Verdana" w:hAnsi="Verdana" w:cs="Arial"/>
              </w:rPr>
              <w:t>Observations :</w:t>
            </w:r>
          </w:p>
        </w:tc>
      </w:tr>
      <w:tr w:rsidR="00444CEA" w:rsidRPr="002C578C" w14:paraId="13CA2787" w14:textId="77777777" w:rsidTr="0024777C">
        <w:trPr>
          <w:trHeight w:val="313"/>
        </w:trPr>
        <w:tc>
          <w:tcPr>
            <w:tcW w:w="2833" w:type="dxa"/>
            <w:vMerge/>
          </w:tcPr>
          <w:p w14:paraId="239F70C9" w14:textId="77777777" w:rsidR="00444CEA" w:rsidRPr="002C578C" w:rsidRDefault="00444CEA" w:rsidP="00444CEA">
            <w:pPr>
              <w:pStyle w:val="Sansinterligne"/>
              <w:rPr>
                <w:rFonts w:ascii="Verdana" w:hAnsi="Verdana" w:cs="Arial"/>
              </w:rPr>
            </w:pPr>
          </w:p>
        </w:tc>
        <w:tc>
          <w:tcPr>
            <w:tcW w:w="6399" w:type="dxa"/>
            <w:gridSpan w:val="2"/>
          </w:tcPr>
          <w:p w14:paraId="012354C4" w14:textId="31496619" w:rsidR="00444CEA" w:rsidRPr="002C578C" w:rsidRDefault="00131FB9" w:rsidP="00444CEA">
            <w:pPr>
              <w:pStyle w:val="Sansinterligne"/>
              <w:tabs>
                <w:tab w:val="left" w:pos="4800"/>
              </w:tabs>
              <w:rPr>
                <w:rFonts w:ascii="Verdana" w:hAnsi="Verdana"/>
                <w:noProof/>
              </w:rPr>
            </w:pPr>
            <w:sdt>
              <w:sdtPr>
                <w:rPr>
                  <w:rFonts w:ascii="Verdana" w:hAnsi="Verdana" w:cs="Arial"/>
                  <w:b/>
                  <w:bCs/>
                </w:rPr>
                <w:id w:val="321865142"/>
                <w:placeholder>
                  <w:docPart w:val="42BC006510324D9EB2667404CACC9FA9"/>
                </w:placeholder>
                <w:showingPlcHdr/>
              </w:sdtPr>
              <w:sdtEndPr/>
              <w:sdtContent>
                <w:permStart w:id="1292065676" w:edGrp="everyone"/>
                <w:r w:rsidR="008B6B25" w:rsidRPr="002C578C">
                  <w:rPr>
                    <w:rStyle w:val="Textedelespacerserv"/>
                    <w:rFonts w:ascii="Verdana" w:hAnsi="Verdana"/>
                  </w:rPr>
                  <w:t>Cliquez ou appuyez ici pour entrer du texte.</w:t>
                </w:r>
                <w:permEnd w:id="1292065676"/>
              </w:sdtContent>
            </w:sdt>
          </w:p>
          <w:p w14:paraId="36B6899D" w14:textId="77777777" w:rsidR="00444CEA" w:rsidRPr="002C578C" w:rsidRDefault="00444CEA" w:rsidP="00444CEA">
            <w:pPr>
              <w:pStyle w:val="Sansinterligne"/>
              <w:tabs>
                <w:tab w:val="left" w:pos="4800"/>
              </w:tabs>
              <w:rPr>
                <w:rFonts w:ascii="Verdana" w:hAnsi="Verdana"/>
                <w:noProof/>
              </w:rPr>
            </w:pPr>
          </w:p>
        </w:tc>
      </w:tr>
      <w:tr w:rsidR="00444CEA" w:rsidRPr="002C578C" w14:paraId="772A90AD" w14:textId="77777777" w:rsidTr="008449C7">
        <w:trPr>
          <w:trHeight w:val="313"/>
        </w:trPr>
        <w:tc>
          <w:tcPr>
            <w:tcW w:w="9232" w:type="dxa"/>
            <w:gridSpan w:val="3"/>
            <w:shd w:val="clear" w:color="auto" w:fill="FBD4B4" w:themeFill="accent6" w:themeFillTint="66"/>
          </w:tcPr>
          <w:p w14:paraId="27B21DB6" w14:textId="3B39C0F9" w:rsidR="00444CEA" w:rsidRPr="002C578C" w:rsidRDefault="00AB3461" w:rsidP="00444CEA">
            <w:pPr>
              <w:pStyle w:val="Sansinterligne"/>
              <w:tabs>
                <w:tab w:val="left" w:pos="4800"/>
              </w:tabs>
              <w:rPr>
                <w:rFonts w:ascii="Verdana" w:hAnsi="Verdana"/>
                <w:b/>
                <w:bCs/>
                <w:noProof/>
              </w:rPr>
            </w:pPr>
            <w:r w:rsidRPr="002C578C">
              <w:rPr>
                <w:rFonts w:ascii="Verdana" w:hAnsi="Verdana"/>
                <w:b/>
                <w:bCs/>
                <w:noProof/>
              </w:rPr>
              <w:t>La t</w:t>
            </w:r>
            <w:r w:rsidR="00444CEA" w:rsidRPr="002C578C">
              <w:rPr>
                <w:rFonts w:ascii="Verdana" w:hAnsi="Verdana"/>
                <w:b/>
                <w:bCs/>
                <w:noProof/>
              </w:rPr>
              <w:t>ransparence des informations sur l’offre de formation</w:t>
            </w:r>
          </w:p>
        </w:tc>
      </w:tr>
      <w:tr w:rsidR="00444CEA" w:rsidRPr="002C578C" w14:paraId="2CC5A578" w14:textId="77777777" w:rsidTr="00444CEA">
        <w:trPr>
          <w:trHeight w:val="271"/>
        </w:trPr>
        <w:tc>
          <w:tcPr>
            <w:tcW w:w="2833" w:type="dxa"/>
            <w:vMerge w:val="restart"/>
          </w:tcPr>
          <w:p w14:paraId="21A11B35" w14:textId="7A95729F"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n°5</w:t>
            </w:r>
            <w:r w:rsidR="00A012AF" w:rsidRPr="002C578C">
              <w:rPr>
                <w:rFonts w:ascii="Verdana" w:hAnsi="Verdana" w:cs="Arial"/>
                <w:b/>
                <w:bCs/>
                <w:sz w:val="20"/>
                <w:szCs w:val="20"/>
              </w:rPr>
              <w:t>0</w:t>
            </w:r>
          </w:p>
          <w:p w14:paraId="50749F6C" w14:textId="58581632" w:rsidR="00444CEA" w:rsidRPr="002C578C" w:rsidRDefault="00444CEA" w:rsidP="00444CEA">
            <w:pPr>
              <w:pStyle w:val="Sansinterligne"/>
              <w:rPr>
                <w:rFonts w:ascii="Verdana" w:hAnsi="Verdana" w:cs="Arial"/>
              </w:rPr>
            </w:pPr>
          </w:p>
        </w:tc>
        <w:tc>
          <w:tcPr>
            <w:tcW w:w="6399" w:type="dxa"/>
            <w:gridSpan w:val="2"/>
          </w:tcPr>
          <w:p w14:paraId="2514DF42" w14:textId="00A0A4A8" w:rsidR="00444CEA" w:rsidRPr="002C578C" w:rsidRDefault="00444CEA" w:rsidP="00444CEA">
            <w:pPr>
              <w:pStyle w:val="Sansinterligne"/>
              <w:tabs>
                <w:tab w:val="left" w:pos="4800"/>
              </w:tabs>
              <w:rPr>
                <w:rFonts w:ascii="Verdana" w:hAnsi="Verdana"/>
                <w:noProof/>
              </w:rPr>
            </w:pPr>
            <w:r w:rsidRPr="002C578C">
              <w:rPr>
                <w:rFonts w:ascii="Verdana" w:hAnsi="Verdana" w:cs="Arial"/>
              </w:rPr>
              <w:t>Observations :</w:t>
            </w:r>
          </w:p>
        </w:tc>
      </w:tr>
      <w:tr w:rsidR="00444CEA" w:rsidRPr="002C578C" w14:paraId="68CFF09E" w14:textId="77777777" w:rsidTr="0024777C">
        <w:trPr>
          <w:trHeight w:val="301"/>
        </w:trPr>
        <w:tc>
          <w:tcPr>
            <w:tcW w:w="2833" w:type="dxa"/>
            <w:vMerge/>
          </w:tcPr>
          <w:p w14:paraId="6F498DA4" w14:textId="77777777" w:rsidR="00444CEA" w:rsidRPr="002C578C" w:rsidRDefault="00444CEA" w:rsidP="00444CEA">
            <w:pPr>
              <w:pStyle w:val="Sansinterligne"/>
              <w:rPr>
                <w:rFonts w:ascii="Verdana" w:hAnsi="Verdana" w:cs="Arial"/>
              </w:rPr>
            </w:pPr>
          </w:p>
        </w:tc>
        <w:tc>
          <w:tcPr>
            <w:tcW w:w="6399" w:type="dxa"/>
            <w:gridSpan w:val="2"/>
          </w:tcPr>
          <w:p w14:paraId="5EDC375F" w14:textId="14948C6C" w:rsidR="00444CEA" w:rsidRPr="002C578C" w:rsidRDefault="00131FB9" w:rsidP="00444CEA">
            <w:pPr>
              <w:pStyle w:val="Sansinterligne"/>
              <w:tabs>
                <w:tab w:val="left" w:pos="4800"/>
              </w:tabs>
              <w:rPr>
                <w:rFonts w:ascii="Verdana" w:hAnsi="Verdana"/>
                <w:noProof/>
              </w:rPr>
            </w:pPr>
            <w:sdt>
              <w:sdtPr>
                <w:rPr>
                  <w:rFonts w:ascii="Verdana" w:hAnsi="Verdana" w:cs="Arial"/>
                  <w:b/>
                  <w:bCs/>
                </w:rPr>
                <w:id w:val="-483771016"/>
                <w:placeholder>
                  <w:docPart w:val="9A0A106183974E0CB1D7CEF1ACA23F40"/>
                </w:placeholder>
                <w:showingPlcHdr/>
              </w:sdtPr>
              <w:sdtEndPr/>
              <w:sdtContent>
                <w:permStart w:id="927414266" w:edGrp="everyone"/>
                <w:r w:rsidR="008B6B25" w:rsidRPr="002C578C">
                  <w:rPr>
                    <w:rStyle w:val="Textedelespacerserv"/>
                    <w:rFonts w:ascii="Verdana" w:hAnsi="Verdana"/>
                  </w:rPr>
                  <w:t>Cliquez ou appuyez ici pour entrer du texte.</w:t>
                </w:r>
                <w:permEnd w:id="927414266"/>
              </w:sdtContent>
            </w:sdt>
            <w:r w:rsidR="008B6B25" w:rsidRPr="002C578C">
              <w:rPr>
                <w:rFonts w:ascii="Verdana" w:hAnsi="Verdana"/>
                <w:noProof/>
              </w:rPr>
              <w:t xml:space="preserve"> </w:t>
            </w:r>
          </w:p>
          <w:p w14:paraId="73CBB447" w14:textId="77777777" w:rsidR="00444CEA" w:rsidRPr="002C578C" w:rsidRDefault="00444CEA" w:rsidP="00444CEA">
            <w:pPr>
              <w:pStyle w:val="Sansinterligne"/>
              <w:tabs>
                <w:tab w:val="left" w:pos="4800"/>
              </w:tabs>
              <w:rPr>
                <w:rFonts w:ascii="Verdana" w:hAnsi="Verdana"/>
                <w:noProof/>
              </w:rPr>
            </w:pPr>
          </w:p>
        </w:tc>
      </w:tr>
    </w:tbl>
    <w:p w14:paraId="4BDBED10" w14:textId="00425F59" w:rsidR="0066109A" w:rsidRPr="002C578C" w:rsidRDefault="0066109A" w:rsidP="00885B48">
      <w:pPr>
        <w:pStyle w:val="Sansinterligne"/>
        <w:rPr>
          <w:rFonts w:ascii="Verdana" w:hAnsi="Verdana"/>
          <w:b/>
          <w:bCs/>
        </w:rPr>
      </w:pPr>
    </w:p>
    <w:p w14:paraId="4E6F764A" w14:textId="77777777" w:rsidR="00C55303" w:rsidRPr="002C578C" w:rsidRDefault="00C55303" w:rsidP="00C55303">
      <w:pPr>
        <w:pStyle w:val="Sansinterligne"/>
        <w:rPr>
          <w:rFonts w:ascii="Verdana" w:hAnsi="Verdana" w:cs="Arial"/>
        </w:rPr>
      </w:pPr>
    </w:p>
    <w:p w14:paraId="2519C3A2" w14:textId="77777777" w:rsidR="00C55303" w:rsidRPr="002C578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2C578C">
        <w:rPr>
          <w:rFonts w:ascii="Verdana" w:hAnsi="Verdana" w:cs="Arial"/>
          <w:i/>
          <w:iCs/>
        </w:rPr>
        <w:t>* Tous les champs de ce formulaire sont obligatoires. S’ils ne sont pas complétés, votre demande ne pourra pas être traitée.</w:t>
      </w:r>
    </w:p>
    <w:p w14:paraId="6872F404" w14:textId="77777777" w:rsidR="00C55303" w:rsidRPr="002C578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2C578C">
        <w:rPr>
          <w:rFonts w:ascii="Verdana" w:hAnsi="Verdana" w:cs="Arial"/>
          <w:i/>
          <w:iCs/>
        </w:rPr>
        <w:t xml:space="preserve">Les informations recueillies par la Région Centre-Val de Loire dans ce formulaire sont destinées à instruire votre demande d’agrément. </w:t>
      </w:r>
    </w:p>
    <w:p w14:paraId="1D083950" w14:textId="77777777" w:rsidR="00C55303" w:rsidRPr="002C578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2C578C">
        <w:rPr>
          <w:rFonts w:ascii="Verdana" w:hAnsi="Verdana" w:cs="Arial"/>
          <w:i/>
          <w:iCs/>
        </w:rPr>
        <w:t xml:space="preserve">Vous disposez d’un droit d’accès, de rectification, d’opposition et d’effacement que vous pouvez exercer en vous adressant au Délégué à la Protection des Données de la Région Centre Val de Loire : </w:t>
      </w:r>
      <w:hyperlink r:id="rId11" w:history="1">
        <w:r w:rsidRPr="002C578C">
          <w:rPr>
            <w:rStyle w:val="Lienhypertexte"/>
            <w:rFonts w:ascii="Verdana" w:hAnsi="Verdana" w:cs="Arial"/>
            <w:i/>
            <w:iCs/>
          </w:rPr>
          <w:t>contact.rgpd@centrevaldeloire.fr</w:t>
        </w:r>
      </w:hyperlink>
      <w:r w:rsidRPr="002C578C">
        <w:rPr>
          <w:rFonts w:ascii="Verdana" w:hAnsi="Verdana" w:cs="Arial"/>
          <w:i/>
          <w:iCs/>
        </w:rPr>
        <w:t>. Vous pouvez par ailleurs saisir la Commission nationale de l’informatique et des libertés (CNIL) 3 place de Fontenoy – TSA 80715 7533 PARIS CEDEX 07 de toute réclamation concernant la façon dont la Région Centre-Val de Loire traite vos données personnelles</w:t>
      </w:r>
    </w:p>
    <w:p w14:paraId="55086E1A" w14:textId="5163AC80" w:rsidR="0066109A" w:rsidRPr="002C578C" w:rsidRDefault="00C55303" w:rsidP="0094092F">
      <w:pPr>
        <w:pBdr>
          <w:top w:val="single" w:sz="4" w:space="1" w:color="auto"/>
          <w:left w:val="single" w:sz="4" w:space="0" w:color="auto"/>
          <w:bottom w:val="single" w:sz="4" w:space="1" w:color="auto"/>
          <w:right w:val="single" w:sz="4" w:space="4" w:color="auto"/>
        </w:pBdr>
        <w:rPr>
          <w:rFonts w:ascii="Verdana" w:hAnsi="Verdana"/>
          <w:b/>
          <w:bCs/>
        </w:rPr>
      </w:pPr>
      <w:r w:rsidRPr="002C578C">
        <w:rPr>
          <w:rFonts w:ascii="Verdana" w:hAnsi="Verdana" w:cs="Arial"/>
          <w:i/>
          <w:iCs/>
        </w:rPr>
        <w:t>Pour plus d’information sur les finalités et la base légale de ce traitement, sur les destinataires et les durées de conservation de vos données, ainsi que sur vos droits, vous pouvez consulter nos mentions complètes dans la Procédure d’Agrément disponible sur le site internet de la Région</w:t>
      </w:r>
      <w:r w:rsidR="0094092F" w:rsidRPr="002C578C">
        <w:rPr>
          <w:rFonts w:ascii="Verdana" w:hAnsi="Verdana" w:cs="Arial"/>
          <w:i/>
          <w:iCs/>
        </w:rPr>
        <w:t>.</w:t>
      </w:r>
    </w:p>
    <w:p w14:paraId="1F1CAF7D" w14:textId="77777777" w:rsidR="0066109A" w:rsidRPr="002C578C" w:rsidRDefault="0066109A" w:rsidP="007F2F6F">
      <w:pPr>
        <w:pStyle w:val="Sansinterligne"/>
        <w:rPr>
          <w:rFonts w:ascii="Verdana" w:hAnsi="Verdana"/>
          <w:b/>
          <w:bCs/>
        </w:rPr>
      </w:pPr>
    </w:p>
    <w:sectPr w:rsidR="0066109A" w:rsidRPr="002C578C" w:rsidSect="00BD3DC2">
      <w:footerReference w:type="default" r:id="rId12"/>
      <w:headerReference w:type="firs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E407" w14:textId="77777777" w:rsidR="009247C8" w:rsidRDefault="009247C8" w:rsidP="00F45D4F">
      <w:pPr>
        <w:spacing w:after="0" w:line="240" w:lineRule="auto"/>
      </w:pPr>
      <w:r>
        <w:separator/>
      </w:r>
    </w:p>
  </w:endnote>
  <w:endnote w:type="continuationSeparator" w:id="0">
    <w:p w14:paraId="4C722D23" w14:textId="77777777" w:rsidR="009247C8" w:rsidRDefault="009247C8" w:rsidP="00F45D4F">
      <w:pPr>
        <w:spacing w:after="0" w:line="240" w:lineRule="auto"/>
      </w:pPr>
      <w:r>
        <w:continuationSeparator/>
      </w:r>
    </w:p>
  </w:endnote>
  <w:endnote w:type="continuationNotice" w:id="1">
    <w:p w14:paraId="06DAC6F7" w14:textId="77777777" w:rsidR="009247C8" w:rsidRDefault="00924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5579" w14:textId="77777777" w:rsidR="00302383" w:rsidRDefault="00302383">
    <w:pPr>
      <w:pBdr>
        <w:left w:val="single" w:sz="12" w:space="11" w:color="2E2D6B" w:themeColor="accent1"/>
      </w:pBdr>
      <w:tabs>
        <w:tab w:val="left" w:pos="622"/>
      </w:tabs>
      <w:spacing w:after="0"/>
      <w:rPr>
        <w:rFonts w:asciiTheme="majorHAnsi" w:eastAsiaTheme="majorEastAsia" w:hAnsiTheme="majorHAnsi" w:cstheme="majorBidi"/>
        <w:color w:val="222150" w:themeColor="accent1" w:themeShade="BF"/>
        <w:sz w:val="26"/>
        <w:szCs w:val="26"/>
      </w:rPr>
    </w:pPr>
    <w:r>
      <w:rPr>
        <w:rFonts w:asciiTheme="majorHAnsi" w:eastAsiaTheme="majorEastAsia" w:hAnsiTheme="majorHAnsi" w:cstheme="majorBidi"/>
        <w:color w:val="222150" w:themeColor="accent1" w:themeShade="BF"/>
        <w:sz w:val="26"/>
        <w:szCs w:val="26"/>
      </w:rPr>
      <w:fldChar w:fldCharType="begin"/>
    </w:r>
    <w:r>
      <w:rPr>
        <w:rFonts w:asciiTheme="majorHAnsi" w:eastAsiaTheme="majorEastAsia" w:hAnsiTheme="majorHAnsi" w:cstheme="majorBidi"/>
        <w:color w:val="222150" w:themeColor="accent1" w:themeShade="BF"/>
        <w:sz w:val="26"/>
        <w:szCs w:val="26"/>
      </w:rPr>
      <w:instrText>PAGE   \* MERGEFORMAT</w:instrText>
    </w:r>
    <w:r>
      <w:rPr>
        <w:rFonts w:asciiTheme="majorHAnsi" w:eastAsiaTheme="majorEastAsia" w:hAnsiTheme="majorHAnsi" w:cstheme="majorBidi"/>
        <w:color w:val="222150" w:themeColor="accent1" w:themeShade="BF"/>
        <w:sz w:val="26"/>
        <w:szCs w:val="26"/>
      </w:rPr>
      <w:fldChar w:fldCharType="separate"/>
    </w:r>
    <w:r>
      <w:rPr>
        <w:rFonts w:asciiTheme="majorHAnsi" w:eastAsiaTheme="majorEastAsia" w:hAnsiTheme="majorHAnsi" w:cstheme="majorBidi"/>
        <w:color w:val="222150" w:themeColor="accent1" w:themeShade="BF"/>
        <w:sz w:val="26"/>
        <w:szCs w:val="26"/>
      </w:rPr>
      <w:t>2</w:t>
    </w:r>
    <w:r>
      <w:rPr>
        <w:rFonts w:asciiTheme="majorHAnsi" w:eastAsiaTheme="majorEastAsia" w:hAnsiTheme="majorHAnsi" w:cstheme="majorBidi"/>
        <w:color w:val="222150" w:themeColor="accent1" w:themeShade="BF"/>
        <w:sz w:val="26"/>
        <w:szCs w:val="26"/>
      </w:rPr>
      <w:fldChar w:fldCharType="end"/>
    </w:r>
  </w:p>
  <w:p w14:paraId="21439DEE" w14:textId="697F496C" w:rsidR="00C62951" w:rsidRDefault="00C629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2B9C" w14:textId="77777777" w:rsidR="00AD3656" w:rsidRDefault="00AD3656" w:rsidP="00AD3656">
    <w:pPr>
      <w:pBdr>
        <w:left w:val="single" w:sz="12" w:space="11" w:color="2E2D6B" w:themeColor="accent1"/>
      </w:pBdr>
      <w:tabs>
        <w:tab w:val="left" w:pos="622"/>
      </w:tabs>
      <w:spacing w:after="0"/>
      <w:rPr>
        <w:rFonts w:asciiTheme="majorHAnsi" w:eastAsiaTheme="majorEastAsia" w:hAnsiTheme="majorHAnsi" w:cstheme="majorBidi"/>
        <w:color w:val="222150" w:themeColor="accent1" w:themeShade="BF"/>
        <w:sz w:val="26"/>
        <w:szCs w:val="26"/>
      </w:rPr>
    </w:pPr>
    <w:r>
      <w:rPr>
        <w:rFonts w:asciiTheme="majorHAnsi" w:eastAsiaTheme="majorEastAsia" w:hAnsiTheme="majorHAnsi" w:cstheme="majorBidi"/>
        <w:color w:val="222150" w:themeColor="accent1" w:themeShade="BF"/>
        <w:sz w:val="26"/>
        <w:szCs w:val="26"/>
      </w:rPr>
      <w:fldChar w:fldCharType="begin"/>
    </w:r>
    <w:r>
      <w:rPr>
        <w:rFonts w:asciiTheme="majorHAnsi" w:eastAsiaTheme="majorEastAsia" w:hAnsiTheme="majorHAnsi" w:cstheme="majorBidi"/>
        <w:color w:val="222150" w:themeColor="accent1" w:themeShade="BF"/>
        <w:sz w:val="26"/>
        <w:szCs w:val="26"/>
      </w:rPr>
      <w:instrText>PAGE   \* MERGEFORMAT</w:instrText>
    </w:r>
    <w:r>
      <w:rPr>
        <w:rFonts w:asciiTheme="majorHAnsi" w:eastAsiaTheme="majorEastAsia" w:hAnsiTheme="majorHAnsi" w:cstheme="majorBidi"/>
        <w:color w:val="222150" w:themeColor="accent1" w:themeShade="BF"/>
        <w:sz w:val="26"/>
        <w:szCs w:val="26"/>
      </w:rPr>
      <w:fldChar w:fldCharType="separate"/>
    </w:r>
    <w:r>
      <w:rPr>
        <w:rFonts w:asciiTheme="majorHAnsi" w:eastAsiaTheme="majorEastAsia" w:hAnsiTheme="majorHAnsi" w:cstheme="majorBidi"/>
        <w:color w:val="222150" w:themeColor="accent1" w:themeShade="BF"/>
        <w:sz w:val="26"/>
        <w:szCs w:val="26"/>
      </w:rPr>
      <w:t>2</w:t>
    </w:r>
    <w:r>
      <w:rPr>
        <w:rFonts w:asciiTheme="majorHAnsi" w:eastAsiaTheme="majorEastAsia" w:hAnsiTheme="majorHAnsi" w:cstheme="majorBidi"/>
        <w:color w:val="222150" w:themeColor="accent1" w:themeShade="BF"/>
        <w:sz w:val="26"/>
        <w:szCs w:val="26"/>
      </w:rPr>
      <w:fldChar w:fldCharType="end"/>
    </w:r>
  </w:p>
  <w:p w14:paraId="5125BD88" w14:textId="5454BD0A" w:rsidR="00C62951" w:rsidRDefault="00C629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BDB8" w14:textId="77777777" w:rsidR="009247C8" w:rsidRDefault="009247C8" w:rsidP="00F45D4F">
      <w:pPr>
        <w:spacing w:after="0" w:line="240" w:lineRule="auto"/>
      </w:pPr>
      <w:r>
        <w:separator/>
      </w:r>
    </w:p>
  </w:footnote>
  <w:footnote w:type="continuationSeparator" w:id="0">
    <w:p w14:paraId="34CA9033" w14:textId="77777777" w:rsidR="009247C8" w:rsidRDefault="009247C8" w:rsidP="00F45D4F">
      <w:pPr>
        <w:spacing w:after="0" w:line="240" w:lineRule="auto"/>
      </w:pPr>
      <w:r>
        <w:continuationSeparator/>
      </w:r>
    </w:p>
  </w:footnote>
  <w:footnote w:type="continuationNotice" w:id="1">
    <w:p w14:paraId="6AC147A6" w14:textId="77777777" w:rsidR="009247C8" w:rsidRDefault="00924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98BA" w14:textId="6EDBEA11" w:rsidR="000E0130" w:rsidRDefault="001E0B5D">
    <w:pPr>
      <w:pStyle w:val="En-tte"/>
    </w:pPr>
    <w:r>
      <w:rPr>
        <w:noProof/>
      </w:rPr>
      <w:drawing>
        <wp:anchor distT="0" distB="0" distL="114300" distR="114300" simplePos="0" relativeHeight="251658244" behindDoc="0" locked="0" layoutInCell="1" allowOverlap="1" wp14:anchorId="356AC20F" wp14:editId="511CF7ED">
          <wp:simplePos x="0" y="0"/>
          <wp:positionH relativeFrom="margin">
            <wp:posOffset>1776730</wp:posOffset>
          </wp:positionH>
          <wp:positionV relativeFrom="margin">
            <wp:posOffset>-878205</wp:posOffset>
          </wp:positionV>
          <wp:extent cx="1666875" cy="1056005"/>
          <wp:effectExtent l="0" t="0" r="9525" b="0"/>
          <wp:wrapSquare wrapText="bothSides"/>
          <wp:docPr id="1"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897EB7B" wp14:editId="36D3C6B3">
          <wp:simplePos x="0" y="0"/>
          <wp:positionH relativeFrom="margin">
            <wp:posOffset>3786505</wp:posOffset>
          </wp:positionH>
          <wp:positionV relativeFrom="topMargin">
            <wp:posOffset>76200</wp:posOffset>
          </wp:positionV>
          <wp:extent cx="2810510" cy="1014730"/>
          <wp:effectExtent l="0" t="0" r="0" b="0"/>
          <wp:wrapSquare wrapText="bothSides"/>
          <wp:docPr id="3" name="Image 2" descr="Direction régionale de l'économie, de l'emploi, du travail et des solidarités (DR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 régionale de l'économie, de l'emploi, du travail et des solidarités (DREETS)"/>
                  <pic:cNvPicPr>
                    <a:picLocks noChangeAspect="1" noChangeArrowheads="1"/>
                  </pic:cNvPicPr>
                </pic:nvPicPr>
                <pic:blipFill rotWithShape="1">
                  <a:blip r:embed="rId2">
                    <a:extLst>
                      <a:ext uri="{28A0092B-C50C-407E-A947-70E740481C1C}">
                        <a14:useLocalDpi xmlns:a14="http://schemas.microsoft.com/office/drawing/2010/main" val="0"/>
                      </a:ext>
                    </a:extLst>
                  </a:blip>
                  <a:srcRect t="8213" r="28052" b="15916"/>
                  <a:stretch/>
                </pic:blipFill>
                <pic:spPr bwMode="auto">
                  <a:xfrm>
                    <a:off x="0" y="0"/>
                    <a:ext cx="2810510"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5230" w:rsidRPr="00FB2205">
      <w:rPr>
        <w:noProof/>
      </w:rPr>
      <mc:AlternateContent>
        <mc:Choice Requires="wps">
          <w:drawing>
            <wp:anchor distT="45720" distB="45720" distL="114300" distR="114300" simplePos="0" relativeHeight="251658241" behindDoc="0" locked="0" layoutInCell="1" allowOverlap="1" wp14:anchorId="6A570AAB" wp14:editId="3560576E">
              <wp:simplePos x="0" y="0"/>
              <wp:positionH relativeFrom="margin">
                <wp:posOffset>500380</wp:posOffset>
              </wp:positionH>
              <wp:positionV relativeFrom="paragraph">
                <wp:posOffset>674370</wp:posOffset>
              </wp:positionV>
              <wp:extent cx="4579620" cy="16478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647825"/>
                      </a:xfrm>
                      <a:prstGeom prst="rect">
                        <a:avLst/>
                      </a:prstGeom>
                      <a:solidFill>
                        <a:srgbClr val="FFFFFF"/>
                      </a:solidFill>
                      <a:ln w="9525">
                        <a:noFill/>
                        <a:miter lim="800000"/>
                        <a:headEnd/>
                        <a:tailEnd/>
                      </a:ln>
                    </wps:spPr>
                    <wps:txbx>
                      <w:txbxContent>
                        <w:p w14:paraId="39C12092" w14:textId="77946A2E" w:rsidR="00FB2205" w:rsidRPr="00011755" w:rsidRDefault="00341B9C" w:rsidP="000E0623">
                          <w:pPr>
                            <w:pStyle w:val="Titre3"/>
                          </w:pPr>
                          <w:r w:rsidRPr="00011755">
                            <w:t>Composition d</w:t>
                          </w:r>
                          <w:r w:rsidR="001E0B5D">
                            <w:t>es</w:t>
                          </w:r>
                          <w:r w:rsidRPr="00011755">
                            <w:t xml:space="preserve"> dossier</w:t>
                          </w:r>
                          <w:r w:rsidR="001E0B5D">
                            <w:t>s</w:t>
                          </w:r>
                          <w:r w:rsidR="000B5489">
                            <w:t xml:space="preserve"> </w:t>
                          </w:r>
                          <w:r w:rsidR="001E0B5D">
                            <w:t>d’agrément et d’accréditation</w:t>
                          </w:r>
                          <w:r w:rsidR="000B5489">
                            <w:t xml:space="preserve"> </w:t>
                          </w:r>
                          <w:r w:rsidR="00C82EF6">
                            <w:t xml:space="preserve">pour dispenser une formation préparant </w:t>
                          </w:r>
                          <w:r w:rsidR="007D573A">
                            <w:t>à</w:t>
                          </w:r>
                          <w:r w:rsidR="00C82EF6">
                            <w:t xml:space="preserve"> un diplôme de travail social</w:t>
                          </w:r>
                          <w:r w:rsidR="00FA5230" w:rsidRPr="0001175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70AAB" id="_x0000_t202" coordsize="21600,21600" o:spt="202" path="m,l,21600r21600,l21600,xe">
              <v:stroke joinstyle="miter"/>
              <v:path gradientshapeok="t" o:connecttype="rect"/>
            </v:shapetype>
            <v:shape id="Zone de texte 2" o:spid="_x0000_s1029" type="#_x0000_t202" style="position:absolute;margin-left:39.4pt;margin-top:53.1pt;width:360.6pt;height:129.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k9DAIAAPcDAAAOAAAAZHJzL2Uyb0RvYy54bWysU9tu2zAMfR+wfxD0vjgJkrQx4hRdugwD&#10;ugvQ7QNkWY6FyaJGKbGzrx8lu2m2vQ3TgyCK1C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" stroked="f">
              <v:textbox>
                <w:txbxContent>
                  <w:p w14:paraId="39C12092" w14:textId="77946A2E" w:rsidR="00FB2205" w:rsidRPr="00011755" w:rsidRDefault="00341B9C" w:rsidP="000E0623">
                    <w:pPr>
                      <w:pStyle w:val="Titre3"/>
                    </w:pPr>
                    <w:r w:rsidRPr="00011755">
                      <w:t>Composition d</w:t>
                    </w:r>
                    <w:r w:rsidR="001E0B5D">
                      <w:t>es</w:t>
                    </w:r>
                    <w:r w:rsidRPr="00011755">
                      <w:t xml:space="preserve"> dossier</w:t>
                    </w:r>
                    <w:r w:rsidR="001E0B5D">
                      <w:t>s</w:t>
                    </w:r>
                    <w:r w:rsidR="000B5489">
                      <w:t xml:space="preserve"> </w:t>
                    </w:r>
                    <w:r w:rsidR="001E0B5D">
                      <w:t>d’agrément et d’accréditation</w:t>
                    </w:r>
                    <w:r w:rsidR="000B5489">
                      <w:t xml:space="preserve"> </w:t>
                    </w:r>
                    <w:r w:rsidR="00C82EF6">
                      <w:t xml:space="preserve">pour dispenser une formation préparant </w:t>
                    </w:r>
                    <w:r w:rsidR="007D573A">
                      <w:t>à</w:t>
                    </w:r>
                    <w:r w:rsidR="00C82EF6">
                      <w:t xml:space="preserve"> un diplôme de travail social</w:t>
                    </w:r>
                    <w:r w:rsidR="00FA5230" w:rsidRPr="00011755">
                      <w:t xml:space="preserve"> </w:t>
                    </w:r>
                  </w:p>
                </w:txbxContent>
              </v:textbox>
              <w10:wrap type="square" anchorx="margin"/>
            </v:shape>
          </w:pict>
        </mc:Fallback>
      </mc:AlternateContent>
    </w:r>
    <w:r w:rsidR="00D822CD">
      <w:rPr>
        <w:noProof/>
      </w:rPr>
      <w:drawing>
        <wp:anchor distT="0" distB="0" distL="114300" distR="114300" simplePos="0" relativeHeight="251658242" behindDoc="0" locked="0" layoutInCell="1" allowOverlap="1" wp14:anchorId="3328F8E5" wp14:editId="53FB1A68">
          <wp:simplePos x="0" y="0"/>
          <wp:positionH relativeFrom="margin">
            <wp:posOffset>-534670</wp:posOffset>
          </wp:positionH>
          <wp:positionV relativeFrom="topMargin">
            <wp:posOffset>142875</wp:posOffset>
          </wp:positionV>
          <wp:extent cx="1618615" cy="914400"/>
          <wp:effectExtent l="0" t="0" r="635" b="0"/>
          <wp:wrapSquare wrapText="bothSides"/>
          <wp:docPr id="5101224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4316" t="23073" r="16711" b="20385"/>
                  <a:stretch/>
                </pic:blipFill>
                <pic:spPr bwMode="auto">
                  <a:xfrm>
                    <a:off x="0" y="0"/>
                    <a:ext cx="161861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3566"/>
    <w:multiLevelType w:val="multilevel"/>
    <w:tmpl w:val="7D4EB246"/>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819A3"/>
    <w:multiLevelType w:val="hybridMultilevel"/>
    <w:tmpl w:val="72300AD2"/>
    <w:lvl w:ilvl="0" w:tplc="606472B8">
      <w:start w:val="1"/>
      <w:numFmt w:val="lowerLetter"/>
      <w:lvlText w:val="%1)"/>
      <w:lvlJc w:val="left"/>
      <w:pPr>
        <w:ind w:left="720" w:hanging="360"/>
      </w:pPr>
    </w:lvl>
    <w:lvl w:ilvl="1" w:tplc="918E91A8">
      <w:start w:val="1"/>
      <w:numFmt w:val="lowerLetter"/>
      <w:lvlText w:val="%2)"/>
      <w:lvlJc w:val="left"/>
      <w:pPr>
        <w:ind w:left="720" w:hanging="360"/>
      </w:pPr>
    </w:lvl>
    <w:lvl w:ilvl="2" w:tplc="52BC78D4">
      <w:start w:val="1"/>
      <w:numFmt w:val="lowerLetter"/>
      <w:lvlText w:val="%3)"/>
      <w:lvlJc w:val="left"/>
      <w:pPr>
        <w:ind w:left="720" w:hanging="360"/>
      </w:pPr>
    </w:lvl>
    <w:lvl w:ilvl="3" w:tplc="D8CED0AC">
      <w:start w:val="1"/>
      <w:numFmt w:val="lowerLetter"/>
      <w:lvlText w:val="%4)"/>
      <w:lvlJc w:val="left"/>
      <w:pPr>
        <w:ind w:left="720" w:hanging="360"/>
      </w:pPr>
    </w:lvl>
    <w:lvl w:ilvl="4" w:tplc="DFE27F86">
      <w:start w:val="1"/>
      <w:numFmt w:val="lowerLetter"/>
      <w:lvlText w:val="%5)"/>
      <w:lvlJc w:val="left"/>
      <w:pPr>
        <w:ind w:left="720" w:hanging="360"/>
      </w:pPr>
    </w:lvl>
    <w:lvl w:ilvl="5" w:tplc="CA246C0C">
      <w:start w:val="1"/>
      <w:numFmt w:val="lowerLetter"/>
      <w:lvlText w:val="%6)"/>
      <w:lvlJc w:val="left"/>
      <w:pPr>
        <w:ind w:left="720" w:hanging="360"/>
      </w:pPr>
    </w:lvl>
    <w:lvl w:ilvl="6" w:tplc="AA063BC4">
      <w:start w:val="1"/>
      <w:numFmt w:val="lowerLetter"/>
      <w:lvlText w:val="%7)"/>
      <w:lvlJc w:val="left"/>
      <w:pPr>
        <w:ind w:left="720" w:hanging="360"/>
      </w:pPr>
    </w:lvl>
    <w:lvl w:ilvl="7" w:tplc="3E547308">
      <w:start w:val="1"/>
      <w:numFmt w:val="lowerLetter"/>
      <w:lvlText w:val="%8)"/>
      <w:lvlJc w:val="left"/>
      <w:pPr>
        <w:ind w:left="720" w:hanging="360"/>
      </w:pPr>
    </w:lvl>
    <w:lvl w:ilvl="8" w:tplc="9CAAB33C">
      <w:start w:val="1"/>
      <w:numFmt w:val="lowerLetter"/>
      <w:lvlText w:val="%9)"/>
      <w:lvlJc w:val="left"/>
      <w:pPr>
        <w:ind w:left="720" w:hanging="360"/>
      </w:pPr>
    </w:lvl>
  </w:abstractNum>
  <w:abstractNum w:abstractNumId="2" w15:restartNumberingAfterBreak="0">
    <w:nsid w:val="154E13D2"/>
    <w:multiLevelType w:val="hybridMultilevel"/>
    <w:tmpl w:val="03BCC460"/>
    <w:lvl w:ilvl="0" w:tplc="0F184B66">
      <w:start w:val="1"/>
      <w:numFmt w:val="decimal"/>
      <w:lvlText w:val="%1."/>
      <w:lvlJc w:val="left"/>
      <w:pPr>
        <w:ind w:left="320" w:hanging="360"/>
      </w:pPr>
      <w:rPr>
        <w:rFonts w:hint="default"/>
      </w:rPr>
    </w:lvl>
    <w:lvl w:ilvl="1" w:tplc="040C0019" w:tentative="1">
      <w:start w:val="1"/>
      <w:numFmt w:val="lowerLetter"/>
      <w:lvlText w:val="%2."/>
      <w:lvlJc w:val="left"/>
      <w:pPr>
        <w:ind w:left="1040" w:hanging="360"/>
      </w:pPr>
    </w:lvl>
    <w:lvl w:ilvl="2" w:tplc="040C001B" w:tentative="1">
      <w:start w:val="1"/>
      <w:numFmt w:val="lowerRoman"/>
      <w:lvlText w:val="%3."/>
      <w:lvlJc w:val="right"/>
      <w:pPr>
        <w:ind w:left="1760" w:hanging="180"/>
      </w:pPr>
    </w:lvl>
    <w:lvl w:ilvl="3" w:tplc="040C000F" w:tentative="1">
      <w:start w:val="1"/>
      <w:numFmt w:val="decimal"/>
      <w:lvlText w:val="%4."/>
      <w:lvlJc w:val="left"/>
      <w:pPr>
        <w:ind w:left="2480" w:hanging="360"/>
      </w:pPr>
    </w:lvl>
    <w:lvl w:ilvl="4" w:tplc="040C0019" w:tentative="1">
      <w:start w:val="1"/>
      <w:numFmt w:val="lowerLetter"/>
      <w:lvlText w:val="%5."/>
      <w:lvlJc w:val="left"/>
      <w:pPr>
        <w:ind w:left="3200" w:hanging="360"/>
      </w:pPr>
    </w:lvl>
    <w:lvl w:ilvl="5" w:tplc="040C001B" w:tentative="1">
      <w:start w:val="1"/>
      <w:numFmt w:val="lowerRoman"/>
      <w:lvlText w:val="%6."/>
      <w:lvlJc w:val="right"/>
      <w:pPr>
        <w:ind w:left="3920" w:hanging="180"/>
      </w:pPr>
    </w:lvl>
    <w:lvl w:ilvl="6" w:tplc="040C000F" w:tentative="1">
      <w:start w:val="1"/>
      <w:numFmt w:val="decimal"/>
      <w:lvlText w:val="%7."/>
      <w:lvlJc w:val="left"/>
      <w:pPr>
        <w:ind w:left="4640" w:hanging="360"/>
      </w:pPr>
    </w:lvl>
    <w:lvl w:ilvl="7" w:tplc="040C0019" w:tentative="1">
      <w:start w:val="1"/>
      <w:numFmt w:val="lowerLetter"/>
      <w:lvlText w:val="%8."/>
      <w:lvlJc w:val="left"/>
      <w:pPr>
        <w:ind w:left="5360" w:hanging="360"/>
      </w:pPr>
    </w:lvl>
    <w:lvl w:ilvl="8" w:tplc="040C001B" w:tentative="1">
      <w:start w:val="1"/>
      <w:numFmt w:val="lowerRoman"/>
      <w:lvlText w:val="%9."/>
      <w:lvlJc w:val="right"/>
      <w:pPr>
        <w:ind w:left="6080" w:hanging="180"/>
      </w:pPr>
    </w:lvl>
  </w:abstractNum>
  <w:abstractNum w:abstractNumId="3" w15:restartNumberingAfterBreak="0">
    <w:nsid w:val="1AF37F7D"/>
    <w:multiLevelType w:val="hybridMultilevel"/>
    <w:tmpl w:val="13BEB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84391B"/>
    <w:multiLevelType w:val="multilevel"/>
    <w:tmpl w:val="F9DE6A48"/>
    <w:lvl w:ilvl="0">
      <w:start w:val="1"/>
      <w:numFmt w:val="decimal"/>
      <w:lvlText w:val="%1"/>
      <w:lvlJc w:val="left"/>
      <w:pPr>
        <w:ind w:left="420" w:hanging="420"/>
      </w:pPr>
      <w:rPr>
        <w:rFonts w:hint="default"/>
      </w:rPr>
    </w:lvl>
    <w:lvl w:ilvl="1">
      <w:start w:val="15"/>
      <w:numFmt w:val="decimal"/>
      <w:lvlText w:val="%1.%2"/>
      <w:lvlJc w:val="left"/>
      <w:pPr>
        <w:ind w:left="740" w:hanging="4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5" w15:restartNumberingAfterBreak="0">
    <w:nsid w:val="1E816CA1"/>
    <w:multiLevelType w:val="multilevel"/>
    <w:tmpl w:val="795AFB60"/>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163DF9"/>
    <w:multiLevelType w:val="hybridMultilevel"/>
    <w:tmpl w:val="7FB6C6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81905B8"/>
    <w:multiLevelType w:val="hybridMultilevel"/>
    <w:tmpl w:val="7654F652"/>
    <w:lvl w:ilvl="0" w:tplc="2030382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7A3BA1"/>
    <w:multiLevelType w:val="hybridMultilevel"/>
    <w:tmpl w:val="38BE5342"/>
    <w:lvl w:ilvl="0" w:tplc="5BA685AA">
      <w:numFmt w:val="bullet"/>
      <w:lvlText w:val="-"/>
      <w:lvlJc w:val="left"/>
      <w:pPr>
        <w:ind w:left="320" w:hanging="360"/>
      </w:pPr>
      <w:rPr>
        <w:rFonts w:ascii="Century Gothic" w:eastAsiaTheme="minorHAnsi" w:hAnsi="Century Gothic" w:cstheme="minorBidi" w:hint="default"/>
      </w:rPr>
    </w:lvl>
    <w:lvl w:ilvl="1" w:tplc="040C0003" w:tentative="1">
      <w:start w:val="1"/>
      <w:numFmt w:val="bullet"/>
      <w:lvlText w:val="o"/>
      <w:lvlJc w:val="left"/>
      <w:pPr>
        <w:ind w:left="1040" w:hanging="360"/>
      </w:pPr>
      <w:rPr>
        <w:rFonts w:ascii="Courier New" w:hAnsi="Courier New" w:cs="Courier New" w:hint="default"/>
      </w:rPr>
    </w:lvl>
    <w:lvl w:ilvl="2" w:tplc="040C0005" w:tentative="1">
      <w:start w:val="1"/>
      <w:numFmt w:val="bullet"/>
      <w:lvlText w:val=""/>
      <w:lvlJc w:val="left"/>
      <w:pPr>
        <w:ind w:left="1760" w:hanging="360"/>
      </w:pPr>
      <w:rPr>
        <w:rFonts w:ascii="Wingdings" w:hAnsi="Wingdings" w:hint="default"/>
      </w:rPr>
    </w:lvl>
    <w:lvl w:ilvl="3" w:tplc="040C0001" w:tentative="1">
      <w:start w:val="1"/>
      <w:numFmt w:val="bullet"/>
      <w:lvlText w:val=""/>
      <w:lvlJc w:val="left"/>
      <w:pPr>
        <w:ind w:left="2480" w:hanging="360"/>
      </w:pPr>
      <w:rPr>
        <w:rFonts w:ascii="Symbol" w:hAnsi="Symbol" w:hint="default"/>
      </w:rPr>
    </w:lvl>
    <w:lvl w:ilvl="4" w:tplc="040C0003" w:tentative="1">
      <w:start w:val="1"/>
      <w:numFmt w:val="bullet"/>
      <w:lvlText w:val="o"/>
      <w:lvlJc w:val="left"/>
      <w:pPr>
        <w:ind w:left="3200" w:hanging="360"/>
      </w:pPr>
      <w:rPr>
        <w:rFonts w:ascii="Courier New" w:hAnsi="Courier New" w:cs="Courier New" w:hint="default"/>
      </w:rPr>
    </w:lvl>
    <w:lvl w:ilvl="5" w:tplc="040C0005" w:tentative="1">
      <w:start w:val="1"/>
      <w:numFmt w:val="bullet"/>
      <w:lvlText w:val=""/>
      <w:lvlJc w:val="left"/>
      <w:pPr>
        <w:ind w:left="3920" w:hanging="360"/>
      </w:pPr>
      <w:rPr>
        <w:rFonts w:ascii="Wingdings" w:hAnsi="Wingdings" w:hint="default"/>
      </w:rPr>
    </w:lvl>
    <w:lvl w:ilvl="6" w:tplc="040C0001" w:tentative="1">
      <w:start w:val="1"/>
      <w:numFmt w:val="bullet"/>
      <w:lvlText w:val=""/>
      <w:lvlJc w:val="left"/>
      <w:pPr>
        <w:ind w:left="4640" w:hanging="360"/>
      </w:pPr>
      <w:rPr>
        <w:rFonts w:ascii="Symbol" w:hAnsi="Symbol" w:hint="default"/>
      </w:rPr>
    </w:lvl>
    <w:lvl w:ilvl="7" w:tplc="040C0003" w:tentative="1">
      <w:start w:val="1"/>
      <w:numFmt w:val="bullet"/>
      <w:lvlText w:val="o"/>
      <w:lvlJc w:val="left"/>
      <w:pPr>
        <w:ind w:left="5360" w:hanging="360"/>
      </w:pPr>
      <w:rPr>
        <w:rFonts w:ascii="Courier New" w:hAnsi="Courier New" w:cs="Courier New" w:hint="default"/>
      </w:rPr>
    </w:lvl>
    <w:lvl w:ilvl="8" w:tplc="040C0005" w:tentative="1">
      <w:start w:val="1"/>
      <w:numFmt w:val="bullet"/>
      <w:lvlText w:val=""/>
      <w:lvlJc w:val="left"/>
      <w:pPr>
        <w:ind w:left="6080" w:hanging="360"/>
      </w:pPr>
      <w:rPr>
        <w:rFonts w:ascii="Wingdings" w:hAnsi="Wingdings" w:hint="default"/>
      </w:rPr>
    </w:lvl>
  </w:abstractNum>
  <w:abstractNum w:abstractNumId="9" w15:restartNumberingAfterBreak="0">
    <w:nsid w:val="31E42400"/>
    <w:multiLevelType w:val="multilevel"/>
    <w:tmpl w:val="8C4CB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182589"/>
    <w:multiLevelType w:val="multilevel"/>
    <w:tmpl w:val="4EEE6B68"/>
    <w:lvl w:ilvl="0">
      <w:start w:val="1"/>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846021E"/>
    <w:multiLevelType w:val="hybridMultilevel"/>
    <w:tmpl w:val="BA90C840"/>
    <w:lvl w:ilvl="0" w:tplc="4D008550">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367F0"/>
    <w:multiLevelType w:val="hybridMultilevel"/>
    <w:tmpl w:val="C9BA96A2"/>
    <w:lvl w:ilvl="0" w:tplc="55B2E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45605E"/>
    <w:multiLevelType w:val="hybridMultilevel"/>
    <w:tmpl w:val="6F1C0F46"/>
    <w:lvl w:ilvl="0" w:tplc="4D008550">
      <w:numFmt w:val="bullet"/>
      <w:lvlText w:val="-"/>
      <w:lvlJc w:val="left"/>
      <w:pPr>
        <w:ind w:left="720" w:hanging="360"/>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4156D8"/>
    <w:multiLevelType w:val="hybridMultilevel"/>
    <w:tmpl w:val="DF44B7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B0B065D"/>
    <w:multiLevelType w:val="hybridMultilevel"/>
    <w:tmpl w:val="2AC89E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656EFB"/>
    <w:multiLevelType w:val="hybridMultilevel"/>
    <w:tmpl w:val="B08EA2DE"/>
    <w:lvl w:ilvl="0" w:tplc="38FA43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5F5D09"/>
    <w:multiLevelType w:val="hybridMultilevel"/>
    <w:tmpl w:val="D1EE4E2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130371A"/>
    <w:multiLevelType w:val="multilevel"/>
    <w:tmpl w:val="911093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425"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65C61B38"/>
    <w:multiLevelType w:val="hybridMultilevel"/>
    <w:tmpl w:val="173CC2C4"/>
    <w:lvl w:ilvl="0" w:tplc="F28A342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0F667B"/>
    <w:multiLevelType w:val="hybridMultilevel"/>
    <w:tmpl w:val="EF066B2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32475C"/>
    <w:multiLevelType w:val="hybridMultilevel"/>
    <w:tmpl w:val="EED606E0"/>
    <w:lvl w:ilvl="0" w:tplc="2402DD6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9C26BB"/>
    <w:multiLevelType w:val="hybridMultilevel"/>
    <w:tmpl w:val="F940C976"/>
    <w:lvl w:ilvl="0" w:tplc="5B7AC90A">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732B8B"/>
    <w:multiLevelType w:val="hybridMultilevel"/>
    <w:tmpl w:val="B60ED6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8800826">
    <w:abstractNumId w:val="18"/>
  </w:num>
  <w:num w:numId="2" w16cid:durableId="1461607835">
    <w:abstractNumId w:val="18"/>
  </w:num>
  <w:num w:numId="3" w16cid:durableId="1473980423">
    <w:abstractNumId w:val="18"/>
  </w:num>
  <w:num w:numId="4" w16cid:durableId="481626644">
    <w:abstractNumId w:val="18"/>
  </w:num>
  <w:num w:numId="5" w16cid:durableId="1870944174">
    <w:abstractNumId w:val="9"/>
  </w:num>
  <w:num w:numId="6" w16cid:durableId="689643099">
    <w:abstractNumId w:val="22"/>
  </w:num>
  <w:num w:numId="7" w16cid:durableId="1117408186">
    <w:abstractNumId w:val="11"/>
  </w:num>
  <w:num w:numId="8" w16cid:durableId="1831944193">
    <w:abstractNumId w:val="13"/>
  </w:num>
  <w:num w:numId="9" w16cid:durableId="2140561957">
    <w:abstractNumId w:val="12"/>
  </w:num>
  <w:num w:numId="10" w16cid:durableId="1376613642">
    <w:abstractNumId w:val="16"/>
  </w:num>
  <w:num w:numId="11" w16cid:durableId="617953894">
    <w:abstractNumId w:val="20"/>
  </w:num>
  <w:num w:numId="12" w16cid:durableId="821460880">
    <w:abstractNumId w:val="3"/>
  </w:num>
  <w:num w:numId="13" w16cid:durableId="1023092465">
    <w:abstractNumId w:val="8"/>
  </w:num>
  <w:num w:numId="14" w16cid:durableId="1110316984">
    <w:abstractNumId w:val="21"/>
  </w:num>
  <w:num w:numId="15" w16cid:durableId="467862436">
    <w:abstractNumId w:val="17"/>
  </w:num>
  <w:num w:numId="16" w16cid:durableId="1110008348">
    <w:abstractNumId w:val="15"/>
  </w:num>
  <w:num w:numId="17" w16cid:durableId="21978469">
    <w:abstractNumId w:val="10"/>
  </w:num>
  <w:num w:numId="18" w16cid:durableId="485629126">
    <w:abstractNumId w:val="2"/>
  </w:num>
  <w:num w:numId="19" w16cid:durableId="1561861417">
    <w:abstractNumId w:val="4"/>
  </w:num>
  <w:num w:numId="20" w16cid:durableId="312953599">
    <w:abstractNumId w:val="5"/>
  </w:num>
  <w:num w:numId="21" w16cid:durableId="1270507853">
    <w:abstractNumId w:val="0"/>
  </w:num>
  <w:num w:numId="22" w16cid:durableId="1303387620">
    <w:abstractNumId w:val="19"/>
  </w:num>
  <w:num w:numId="23" w16cid:durableId="1746295156">
    <w:abstractNumId w:val="7"/>
  </w:num>
  <w:num w:numId="24" w16cid:durableId="1431730896">
    <w:abstractNumId w:val="23"/>
  </w:num>
  <w:num w:numId="25" w16cid:durableId="2085301951">
    <w:abstractNumId w:val="6"/>
  </w:num>
  <w:num w:numId="26" w16cid:durableId="144471332">
    <w:abstractNumId w:val="14"/>
  </w:num>
  <w:num w:numId="27" w16cid:durableId="97957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readOnly" w:enforcement="1" w:cryptProviderType="rsaAES" w:cryptAlgorithmClass="hash" w:cryptAlgorithmType="typeAny" w:cryptAlgorithmSid="14" w:cryptSpinCount="100000" w:hash="fkl2wboa8C6Imt2BHtpT1x4ugKK8MARQq77LNYhvZEynv0Yqg/0FU4myx7UBwNSGpjb1WMeVMOlJjQy/cnTXqQ==" w:salt="wbx30Vk6BdDZMmwEZP6L1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4B"/>
    <w:rsid w:val="000011E9"/>
    <w:rsid w:val="000030A1"/>
    <w:rsid w:val="000032C2"/>
    <w:rsid w:val="00004A23"/>
    <w:rsid w:val="00004BE5"/>
    <w:rsid w:val="00005750"/>
    <w:rsid w:val="00005FFA"/>
    <w:rsid w:val="00006470"/>
    <w:rsid w:val="0000683B"/>
    <w:rsid w:val="00006E00"/>
    <w:rsid w:val="000074FE"/>
    <w:rsid w:val="00010074"/>
    <w:rsid w:val="00010538"/>
    <w:rsid w:val="00011307"/>
    <w:rsid w:val="00011692"/>
    <w:rsid w:val="00011755"/>
    <w:rsid w:val="00011827"/>
    <w:rsid w:val="0001632D"/>
    <w:rsid w:val="0001709A"/>
    <w:rsid w:val="00017658"/>
    <w:rsid w:val="0002062B"/>
    <w:rsid w:val="0002164C"/>
    <w:rsid w:val="00023C25"/>
    <w:rsid w:val="00023F3E"/>
    <w:rsid w:val="00024122"/>
    <w:rsid w:val="000256EB"/>
    <w:rsid w:val="000266DA"/>
    <w:rsid w:val="00026812"/>
    <w:rsid w:val="00027603"/>
    <w:rsid w:val="00027721"/>
    <w:rsid w:val="00027D1C"/>
    <w:rsid w:val="00027FF0"/>
    <w:rsid w:val="00033177"/>
    <w:rsid w:val="000369CF"/>
    <w:rsid w:val="0004140C"/>
    <w:rsid w:val="00041FB4"/>
    <w:rsid w:val="00042065"/>
    <w:rsid w:val="0004234C"/>
    <w:rsid w:val="0004320C"/>
    <w:rsid w:val="000457DE"/>
    <w:rsid w:val="000457F4"/>
    <w:rsid w:val="00045905"/>
    <w:rsid w:val="0005079E"/>
    <w:rsid w:val="000510B5"/>
    <w:rsid w:val="000528DB"/>
    <w:rsid w:val="0005347C"/>
    <w:rsid w:val="0005538D"/>
    <w:rsid w:val="00055E66"/>
    <w:rsid w:val="00056C50"/>
    <w:rsid w:val="000576E8"/>
    <w:rsid w:val="000611FE"/>
    <w:rsid w:val="000622A4"/>
    <w:rsid w:val="00062F9C"/>
    <w:rsid w:val="00065368"/>
    <w:rsid w:val="00067978"/>
    <w:rsid w:val="00070836"/>
    <w:rsid w:val="00070DC6"/>
    <w:rsid w:val="00070EC3"/>
    <w:rsid w:val="00071849"/>
    <w:rsid w:val="000722B2"/>
    <w:rsid w:val="00072961"/>
    <w:rsid w:val="000730D4"/>
    <w:rsid w:val="00074E89"/>
    <w:rsid w:val="00075F2D"/>
    <w:rsid w:val="000761F7"/>
    <w:rsid w:val="000814F3"/>
    <w:rsid w:val="00083675"/>
    <w:rsid w:val="00083900"/>
    <w:rsid w:val="00083FD4"/>
    <w:rsid w:val="00086529"/>
    <w:rsid w:val="00090283"/>
    <w:rsid w:val="00093E2C"/>
    <w:rsid w:val="00094613"/>
    <w:rsid w:val="000950EA"/>
    <w:rsid w:val="00095AA2"/>
    <w:rsid w:val="00095C2A"/>
    <w:rsid w:val="00097A30"/>
    <w:rsid w:val="000A0092"/>
    <w:rsid w:val="000A0103"/>
    <w:rsid w:val="000A037F"/>
    <w:rsid w:val="000A19CA"/>
    <w:rsid w:val="000A1AE0"/>
    <w:rsid w:val="000A40A7"/>
    <w:rsid w:val="000A45B4"/>
    <w:rsid w:val="000A56D7"/>
    <w:rsid w:val="000A6C9E"/>
    <w:rsid w:val="000B0972"/>
    <w:rsid w:val="000B210D"/>
    <w:rsid w:val="000B2F57"/>
    <w:rsid w:val="000B446E"/>
    <w:rsid w:val="000B4F18"/>
    <w:rsid w:val="000B5489"/>
    <w:rsid w:val="000B6B16"/>
    <w:rsid w:val="000B7378"/>
    <w:rsid w:val="000B7605"/>
    <w:rsid w:val="000B77BE"/>
    <w:rsid w:val="000B79D7"/>
    <w:rsid w:val="000C030A"/>
    <w:rsid w:val="000C123A"/>
    <w:rsid w:val="000C2E13"/>
    <w:rsid w:val="000C41C7"/>
    <w:rsid w:val="000C5257"/>
    <w:rsid w:val="000C76A6"/>
    <w:rsid w:val="000C7E3A"/>
    <w:rsid w:val="000D021A"/>
    <w:rsid w:val="000D16BD"/>
    <w:rsid w:val="000D1844"/>
    <w:rsid w:val="000D3C38"/>
    <w:rsid w:val="000D5324"/>
    <w:rsid w:val="000D557B"/>
    <w:rsid w:val="000D6891"/>
    <w:rsid w:val="000E0130"/>
    <w:rsid w:val="000E0623"/>
    <w:rsid w:val="000E1D8D"/>
    <w:rsid w:val="000E1D8F"/>
    <w:rsid w:val="000E215A"/>
    <w:rsid w:val="000E2661"/>
    <w:rsid w:val="000E3168"/>
    <w:rsid w:val="000E3485"/>
    <w:rsid w:val="000E4FE2"/>
    <w:rsid w:val="000E5418"/>
    <w:rsid w:val="000E59FF"/>
    <w:rsid w:val="000F03F1"/>
    <w:rsid w:val="000F150D"/>
    <w:rsid w:val="000F4854"/>
    <w:rsid w:val="000F5198"/>
    <w:rsid w:val="000F640C"/>
    <w:rsid w:val="000F645D"/>
    <w:rsid w:val="00101F58"/>
    <w:rsid w:val="0010479F"/>
    <w:rsid w:val="00104BD4"/>
    <w:rsid w:val="001107C8"/>
    <w:rsid w:val="00111F84"/>
    <w:rsid w:val="00112A6B"/>
    <w:rsid w:val="00112EB9"/>
    <w:rsid w:val="001132BD"/>
    <w:rsid w:val="001137CD"/>
    <w:rsid w:val="00115E55"/>
    <w:rsid w:val="0011611A"/>
    <w:rsid w:val="00116641"/>
    <w:rsid w:val="00116C7C"/>
    <w:rsid w:val="00116C8F"/>
    <w:rsid w:val="00120357"/>
    <w:rsid w:val="00120EA3"/>
    <w:rsid w:val="00120EA5"/>
    <w:rsid w:val="00121729"/>
    <w:rsid w:val="00121ACB"/>
    <w:rsid w:val="00122190"/>
    <w:rsid w:val="00122EE5"/>
    <w:rsid w:val="001232FC"/>
    <w:rsid w:val="001237DC"/>
    <w:rsid w:val="00124462"/>
    <w:rsid w:val="00127547"/>
    <w:rsid w:val="00130295"/>
    <w:rsid w:val="00131FB9"/>
    <w:rsid w:val="001326A6"/>
    <w:rsid w:val="00136E68"/>
    <w:rsid w:val="001419FE"/>
    <w:rsid w:val="0014281B"/>
    <w:rsid w:val="00142CE7"/>
    <w:rsid w:val="00143E14"/>
    <w:rsid w:val="00144050"/>
    <w:rsid w:val="0014481B"/>
    <w:rsid w:val="00144B2E"/>
    <w:rsid w:val="00145876"/>
    <w:rsid w:val="00145E10"/>
    <w:rsid w:val="001501EA"/>
    <w:rsid w:val="00151300"/>
    <w:rsid w:val="00151964"/>
    <w:rsid w:val="00151A7C"/>
    <w:rsid w:val="00151F9D"/>
    <w:rsid w:val="00152047"/>
    <w:rsid w:val="00152730"/>
    <w:rsid w:val="00153070"/>
    <w:rsid w:val="00153F80"/>
    <w:rsid w:val="001548EC"/>
    <w:rsid w:val="001561B0"/>
    <w:rsid w:val="00156556"/>
    <w:rsid w:val="00156C56"/>
    <w:rsid w:val="0016137F"/>
    <w:rsid w:val="001618F9"/>
    <w:rsid w:val="00161B5A"/>
    <w:rsid w:val="00161D7A"/>
    <w:rsid w:val="0016332E"/>
    <w:rsid w:val="00163AF9"/>
    <w:rsid w:val="001643D4"/>
    <w:rsid w:val="00164E0E"/>
    <w:rsid w:val="00166A55"/>
    <w:rsid w:val="00166E83"/>
    <w:rsid w:val="001671E9"/>
    <w:rsid w:val="00167B25"/>
    <w:rsid w:val="00167D76"/>
    <w:rsid w:val="00170188"/>
    <w:rsid w:val="001711A3"/>
    <w:rsid w:val="001718B4"/>
    <w:rsid w:val="00171BA2"/>
    <w:rsid w:val="00172150"/>
    <w:rsid w:val="00173A86"/>
    <w:rsid w:val="001740DB"/>
    <w:rsid w:val="00175129"/>
    <w:rsid w:val="0017519D"/>
    <w:rsid w:val="001751F6"/>
    <w:rsid w:val="0017559E"/>
    <w:rsid w:val="001766FA"/>
    <w:rsid w:val="00176CE1"/>
    <w:rsid w:val="00176EA6"/>
    <w:rsid w:val="00177480"/>
    <w:rsid w:val="00180144"/>
    <w:rsid w:val="00180545"/>
    <w:rsid w:val="00180DA6"/>
    <w:rsid w:val="00182536"/>
    <w:rsid w:val="00182A51"/>
    <w:rsid w:val="001831E8"/>
    <w:rsid w:val="001840F5"/>
    <w:rsid w:val="001851B7"/>
    <w:rsid w:val="001869D2"/>
    <w:rsid w:val="00187101"/>
    <w:rsid w:val="00187530"/>
    <w:rsid w:val="0018788A"/>
    <w:rsid w:val="001912CB"/>
    <w:rsid w:val="0019302D"/>
    <w:rsid w:val="001948CA"/>
    <w:rsid w:val="00194CCE"/>
    <w:rsid w:val="0019674F"/>
    <w:rsid w:val="001A06BC"/>
    <w:rsid w:val="001A0AC3"/>
    <w:rsid w:val="001A1277"/>
    <w:rsid w:val="001A1490"/>
    <w:rsid w:val="001A31BC"/>
    <w:rsid w:val="001A4052"/>
    <w:rsid w:val="001A4590"/>
    <w:rsid w:val="001A5D73"/>
    <w:rsid w:val="001B02A3"/>
    <w:rsid w:val="001B0CB8"/>
    <w:rsid w:val="001B1B47"/>
    <w:rsid w:val="001B24B4"/>
    <w:rsid w:val="001B2959"/>
    <w:rsid w:val="001B58A3"/>
    <w:rsid w:val="001B5BE5"/>
    <w:rsid w:val="001B7BB2"/>
    <w:rsid w:val="001C0B2A"/>
    <w:rsid w:val="001C0BA0"/>
    <w:rsid w:val="001C2C4B"/>
    <w:rsid w:val="001C3CEA"/>
    <w:rsid w:val="001C3FF4"/>
    <w:rsid w:val="001C4F96"/>
    <w:rsid w:val="001C5956"/>
    <w:rsid w:val="001C62B4"/>
    <w:rsid w:val="001C6501"/>
    <w:rsid w:val="001C7506"/>
    <w:rsid w:val="001C752E"/>
    <w:rsid w:val="001D074E"/>
    <w:rsid w:val="001D0996"/>
    <w:rsid w:val="001D169E"/>
    <w:rsid w:val="001D2F2D"/>
    <w:rsid w:val="001D32D4"/>
    <w:rsid w:val="001D3C24"/>
    <w:rsid w:val="001D6A07"/>
    <w:rsid w:val="001D7EE5"/>
    <w:rsid w:val="001E0B5D"/>
    <w:rsid w:val="001E11F3"/>
    <w:rsid w:val="001E1FF0"/>
    <w:rsid w:val="001E5479"/>
    <w:rsid w:val="001E6CE1"/>
    <w:rsid w:val="001E7492"/>
    <w:rsid w:val="001F01AE"/>
    <w:rsid w:val="001F099F"/>
    <w:rsid w:val="001F1C0B"/>
    <w:rsid w:val="001F2339"/>
    <w:rsid w:val="001F2A5B"/>
    <w:rsid w:val="001F3012"/>
    <w:rsid w:val="001F32F2"/>
    <w:rsid w:val="001F3BB7"/>
    <w:rsid w:val="001F537F"/>
    <w:rsid w:val="001F5B75"/>
    <w:rsid w:val="001F622A"/>
    <w:rsid w:val="001F6BB2"/>
    <w:rsid w:val="001F6FDC"/>
    <w:rsid w:val="001F7DAA"/>
    <w:rsid w:val="0020074C"/>
    <w:rsid w:val="00200CAE"/>
    <w:rsid w:val="00201984"/>
    <w:rsid w:val="00202395"/>
    <w:rsid w:val="00202ED3"/>
    <w:rsid w:val="00203289"/>
    <w:rsid w:val="002037DF"/>
    <w:rsid w:val="00204768"/>
    <w:rsid w:val="00204D35"/>
    <w:rsid w:val="00205003"/>
    <w:rsid w:val="00205B2B"/>
    <w:rsid w:val="0020605D"/>
    <w:rsid w:val="00206606"/>
    <w:rsid w:val="00206D32"/>
    <w:rsid w:val="00207073"/>
    <w:rsid w:val="00210BD7"/>
    <w:rsid w:val="00210C8D"/>
    <w:rsid w:val="0021363F"/>
    <w:rsid w:val="00216273"/>
    <w:rsid w:val="002178DC"/>
    <w:rsid w:val="0022064A"/>
    <w:rsid w:val="00221967"/>
    <w:rsid w:val="00223BD1"/>
    <w:rsid w:val="002248D1"/>
    <w:rsid w:val="00224F13"/>
    <w:rsid w:val="0022524F"/>
    <w:rsid w:val="00225AA3"/>
    <w:rsid w:val="00226BAB"/>
    <w:rsid w:val="002318C1"/>
    <w:rsid w:val="00232496"/>
    <w:rsid w:val="00233C88"/>
    <w:rsid w:val="00235192"/>
    <w:rsid w:val="00235FB5"/>
    <w:rsid w:val="00241313"/>
    <w:rsid w:val="00242951"/>
    <w:rsid w:val="002429AB"/>
    <w:rsid w:val="002430B5"/>
    <w:rsid w:val="00243D0F"/>
    <w:rsid w:val="002440B6"/>
    <w:rsid w:val="00244716"/>
    <w:rsid w:val="00244CA0"/>
    <w:rsid w:val="00244DB1"/>
    <w:rsid w:val="00245BFB"/>
    <w:rsid w:val="00246B64"/>
    <w:rsid w:val="0024713E"/>
    <w:rsid w:val="0024716A"/>
    <w:rsid w:val="0024777C"/>
    <w:rsid w:val="0025025D"/>
    <w:rsid w:val="002508F7"/>
    <w:rsid w:val="002516DC"/>
    <w:rsid w:val="0025242F"/>
    <w:rsid w:val="00253B8D"/>
    <w:rsid w:val="00254084"/>
    <w:rsid w:val="0025506C"/>
    <w:rsid w:val="00255114"/>
    <w:rsid w:val="0025536E"/>
    <w:rsid w:val="00262780"/>
    <w:rsid w:val="0026326B"/>
    <w:rsid w:val="002656A2"/>
    <w:rsid w:val="002671A9"/>
    <w:rsid w:val="00271183"/>
    <w:rsid w:val="002730BE"/>
    <w:rsid w:val="0027348F"/>
    <w:rsid w:val="00273DD9"/>
    <w:rsid w:val="002759A7"/>
    <w:rsid w:val="002760ED"/>
    <w:rsid w:val="002763DA"/>
    <w:rsid w:val="00276C9E"/>
    <w:rsid w:val="00280C35"/>
    <w:rsid w:val="00282227"/>
    <w:rsid w:val="00282BB2"/>
    <w:rsid w:val="00282CC3"/>
    <w:rsid w:val="002834DC"/>
    <w:rsid w:val="0028529B"/>
    <w:rsid w:val="0028616A"/>
    <w:rsid w:val="002864A9"/>
    <w:rsid w:val="0028686F"/>
    <w:rsid w:val="00291050"/>
    <w:rsid w:val="0029254B"/>
    <w:rsid w:val="0029512B"/>
    <w:rsid w:val="00295C1D"/>
    <w:rsid w:val="002960F3"/>
    <w:rsid w:val="002979CE"/>
    <w:rsid w:val="00297CCB"/>
    <w:rsid w:val="002A01E3"/>
    <w:rsid w:val="002A083C"/>
    <w:rsid w:val="002A08C9"/>
    <w:rsid w:val="002A0D7F"/>
    <w:rsid w:val="002A0EB6"/>
    <w:rsid w:val="002A5AFD"/>
    <w:rsid w:val="002A70C8"/>
    <w:rsid w:val="002B09AB"/>
    <w:rsid w:val="002B1269"/>
    <w:rsid w:val="002B3952"/>
    <w:rsid w:val="002B4434"/>
    <w:rsid w:val="002B54CD"/>
    <w:rsid w:val="002B5E1A"/>
    <w:rsid w:val="002B6261"/>
    <w:rsid w:val="002B6749"/>
    <w:rsid w:val="002B6E23"/>
    <w:rsid w:val="002B72BF"/>
    <w:rsid w:val="002C049A"/>
    <w:rsid w:val="002C07BB"/>
    <w:rsid w:val="002C1532"/>
    <w:rsid w:val="002C2640"/>
    <w:rsid w:val="002C3012"/>
    <w:rsid w:val="002C4899"/>
    <w:rsid w:val="002C5644"/>
    <w:rsid w:val="002C578C"/>
    <w:rsid w:val="002C5A71"/>
    <w:rsid w:val="002C64CA"/>
    <w:rsid w:val="002D0CC4"/>
    <w:rsid w:val="002D1830"/>
    <w:rsid w:val="002D2340"/>
    <w:rsid w:val="002D2A99"/>
    <w:rsid w:val="002D3234"/>
    <w:rsid w:val="002D5F6D"/>
    <w:rsid w:val="002E086A"/>
    <w:rsid w:val="002E0E5C"/>
    <w:rsid w:val="002E2BF1"/>
    <w:rsid w:val="002E3E90"/>
    <w:rsid w:val="002E555C"/>
    <w:rsid w:val="002E6EC2"/>
    <w:rsid w:val="002E6F63"/>
    <w:rsid w:val="002E7E5F"/>
    <w:rsid w:val="002E7F1C"/>
    <w:rsid w:val="002F037F"/>
    <w:rsid w:val="002F13A9"/>
    <w:rsid w:val="002F1823"/>
    <w:rsid w:val="002F1C67"/>
    <w:rsid w:val="002F22FC"/>
    <w:rsid w:val="002F34DE"/>
    <w:rsid w:val="002F3A8A"/>
    <w:rsid w:val="002F3DBF"/>
    <w:rsid w:val="002F3F9A"/>
    <w:rsid w:val="002F543D"/>
    <w:rsid w:val="002F6720"/>
    <w:rsid w:val="002F67B5"/>
    <w:rsid w:val="002F71B3"/>
    <w:rsid w:val="003010E7"/>
    <w:rsid w:val="003016B9"/>
    <w:rsid w:val="00302383"/>
    <w:rsid w:val="00302ADC"/>
    <w:rsid w:val="00304DD2"/>
    <w:rsid w:val="00305532"/>
    <w:rsid w:val="00306487"/>
    <w:rsid w:val="003069AD"/>
    <w:rsid w:val="00310259"/>
    <w:rsid w:val="003107B0"/>
    <w:rsid w:val="00310FA3"/>
    <w:rsid w:val="003116F9"/>
    <w:rsid w:val="003116FE"/>
    <w:rsid w:val="0031204B"/>
    <w:rsid w:val="003127C8"/>
    <w:rsid w:val="0031301B"/>
    <w:rsid w:val="003147B2"/>
    <w:rsid w:val="00315F84"/>
    <w:rsid w:val="00316067"/>
    <w:rsid w:val="003174B7"/>
    <w:rsid w:val="003202CB"/>
    <w:rsid w:val="0032081B"/>
    <w:rsid w:val="0032130E"/>
    <w:rsid w:val="003217EB"/>
    <w:rsid w:val="0032196D"/>
    <w:rsid w:val="00322650"/>
    <w:rsid w:val="00322694"/>
    <w:rsid w:val="00323B7D"/>
    <w:rsid w:val="00324EAB"/>
    <w:rsid w:val="003253E3"/>
    <w:rsid w:val="00325ACA"/>
    <w:rsid w:val="00326816"/>
    <w:rsid w:val="0033036D"/>
    <w:rsid w:val="0033201A"/>
    <w:rsid w:val="00332946"/>
    <w:rsid w:val="003338EE"/>
    <w:rsid w:val="003356A1"/>
    <w:rsid w:val="00335B43"/>
    <w:rsid w:val="0033620C"/>
    <w:rsid w:val="003369D1"/>
    <w:rsid w:val="00337584"/>
    <w:rsid w:val="00341B9C"/>
    <w:rsid w:val="00343998"/>
    <w:rsid w:val="0034538B"/>
    <w:rsid w:val="0034577A"/>
    <w:rsid w:val="00345D72"/>
    <w:rsid w:val="00353D59"/>
    <w:rsid w:val="003546D8"/>
    <w:rsid w:val="00361254"/>
    <w:rsid w:val="00361EAD"/>
    <w:rsid w:val="0036288E"/>
    <w:rsid w:val="003629AC"/>
    <w:rsid w:val="0036703A"/>
    <w:rsid w:val="00370BEA"/>
    <w:rsid w:val="00370D51"/>
    <w:rsid w:val="0037165E"/>
    <w:rsid w:val="00372F78"/>
    <w:rsid w:val="00373A25"/>
    <w:rsid w:val="003750FA"/>
    <w:rsid w:val="003752F7"/>
    <w:rsid w:val="00377284"/>
    <w:rsid w:val="00377460"/>
    <w:rsid w:val="0037767F"/>
    <w:rsid w:val="00381526"/>
    <w:rsid w:val="00381853"/>
    <w:rsid w:val="00381900"/>
    <w:rsid w:val="00381F28"/>
    <w:rsid w:val="003829D1"/>
    <w:rsid w:val="0038332A"/>
    <w:rsid w:val="00383476"/>
    <w:rsid w:val="00383578"/>
    <w:rsid w:val="003836B8"/>
    <w:rsid w:val="00387191"/>
    <w:rsid w:val="003874FC"/>
    <w:rsid w:val="003914C0"/>
    <w:rsid w:val="0039218A"/>
    <w:rsid w:val="0039366A"/>
    <w:rsid w:val="00393672"/>
    <w:rsid w:val="00393EA9"/>
    <w:rsid w:val="0039718C"/>
    <w:rsid w:val="00397366"/>
    <w:rsid w:val="003979D2"/>
    <w:rsid w:val="003A0A8D"/>
    <w:rsid w:val="003A1A52"/>
    <w:rsid w:val="003A1C04"/>
    <w:rsid w:val="003A2333"/>
    <w:rsid w:val="003A381A"/>
    <w:rsid w:val="003A5ABA"/>
    <w:rsid w:val="003A5BE2"/>
    <w:rsid w:val="003A6C38"/>
    <w:rsid w:val="003A740F"/>
    <w:rsid w:val="003B04E9"/>
    <w:rsid w:val="003B0A04"/>
    <w:rsid w:val="003B0C9C"/>
    <w:rsid w:val="003B3E9A"/>
    <w:rsid w:val="003B5345"/>
    <w:rsid w:val="003B62D5"/>
    <w:rsid w:val="003B751D"/>
    <w:rsid w:val="003C0715"/>
    <w:rsid w:val="003C1627"/>
    <w:rsid w:val="003C1812"/>
    <w:rsid w:val="003C3C02"/>
    <w:rsid w:val="003C4C7C"/>
    <w:rsid w:val="003C4F15"/>
    <w:rsid w:val="003C5357"/>
    <w:rsid w:val="003C5512"/>
    <w:rsid w:val="003C6943"/>
    <w:rsid w:val="003C6D29"/>
    <w:rsid w:val="003D0A7B"/>
    <w:rsid w:val="003D0B18"/>
    <w:rsid w:val="003D2499"/>
    <w:rsid w:val="003D2BA7"/>
    <w:rsid w:val="003D2DB6"/>
    <w:rsid w:val="003D35D3"/>
    <w:rsid w:val="003D3688"/>
    <w:rsid w:val="003D53B8"/>
    <w:rsid w:val="003D5F03"/>
    <w:rsid w:val="003D6D83"/>
    <w:rsid w:val="003D70A4"/>
    <w:rsid w:val="003D7989"/>
    <w:rsid w:val="003D79B0"/>
    <w:rsid w:val="003E01F6"/>
    <w:rsid w:val="003E1995"/>
    <w:rsid w:val="003E1B4D"/>
    <w:rsid w:val="003E3856"/>
    <w:rsid w:val="003E485C"/>
    <w:rsid w:val="003E4861"/>
    <w:rsid w:val="003E4A18"/>
    <w:rsid w:val="003E4AAF"/>
    <w:rsid w:val="003E56BA"/>
    <w:rsid w:val="003E6E3A"/>
    <w:rsid w:val="003F08E8"/>
    <w:rsid w:val="003F247A"/>
    <w:rsid w:val="003F3728"/>
    <w:rsid w:val="003F3E6C"/>
    <w:rsid w:val="003F4DB1"/>
    <w:rsid w:val="003F514E"/>
    <w:rsid w:val="003F6183"/>
    <w:rsid w:val="003F6375"/>
    <w:rsid w:val="003F6583"/>
    <w:rsid w:val="003F6701"/>
    <w:rsid w:val="003F76CE"/>
    <w:rsid w:val="003F7A74"/>
    <w:rsid w:val="004024E2"/>
    <w:rsid w:val="00402DC2"/>
    <w:rsid w:val="004031F9"/>
    <w:rsid w:val="004041F5"/>
    <w:rsid w:val="00407DD6"/>
    <w:rsid w:val="00407F8D"/>
    <w:rsid w:val="00411849"/>
    <w:rsid w:val="00411D7A"/>
    <w:rsid w:val="004125A3"/>
    <w:rsid w:val="0041729B"/>
    <w:rsid w:val="00417D12"/>
    <w:rsid w:val="0042368E"/>
    <w:rsid w:val="00424CC9"/>
    <w:rsid w:val="004254B1"/>
    <w:rsid w:val="00426726"/>
    <w:rsid w:val="004312D8"/>
    <w:rsid w:val="004315F0"/>
    <w:rsid w:val="00433C2A"/>
    <w:rsid w:val="00434F42"/>
    <w:rsid w:val="0043539C"/>
    <w:rsid w:val="004361BD"/>
    <w:rsid w:val="00437074"/>
    <w:rsid w:val="0043722E"/>
    <w:rsid w:val="00437EE6"/>
    <w:rsid w:val="00440157"/>
    <w:rsid w:val="00444293"/>
    <w:rsid w:val="004447F0"/>
    <w:rsid w:val="00444CEA"/>
    <w:rsid w:val="00445A49"/>
    <w:rsid w:val="00445D52"/>
    <w:rsid w:val="004464D0"/>
    <w:rsid w:val="004470FF"/>
    <w:rsid w:val="00452353"/>
    <w:rsid w:val="004532FF"/>
    <w:rsid w:val="00453E4F"/>
    <w:rsid w:val="00455147"/>
    <w:rsid w:val="00456AE3"/>
    <w:rsid w:val="00456B2A"/>
    <w:rsid w:val="0045721C"/>
    <w:rsid w:val="004602FC"/>
    <w:rsid w:val="004618A9"/>
    <w:rsid w:val="00462943"/>
    <w:rsid w:val="004652D9"/>
    <w:rsid w:val="00466AAE"/>
    <w:rsid w:val="004673F8"/>
    <w:rsid w:val="00467A64"/>
    <w:rsid w:val="00470C27"/>
    <w:rsid w:val="00470F8D"/>
    <w:rsid w:val="00473F60"/>
    <w:rsid w:val="004762E2"/>
    <w:rsid w:val="004803D1"/>
    <w:rsid w:val="0048138C"/>
    <w:rsid w:val="0048243B"/>
    <w:rsid w:val="00483A76"/>
    <w:rsid w:val="004857E8"/>
    <w:rsid w:val="00486668"/>
    <w:rsid w:val="004872E4"/>
    <w:rsid w:val="004904EF"/>
    <w:rsid w:val="004910A5"/>
    <w:rsid w:val="00496D74"/>
    <w:rsid w:val="004A2220"/>
    <w:rsid w:val="004A3630"/>
    <w:rsid w:val="004A3A43"/>
    <w:rsid w:val="004A433B"/>
    <w:rsid w:val="004A5D6E"/>
    <w:rsid w:val="004A66E9"/>
    <w:rsid w:val="004A7A99"/>
    <w:rsid w:val="004B07AD"/>
    <w:rsid w:val="004B0D95"/>
    <w:rsid w:val="004B3E95"/>
    <w:rsid w:val="004B3FE5"/>
    <w:rsid w:val="004B574C"/>
    <w:rsid w:val="004B5D78"/>
    <w:rsid w:val="004B5EC6"/>
    <w:rsid w:val="004B6713"/>
    <w:rsid w:val="004B691F"/>
    <w:rsid w:val="004B6AA7"/>
    <w:rsid w:val="004B7287"/>
    <w:rsid w:val="004B785B"/>
    <w:rsid w:val="004B7D1B"/>
    <w:rsid w:val="004C0B45"/>
    <w:rsid w:val="004C131E"/>
    <w:rsid w:val="004C19B6"/>
    <w:rsid w:val="004C1E53"/>
    <w:rsid w:val="004C1FD6"/>
    <w:rsid w:val="004C3128"/>
    <w:rsid w:val="004C3512"/>
    <w:rsid w:val="004C3E24"/>
    <w:rsid w:val="004C457A"/>
    <w:rsid w:val="004C4713"/>
    <w:rsid w:val="004C4763"/>
    <w:rsid w:val="004D42CF"/>
    <w:rsid w:val="004D433E"/>
    <w:rsid w:val="004D7504"/>
    <w:rsid w:val="004D781F"/>
    <w:rsid w:val="004E070F"/>
    <w:rsid w:val="004E07F9"/>
    <w:rsid w:val="004E2782"/>
    <w:rsid w:val="004E2BA0"/>
    <w:rsid w:val="004E2E74"/>
    <w:rsid w:val="004E44C3"/>
    <w:rsid w:val="004E5E71"/>
    <w:rsid w:val="004F0B81"/>
    <w:rsid w:val="004F1913"/>
    <w:rsid w:val="004F2B67"/>
    <w:rsid w:val="004F4148"/>
    <w:rsid w:val="004F6DA7"/>
    <w:rsid w:val="004F7668"/>
    <w:rsid w:val="005003F8"/>
    <w:rsid w:val="00503730"/>
    <w:rsid w:val="00504959"/>
    <w:rsid w:val="00505421"/>
    <w:rsid w:val="0050581B"/>
    <w:rsid w:val="00505F10"/>
    <w:rsid w:val="005073EF"/>
    <w:rsid w:val="005078EA"/>
    <w:rsid w:val="00507CAE"/>
    <w:rsid w:val="0051042C"/>
    <w:rsid w:val="005123E9"/>
    <w:rsid w:val="005127DB"/>
    <w:rsid w:val="00513064"/>
    <w:rsid w:val="00513519"/>
    <w:rsid w:val="00514AC2"/>
    <w:rsid w:val="0051569E"/>
    <w:rsid w:val="00516B94"/>
    <w:rsid w:val="00517704"/>
    <w:rsid w:val="00517C65"/>
    <w:rsid w:val="00520DC8"/>
    <w:rsid w:val="00522D45"/>
    <w:rsid w:val="00523BA8"/>
    <w:rsid w:val="00524C2D"/>
    <w:rsid w:val="00526413"/>
    <w:rsid w:val="00526469"/>
    <w:rsid w:val="005279F9"/>
    <w:rsid w:val="00527A67"/>
    <w:rsid w:val="00531AAC"/>
    <w:rsid w:val="005330DF"/>
    <w:rsid w:val="00533556"/>
    <w:rsid w:val="00534A86"/>
    <w:rsid w:val="005353FF"/>
    <w:rsid w:val="005354BC"/>
    <w:rsid w:val="00536176"/>
    <w:rsid w:val="00536522"/>
    <w:rsid w:val="00537519"/>
    <w:rsid w:val="0054053E"/>
    <w:rsid w:val="0054181F"/>
    <w:rsid w:val="005426BE"/>
    <w:rsid w:val="0054289C"/>
    <w:rsid w:val="00542A02"/>
    <w:rsid w:val="00544B06"/>
    <w:rsid w:val="0054543C"/>
    <w:rsid w:val="005456EE"/>
    <w:rsid w:val="00550D9D"/>
    <w:rsid w:val="005533A4"/>
    <w:rsid w:val="0055489B"/>
    <w:rsid w:val="0055490E"/>
    <w:rsid w:val="0055505E"/>
    <w:rsid w:val="0056290D"/>
    <w:rsid w:val="00563DEE"/>
    <w:rsid w:val="00563E4C"/>
    <w:rsid w:val="005651C5"/>
    <w:rsid w:val="00565E54"/>
    <w:rsid w:val="005660FA"/>
    <w:rsid w:val="00566885"/>
    <w:rsid w:val="0057397E"/>
    <w:rsid w:val="005748BA"/>
    <w:rsid w:val="00575107"/>
    <w:rsid w:val="0058163B"/>
    <w:rsid w:val="00581D8A"/>
    <w:rsid w:val="00581F04"/>
    <w:rsid w:val="00582798"/>
    <w:rsid w:val="00583702"/>
    <w:rsid w:val="00584731"/>
    <w:rsid w:val="0058753E"/>
    <w:rsid w:val="0059059A"/>
    <w:rsid w:val="00590679"/>
    <w:rsid w:val="0059161F"/>
    <w:rsid w:val="00591984"/>
    <w:rsid w:val="005926B9"/>
    <w:rsid w:val="0059403A"/>
    <w:rsid w:val="00595108"/>
    <w:rsid w:val="00595D04"/>
    <w:rsid w:val="00596742"/>
    <w:rsid w:val="00596B0E"/>
    <w:rsid w:val="00597063"/>
    <w:rsid w:val="005A0658"/>
    <w:rsid w:val="005A0B0B"/>
    <w:rsid w:val="005A2812"/>
    <w:rsid w:val="005A31BF"/>
    <w:rsid w:val="005A3BC2"/>
    <w:rsid w:val="005A3D00"/>
    <w:rsid w:val="005A451D"/>
    <w:rsid w:val="005A4D34"/>
    <w:rsid w:val="005A6B0A"/>
    <w:rsid w:val="005B008D"/>
    <w:rsid w:val="005B187C"/>
    <w:rsid w:val="005B1AF7"/>
    <w:rsid w:val="005B1AF9"/>
    <w:rsid w:val="005B3237"/>
    <w:rsid w:val="005B4B60"/>
    <w:rsid w:val="005C0196"/>
    <w:rsid w:val="005C0613"/>
    <w:rsid w:val="005C1A04"/>
    <w:rsid w:val="005C1AB4"/>
    <w:rsid w:val="005C2172"/>
    <w:rsid w:val="005C24F1"/>
    <w:rsid w:val="005C5386"/>
    <w:rsid w:val="005C598E"/>
    <w:rsid w:val="005C6251"/>
    <w:rsid w:val="005C6F1A"/>
    <w:rsid w:val="005C7218"/>
    <w:rsid w:val="005C7587"/>
    <w:rsid w:val="005C7EC7"/>
    <w:rsid w:val="005D01EC"/>
    <w:rsid w:val="005D052D"/>
    <w:rsid w:val="005D06E8"/>
    <w:rsid w:val="005D1127"/>
    <w:rsid w:val="005D1CA8"/>
    <w:rsid w:val="005D1F09"/>
    <w:rsid w:val="005D261A"/>
    <w:rsid w:val="005D49F1"/>
    <w:rsid w:val="005D55B8"/>
    <w:rsid w:val="005D5E36"/>
    <w:rsid w:val="005D6921"/>
    <w:rsid w:val="005D6FF1"/>
    <w:rsid w:val="005D7024"/>
    <w:rsid w:val="005D7726"/>
    <w:rsid w:val="005E0350"/>
    <w:rsid w:val="005E13C3"/>
    <w:rsid w:val="005E2B3D"/>
    <w:rsid w:val="005E3133"/>
    <w:rsid w:val="005E3577"/>
    <w:rsid w:val="005E41AB"/>
    <w:rsid w:val="005E532F"/>
    <w:rsid w:val="005E58EC"/>
    <w:rsid w:val="005E62FD"/>
    <w:rsid w:val="005E62FE"/>
    <w:rsid w:val="005E6C4A"/>
    <w:rsid w:val="005E7B25"/>
    <w:rsid w:val="005F0542"/>
    <w:rsid w:val="005F069E"/>
    <w:rsid w:val="005F0E18"/>
    <w:rsid w:val="005F1762"/>
    <w:rsid w:val="005F386B"/>
    <w:rsid w:val="005F4786"/>
    <w:rsid w:val="005F4EC2"/>
    <w:rsid w:val="006012B9"/>
    <w:rsid w:val="00601974"/>
    <w:rsid w:val="0060212E"/>
    <w:rsid w:val="00602200"/>
    <w:rsid w:val="006023B1"/>
    <w:rsid w:val="00603959"/>
    <w:rsid w:val="00603C58"/>
    <w:rsid w:val="00603C9B"/>
    <w:rsid w:val="00604284"/>
    <w:rsid w:val="00605616"/>
    <w:rsid w:val="00605FD6"/>
    <w:rsid w:val="006063FF"/>
    <w:rsid w:val="00606AC6"/>
    <w:rsid w:val="00606D2C"/>
    <w:rsid w:val="00607688"/>
    <w:rsid w:val="00610598"/>
    <w:rsid w:val="00611B7E"/>
    <w:rsid w:val="00612597"/>
    <w:rsid w:val="00612AB6"/>
    <w:rsid w:val="00612B68"/>
    <w:rsid w:val="00614D4C"/>
    <w:rsid w:val="0061613B"/>
    <w:rsid w:val="00617898"/>
    <w:rsid w:val="00620CB5"/>
    <w:rsid w:val="00622A1D"/>
    <w:rsid w:val="00625600"/>
    <w:rsid w:val="006271D7"/>
    <w:rsid w:val="006320D4"/>
    <w:rsid w:val="006321C3"/>
    <w:rsid w:val="00632DBE"/>
    <w:rsid w:val="00633573"/>
    <w:rsid w:val="006343F0"/>
    <w:rsid w:val="0063672E"/>
    <w:rsid w:val="00637D08"/>
    <w:rsid w:val="00637E89"/>
    <w:rsid w:val="006400F7"/>
    <w:rsid w:val="00640A2D"/>
    <w:rsid w:val="00640D0F"/>
    <w:rsid w:val="006414CA"/>
    <w:rsid w:val="00642C09"/>
    <w:rsid w:val="00643177"/>
    <w:rsid w:val="00644AC1"/>
    <w:rsid w:val="00647F03"/>
    <w:rsid w:val="00651F54"/>
    <w:rsid w:val="00654A1B"/>
    <w:rsid w:val="00654C27"/>
    <w:rsid w:val="00656334"/>
    <w:rsid w:val="00656461"/>
    <w:rsid w:val="0065715D"/>
    <w:rsid w:val="00657B9D"/>
    <w:rsid w:val="0066109A"/>
    <w:rsid w:val="006619A2"/>
    <w:rsid w:val="00664ABC"/>
    <w:rsid w:val="00664D24"/>
    <w:rsid w:val="006650AC"/>
    <w:rsid w:val="0066526B"/>
    <w:rsid w:val="00666D71"/>
    <w:rsid w:val="00667421"/>
    <w:rsid w:val="00670144"/>
    <w:rsid w:val="00670D2C"/>
    <w:rsid w:val="00672DB0"/>
    <w:rsid w:val="00674785"/>
    <w:rsid w:val="006761B7"/>
    <w:rsid w:val="00677310"/>
    <w:rsid w:val="00677E85"/>
    <w:rsid w:val="00680683"/>
    <w:rsid w:val="00681A13"/>
    <w:rsid w:val="0068291A"/>
    <w:rsid w:val="00682BF7"/>
    <w:rsid w:val="00686318"/>
    <w:rsid w:val="00687711"/>
    <w:rsid w:val="00691513"/>
    <w:rsid w:val="006917F6"/>
    <w:rsid w:val="00691D40"/>
    <w:rsid w:val="00693A90"/>
    <w:rsid w:val="00693C50"/>
    <w:rsid w:val="0069435F"/>
    <w:rsid w:val="0069653D"/>
    <w:rsid w:val="006968C5"/>
    <w:rsid w:val="00697D64"/>
    <w:rsid w:val="006A2CA9"/>
    <w:rsid w:val="006A63DB"/>
    <w:rsid w:val="006A6C75"/>
    <w:rsid w:val="006A6DE1"/>
    <w:rsid w:val="006A75A7"/>
    <w:rsid w:val="006B044F"/>
    <w:rsid w:val="006B093A"/>
    <w:rsid w:val="006B0C1C"/>
    <w:rsid w:val="006B266C"/>
    <w:rsid w:val="006B30B2"/>
    <w:rsid w:val="006B3E73"/>
    <w:rsid w:val="006B5896"/>
    <w:rsid w:val="006B6269"/>
    <w:rsid w:val="006B65E0"/>
    <w:rsid w:val="006B787E"/>
    <w:rsid w:val="006C0398"/>
    <w:rsid w:val="006C13C6"/>
    <w:rsid w:val="006C1BE7"/>
    <w:rsid w:val="006C5842"/>
    <w:rsid w:val="006C58BC"/>
    <w:rsid w:val="006C7540"/>
    <w:rsid w:val="006C79F0"/>
    <w:rsid w:val="006C7E61"/>
    <w:rsid w:val="006D0177"/>
    <w:rsid w:val="006D0EBA"/>
    <w:rsid w:val="006D1FB1"/>
    <w:rsid w:val="006D24C2"/>
    <w:rsid w:val="006D39F2"/>
    <w:rsid w:val="006D542D"/>
    <w:rsid w:val="006D5F7E"/>
    <w:rsid w:val="006D6D8F"/>
    <w:rsid w:val="006D7877"/>
    <w:rsid w:val="006D78DF"/>
    <w:rsid w:val="006E104E"/>
    <w:rsid w:val="006E1D70"/>
    <w:rsid w:val="006E2418"/>
    <w:rsid w:val="006E275B"/>
    <w:rsid w:val="006E2840"/>
    <w:rsid w:val="006E37FD"/>
    <w:rsid w:val="006E3C08"/>
    <w:rsid w:val="006E5BDA"/>
    <w:rsid w:val="006E5E61"/>
    <w:rsid w:val="006E60F4"/>
    <w:rsid w:val="006F1C62"/>
    <w:rsid w:val="006F32A4"/>
    <w:rsid w:val="006F3827"/>
    <w:rsid w:val="006F4CCF"/>
    <w:rsid w:val="006F568A"/>
    <w:rsid w:val="006F677F"/>
    <w:rsid w:val="006F6F56"/>
    <w:rsid w:val="00700F0C"/>
    <w:rsid w:val="00701B84"/>
    <w:rsid w:val="00701BDB"/>
    <w:rsid w:val="00702406"/>
    <w:rsid w:val="007034A1"/>
    <w:rsid w:val="00704949"/>
    <w:rsid w:val="00705DAE"/>
    <w:rsid w:val="0070771F"/>
    <w:rsid w:val="007106BE"/>
    <w:rsid w:val="007106F7"/>
    <w:rsid w:val="00712AB4"/>
    <w:rsid w:val="00713A7B"/>
    <w:rsid w:val="007143EC"/>
    <w:rsid w:val="0071636E"/>
    <w:rsid w:val="007206A6"/>
    <w:rsid w:val="00722F75"/>
    <w:rsid w:val="00723135"/>
    <w:rsid w:val="007231D0"/>
    <w:rsid w:val="007237BE"/>
    <w:rsid w:val="00726199"/>
    <w:rsid w:val="00726D25"/>
    <w:rsid w:val="007308A8"/>
    <w:rsid w:val="00731C54"/>
    <w:rsid w:val="00732895"/>
    <w:rsid w:val="0073392D"/>
    <w:rsid w:val="00733E1D"/>
    <w:rsid w:val="00734DD1"/>
    <w:rsid w:val="007350A5"/>
    <w:rsid w:val="007360B1"/>
    <w:rsid w:val="0074019F"/>
    <w:rsid w:val="00741C5D"/>
    <w:rsid w:val="00743F4B"/>
    <w:rsid w:val="00744F4C"/>
    <w:rsid w:val="007458CA"/>
    <w:rsid w:val="00746E70"/>
    <w:rsid w:val="007475B5"/>
    <w:rsid w:val="00747AF8"/>
    <w:rsid w:val="00750841"/>
    <w:rsid w:val="00752E2D"/>
    <w:rsid w:val="00754606"/>
    <w:rsid w:val="00755642"/>
    <w:rsid w:val="0075704F"/>
    <w:rsid w:val="007575B1"/>
    <w:rsid w:val="00760CB6"/>
    <w:rsid w:val="00760D86"/>
    <w:rsid w:val="00762398"/>
    <w:rsid w:val="0076402C"/>
    <w:rsid w:val="00766DA0"/>
    <w:rsid w:val="00770A69"/>
    <w:rsid w:val="00771D1C"/>
    <w:rsid w:val="00771FA9"/>
    <w:rsid w:val="007734F3"/>
    <w:rsid w:val="00773EAF"/>
    <w:rsid w:val="00775D09"/>
    <w:rsid w:val="007760DA"/>
    <w:rsid w:val="00777D33"/>
    <w:rsid w:val="00777F46"/>
    <w:rsid w:val="007804E5"/>
    <w:rsid w:val="00780756"/>
    <w:rsid w:val="0078084B"/>
    <w:rsid w:val="00781602"/>
    <w:rsid w:val="00781B5D"/>
    <w:rsid w:val="00783FBF"/>
    <w:rsid w:val="007869C9"/>
    <w:rsid w:val="007871DB"/>
    <w:rsid w:val="00787D3A"/>
    <w:rsid w:val="00791973"/>
    <w:rsid w:val="00792C22"/>
    <w:rsid w:val="007936CC"/>
    <w:rsid w:val="007938B2"/>
    <w:rsid w:val="00794260"/>
    <w:rsid w:val="007959B9"/>
    <w:rsid w:val="0079658B"/>
    <w:rsid w:val="00797901"/>
    <w:rsid w:val="007A1206"/>
    <w:rsid w:val="007A16A9"/>
    <w:rsid w:val="007A6259"/>
    <w:rsid w:val="007A6741"/>
    <w:rsid w:val="007A75D6"/>
    <w:rsid w:val="007B02BE"/>
    <w:rsid w:val="007B09F0"/>
    <w:rsid w:val="007B27A8"/>
    <w:rsid w:val="007B2A99"/>
    <w:rsid w:val="007B2C1C"/>
    <w:rsid w:val="007B2E20"/>
    <w:rsid w:val="007B36D2"/>
    <w:rsid w:val="007B3C27"/>
    <w:rsid w:val="007B58E6"/>
    <w:rsid w:val="007B71ED"/>
    <w:rsid w:val="007B76A9"/>
    <w:rsid w:val="007B7E61"/>
    <w:rsid w:val="007C00FB"/>
    <w:rsid w:val="007C0BA8"/>
    <w:rsid w:val="007C3055"/>
    <w:rsid w:val="007C3DB8"/>
    <w:rsid w:val="007C47EC"/>
    <w:rsid w:val="007C495B"/>
    <w:rsid w:val="007C4A37"/>
    <w:rsid w:val="007C4DDA"/>
    <w:rsid w:val="007C60BD"/>
    <w:rsid w:val="007C7B82"/>
    <w:rsid w:val="007D203D"/>
    <w:rsid w:val="007D2330"/>
    <w:rsid w:val="007D340F"/>
    <w:rsid w:val="007D573A"/>
    <w:rsid w:val="007D73EE"/>
    <w:rsid w:val="007D770B"/>
    <w:rsid w:val="007E0B65"/>
    <w:rsid w:val="007E0FFC"/>
    <w:rsid w:val="007E2EC0"/>
    <w:rsid w:val="007E2EFE"/>
    <w:rsid w:val="007E2FBE"/>
    <w:rsid w:val="007E310F"/>
    <w:rsid w:val="007E31BD"/>
    <w:rsid w:val="007E3B64"/>
    <w:rsid w:val="007E49A0"/>
    <w:rsid w:val="007E65E5"/>
    <w:rsid w:val="007F13C8"/>
    <w:rsid w:val="007F1F62"/>
    <w:rsid w:val="007F2F6F"/>
    <w:rsid w:val="007F5658"/>
    <w:rsid w:val="007F57BA"/>
    <w:rsid w:val="007F743B"/>
    <w:rsid w:val="007F7A75"/>
    <w:rsid w:val="008039D1"/>
    <w:rsid w:val="00803EB4"/>
    <w:rsid w:val="0080408D"/>
    <w:rsid w:val="00804FD7"/>
    <w:rsid w:val="00805053"/>
    <w:rsid w:val="0080588D"/>
    <w:rsid w:val="0080645A"/>
    <w:rsid w:val="008068AA"/>
    <w:rsid w:val="00810CF7"/>
    <w:rsid w:val="0081133B"/>
    <w:rsid w:val="008131B9"/>
    <w:rsid w:val="0081418D"/>
    <w:rsid w:val="00814466"/>
    <w:rsid w:val="00815878"/>
    <w:rsid w:val="00816261"/>
    <w:rsid w:val="00816B52"/>
    <w:rsid w:val="00816C34"/>
    <w:rsid w:val="00817C2A"/>
    <w:rsid w:val="00820E94"/>
    <w:rsid w:val="00821353"/>
    <w:rsid w:val="0082284E"/>
    <w:rsid w:val="0082295E"/>
    <w:rsid w:val="00824F0C"/>
    <w:rsid w:val="008257FE"/>
    <w:rsid w:val="00825842"/>
    <w:rsid w:val="008260A9"/>
    <w:rsid w:val="0082636A"/>
    <w:rsid w:val="008301BB"/>
    <w:rsid w:val="00833421"/>
    <w:rsid w:val="00833CD4"/>
    <w:rsid w:val="00833FD4"/>
    <w:rsid w:val="008343A6"/>
    <w:rsid w:val="00834472"/>
    <w:rsid w:val="008361A9"/>
    <w:rsid w:val="00836571"/>
    <w:rsid w:val="008372A3"/>
    <w:rsid w:val="00837593"/>
    <w:rsid w:val="00840A89"/>
    <w:rsid w:val="008413FF"/>
    <w:rsid w:val="00841C61"/>
    <w:rsid w:val="00843314"/>
    <w:rsid w:val="008447C1"/>
    <w:rsid w:val="008449C7"/>
    <w:rsid w:val="00845E8B"/>
    <w:rsid w:val="00845F40"/>
    <w:rsid w:val="0084710C"/>
    <w:rsid w:val="008475E0"/>
    <w:rsid w:val="00850191"/>
    <w:rsid w:val="00850FA8"/>
    <w:rsid w:val="00851B58"/>
    <w:rsid w:val="00852108"/>
    <w:rsid w:val="00852883"/>
    <w:rsid w:val="00853089"/>
    <w:rsid w:val="0085571B"/>
    <w:rsid w:val="00860192"/>
    <w:rsid w:val="008603BE"/>
    <w:rsid w:val="00860968"/>
    <w:rsid w:val="008609C1"/>
    <w:rsid w:val="00860AE0"/>
    <w:rsid w:val="008617BC"/>
    <w:rsid w:val="00863127"/>
    <w:rsid w:val="00863E4A"/>
    <w:rsid w:val="00864616"/>
    <w:rsid w:val="00864A83"/>
    <w:rsid w:val="00865DD5"/>
    <w:rsid w:val="0086678E"/>
    <w:rsid w:val="0086688E"/>
    <w:rsid w:val="00866AC9"/>
    <w:rsid w:val="008676B3"/>
    <w:rsid w:val="0087041A"/>
    <w:rsid w:val="00870506"/>
    <w:rsid w:val="00870B13"/>
    <w:rsid w:val="00871105"/>
    <w:rsid w:val="00872280"/>
    <w:rsid w:val="0087327C"/>
    <w:rsid w:val="00873701"/>
    <w:rsid w:val="0087517F"/>
    <w:rsid w:val="008760E0"/>
    <w:rsid w:val="008768A9"/>
    <w:rsid w:val="00876D6B"/>
    <w:rsid w:val="00880D2B"/>
    <w:rsid w:val="00880F35"/>
    <w:rsid w:val="00882C0D"/>
    <w:rsid w:val="008832BB"/>
    <w:rsid w:val="008845F6"/>
    <w:rsid w:val="00884F78"/>
    <w:rsid w:val="008850BF"/>
    <w:rsid w:val="00885B48"/>
    <w:rsid w:val="008861AF"/>
    <w:rsid w:val="00887007"/>
    <w:rsid w:val="00887335"/>
    <w:rsid w:val="0089120F"/>
    <w:rsid w:val="00892EA6"/>
    <w:rsid w:val="00893CA5"/>
    <w:rsid w:val="00893CCA"/>
    <w:rsid w:val="008949A4"/>
    <w:rsid w:val="00897033"/>
    <w:rsid w:val="008971B0"/>
    <w:rsid w:val="008974B5"/>
    <w:rsid w:val="008978C1"/>
    <w:rsid w:val="008A0A83"/>
    <w:rsid w:val="008A2621"/>
    <w:rsid w:val="008A2FA7"/>
    <w:rsid w:val="008A6F87"/>
    <w:rsid w:val="008A7CB1"/>
    <w:rsid w:val="008B0843"/>
    <w:rsid w:val="008B4439"/>
    <w:rsid w:val="008B5F1E"/>
    <w:rsid w:val="008B6090"/>
    <w:rsid w:val="008B641B"/>
    <w:rsid w:val="008B67B8"/>
    <w:rsid w:val="008B6B25"/>
    <w:rsid w:val="008B7DD8"/>
    <w:rsid w:val="008C1D0C"/>
    <w:rsid w:val="008C4C4A"/>
    <w:rsid w:val="008C57E6"/>
    <w:rsid w:val="008C5B2A"/>
    <w:rsid w:val="008C6461"/>
    <w:rsid w:val="008C6B7E"/>
    <w:rsid w:val="008C7FB7"/>
    <w:rsid w:val="008D06B3"/>
    <w:rsid w:val="008D1C2C"/>
    <w:rsid w:val="008D2135"/>
    <w:rsid w:val="008D23C2"/>
    <w:rsid w:val="008D2923"/>
    <w:rsid w:val="008D29E1"/>
    <w:rsid w:val="008D34D5"/>
    <w:rsid w:val="008D36B7"/>
    <w:rsid w:val="008D39C1"/>
    <w:rsid w:val="008D3CE1"/>
    <w:rsid w:val="008D42AA"/>
    <w:rsid w:val="008D42BD"/>
    <w:rsid w:val="008D4AC3"/>
    <w:rsid w:val="008D60D0"/>
    <w:rsid w:val="008D7988"/>
    <w:rsid w:val="008D7C71"/>
    <w:rsid w:val="008D7F4C"/>
    <w:rsid w:val="008E0947"/>
    <w:rsid w:val="008E12DA"/>
    <w:rsid w:val="008E1457"/>
    <w:rsid w:val="008E166B"/>
    <w:rsid w:val="008E4036"/>
    <w:rsid w:val="008E4630"/>
    <w:rsid w:val="008E4D39"/>
    <w:rsid w:val="008E5132"/>
    <w:rsid w:val="008E5CB3"/>
    <w:rsid w:val="008E65E6"/>
    <w:rsid w:val="008E662E"/>
    <w:rsid w:val="008E67C9"/>
    <w:rsid w:val="008E6D87"/>
    <w:rsid w:val="008F01BD"/>
    <w:rsid w:val="008F06EA"/>
    <w:rsid w:val="008F1E6F"/>
    <w:rsid w:val="008F27A6"/>
    <w:rsid w:val="008F3747"/>
    <w:rsid w:val="008F4E6B"/>
    <w:rsid w:val="008F6433"/>
    <w:rsid w:val="008F6AF0"/>
    <w:rsid w:val="008F7C85"/>
    <w:rsid w:val="008F7CC6"/>
    <w:rsid w:val="008F7DD2"/>
    <w:rsid w:val="008F7F61"/>
    <w:rsid w:val="009008DA"/>
    <w:rsid w:val="00901D21"/>
    <w:rsid w:val="0090208A"/>
    <w:rsid w:val="00903305"/>
    <w:rsid w:val="00903FDD"/>
    <w:rsid w:val="00904844"/>
    <w:rsid w:val="009058EB"/>
    <w:rsid w:val="00906201"/>
    <w:rsid w:val="009072C8"/>
    <w:rsid w:val="00911278"/>
    <w:rsid w:val="00912084"/>
    <w:rsid w:val="009122F2"/>
    <w:rsid w:val="00914D47"/>
    <w:rsid w:val="00922198"/>
    <w:rsid w:val="0092219F"/>
    <w:rsid w:val="009247C8"/>
    <w:rsid w:val="00924C61"/>
    <w:rsid w:val="009250E9"/>
    <w:rsid w:val="009252CB"/>
    <w:rsid w:val="00927428"/>
    <w:rsid w:val="009275BC"/>
    <w:rsid w:val="00930A5E"/>
    <w:rsid w:val="00930B28"/>
    <w:rsid w:val="00930C2D"/>
    <w:rsid w:val="009310D1"/>
    <w:rsid w:val="009320B7"/>
    <w:rsid w:val="009323E5"/>
    <w:rsid w:val="0093288B"/>
    <w:rsid w:val="00933EE5"/>
    <w:rsid w:val="00934ADD"/>
    <w:rsid w:val="00934BFB"/>
    <w:rsid w:val="0093504D"/>
    <w:rsid w:val="009350C4"/>
    <w:rsid w:val="00935195"/>
    <w:rsid w:val="0093688C"/>
    <w:rsid w:val="0094092F"/>
    <w:rsid w:val="0094159E"/>
    <w:rsid w:val="00941D79"/>
    <w:rsid w:val="009455B4"/>
    <w:rsid w:val="00946CF4"/>
    <w:rsid w:val="00947018"/>
    <w:rsid w:val="00951052"/>
    <w:rsid w:val="00951DD2"/>
    <w:rsid w:val="00951E0A"/>
    <w:rsid w:val="00953769"/>
    <w:rsid w:val="00955944"/>
    <w:rsid w:val="009564CF"/>
    <w:rsid w:val="009576BE"/>
    <w:rsid w:val="0095786D"/>
    <w:rsid w:val="00957FF1"/>
    <w:rsid w:val="00960103"/>
    <w:rsid w:val="00960FE7"/>
    <w:rsid w:val="00961690"/>
    <w:rsid w:val="0096226B"/>
    <w:rsid w:val="00962A66"/>
    <w:rsid w:val="00963E95"/>
    <w:rsid w:val="00964CBD"/>
    <w:rsid w:val="009651D7"/>
    <w:rsid w:val="009653F8"/>
    <w:rsid w:val="009673A1"/>
    <w:rsid w:val="00967BA4"/>
    <w:rsid w:val="00971FF0"/>
    <w:rsid w:val="00972331"/>
    <w:rsid w:val="00972F9E"/>
    <w:rsid w:val="009735BC"/>
    <w:rsid w:val="00974579"/>
    <w:rsid w:val="00974BF5"/>
    <w:rsid w:val="00976204"/>
    <w:rsid w:val="00976528"/>
    <w:rsid w:val="00980ADF"/>
    <w:rsid w:val="00980E21"/>
    <w:rsid w:val="00982771"/>
    <w:rsid w:val="0098473F"/>
    <w:rsid w:val="00986A82"/>
    <w:rsid w:val="009873FD"/>
    <w:rsid w:val="009877AD"/>
    <w:rsid w:val="0099081D"/>
    <w:rsid w:val="0099095A"/>
    <w:rsid w:val="00990D23"/>
    <w:rsid w:val="00990F23"/>
    <w:rsid w:val="009918BE"/>
    <w:rsid w:val="009920BA"/>
    <w:rsid w:val="00993EFC"/>
    <w:rsid w:val="00994547"/>
    <w:rsid w:val="00994E19"/>
    <w:rsid w:val="009959E7"/>
    <w:rsid w:val="00996D7E"/>
    <w:rsid w:val="00997E2B"/>
    <w:rsid w:val="009A16AA"/>
    <w:rsid w:val="009A251C"/>
    <w:rsid w:val="009A257A"/>
    <w:rsid w:val="009A2AD5"/>
    <w:rsid w:val="009A3999"/>
    <w:rsid w:val="009A48DA"/>
    <w:rsid w:val="009A4940"/>
    <w:rsid w:val="009A571D"/>
    <w:rsid w:val="009A6093"/>
    <w:rsid w:val="009A68FB"/>
    <w:rsid w:val="009B07E6"/>
    <w:rsid w:val="009B13E8"/>
    <w:rsid w:val="009B318C"/>
    <w:rsid w:val="009B3FDA"/>
    <w:rsid w:val="009B41C1"/>
    <w:rsid w:val="009B6939"/>
    <w:rsid w:val="009B7060"/>
    <w:rsid w:val="009C33F0"/>
    <w:rsid w:val="009C3B07"/>
    <w:rsid w:val="009C3DD8"/>
    <w:rsid w:val="009C4DF1"/>
    <w:rsid w:val="009C518A"/>
    <w:rsid w:val="009C555F"/>
    <w:rsid w:val="009C6B6E"/>
    <w:rsid w:val="009D034F"/>
    <w:rsid w:val="009D0F6F"/>
    <w:rsid w:val="009D2069"/>
    <w:rsid w:val="009D31C7"/>
    <w:rsid w:val="009D3D62"/>
    <w:rsid w:val="009D5065"/>
    <w:rsid w:val="009D5D48"/>
    <w:rsid w:val="009D5EEA"/>
    <w:rsid w:val="009D661A"/>
    <w:rsid w:val="009D6E52"/>
    <w:rsid w:val="009D7108"/>
    <w:rsid w:val="009E0E81"/>
    <w:rsid w:val="009E27AA"/>
    <w:rsid w:val="009E27F0"/>
    <w:rsid w:val="009E28C6"/>
    <w:rsid w:val="009E36A6"/>
    <w:rsid w:val="009E5A10"/>
    <w:rsid w:val="009E6069"/>
    <w:rsid w:val="009E756E"/>
    <w:rsid w:val="009F019C"/>
    <w:rsid w:val="009F0AB1"/>
    <w:rsid w:val="009F0AEA"/>
    <w:rsid w:val="009F531E"/>
    <w:rsid w:val="009F5497"/>
    <w:rsid w:val="009F6683"/>
    <w:rsid w:val="009F7B43"/>
    <w:rsid w:val="00A00518"/>
    <w:rsid w:val="00A005A8"/>
    <w:rsid w:val="00A00C03"/>
    <w:rsid w:val="00A011AA"/>
    <w:rsid w:val="00A012AF"/>
    <w:rsid w:val="00A01735"/>
    <w:rsid w:val="00A01897"/>
    <w:rsid w:val="00A03777"/>
    <w:rsid w:val="00A03B77"/>
    <w:rsid w:val="00A04D83"/>
    <w:rsid w:val="00A0509A"/>
    <w:rsid w:val="00A05E1F"/>
    <w:rsid w:val="00A0723C"/>
    <w:rsid w:val="00A07DBF"/>
    <w:rsid w:val="00A10413"/>
    <w:rsid w:val="00A10A68"/>
    <w:rsid w:val="00A1116D"/>
    <w:rsid w:val="00A123D0"/>
    <w:rsid w:val="00A1291A"/>
    <w:rsid w:val="00A14953"/>
    <w:rsid w:val="00A14B76"/>
    <w:rsid w:val="00A14FE1"/>
    <w:rsid w:val="00A15585"/>
    <w:rsid w:val="00A15703"/>
    <w:rsid w:val="00A17DF2"/>
    <w:rsid w:val="00A20C22"/>
    <w:rsid w:val="00A218B3"/>
    <w:rsid w:val="00A21A6C"/>
    <w:rsid w:val="00A23EB0"/>
    <w:rsid w:val="00A24628"/>
    <w:rsid w:val="00A24DA2"/>
    <w:rsid w:val="00A253B9"/>
    <w:rsid w:val="00A25903"/>
    <w:rsid w:val="00A25B94"/>
    <w:rsid w:val="00A25E0A"/>
    <w:rsid w:val="00A2610F"/>
    <w:rsid w:val="00A2631F"/>
    <w:rsid w:val="00A263EB"/>
    <w:rsid w:val="00A266DF"/>
    <w:rsid w:val="00A279DD"/>
    <w:rsid w:val="00A306AC"/>
    <w:rsid w:val="00A3088D"/>
    <w:rsid w:val="00A32C84"/>
    <w:rsid w:val="00A32FDF"/>
    <w:rsid w:val="00A36566"/>
    <w:rsid w:val="00A42230"/>
    <w:rsid w:val="00A43631"/>
    <w:rsid w:val="00A43AA3"/>
    <w:rsid w:val="00A46A2A"/>
    <w:rsid w:val="00A46FF6"/>
    <w:rsid w:val="00A50217"/>
    <w:rsid w:val="00A50738"/>
    <w:rsid w:val="00A50CFC"/>
    <w:rsid w:val="00A53C7E"/>
    <w:rsid w:val="00A53ED1"/>
    <w:rsid w:val="00A543D4"/>
    <w:rsid w:val="00A604DC"/>
    <w:rsid w:val="00A61364"/>
    <w:rsid w:val="00A61DC5"/>
    <w:rsid w:val="00A62009"/>
    <w:rsid w:val="00A63286"/>
    <w:rsid w:val="00A63C89"/>
    <w:rsid w:val="00A64749"/>
    <w:rsid w:val="00A64768"/>
    <w:rsid w:val="00A67163"/>
    <w:rsid w:val="00A71F88"/>
    <w:rsid w:val="00A723C3"/>
    <w:rsid w:val="00A74256"/>
    <w:rsid w:val="00A742EB"/>
    <w:rsid w:val="00A74A49"/>
    <w:rsid w:val="00A74C81"/>
    <w:rsid w:val="00A7540D"/>
    <w:rsid w:val="00A77531"/>
    <w:rsid w:val="00A81D7A"/>
    <w:rsid w:val="00A81E8B"/>
    <w:rsid w:val="00A843BC"/>
    <w:rsid w:val="00A852EC"/>
    <w:rsid w:val="00A859EF"/>
    <w:rsid w:val="00A85FF8"/>
    <w:rsid w:val="00A87AD0"/>
    <w:rsid w:val="00A91AA1"/>
    <w:rsid w:val="00A92425"/>
    <w:rsid w:val="00A932B3"/>
    <w:rsid w:val="00A93790"/>
    <w:rsid w:val="00A93BE7"/>
    <w:rsid w:val="00A95231"/>
    <w:rsid w:val="00A96826"/>
    <w:rsid w:val="00A96CC2"/>
    <w:rsid w:val="00AA03A3"/>
    <w:rsid w:val="00AA1718"/>
    <w:rsid w:val="00AA2A19"/>
    <w:rsid w:val="00AA2D6C"/>
    <w:rsid w:val="00AA4BA0"/>
    <w:rsid w:val="00AA5226"/>
    <w:rsid w:val="00AA5301"/>
    <w:rsid w:val="00AA5B4D"/>
    <w:rsid w:val="00AB0419"/>
    <w:rsid w:val="00AB1D78"/>
    <w:rsid w:val="00AB2DD2"/>
    <w:rsid w:val="00AB2E3C"/>
    <w:rsid w:val="00AB3461"/>
    <w:rsid w:val="00AB5282"/>
    <w:rsid w:val="00AB567A"/>
    <w:rsid w:val="00AB690E"/>
    <w:rsid w:val="00AB75CE"/>
    <w:rsid w:val="00AC087E"/>
    <w:rsid w:val="00AC13C2"/>
    <w:rsid w:val="00AC1A2F"/>
    <w:rsid w:val="00AC232E"/>
    <w:rsid w:val="00AC3C54"/>
    <w:rsid w:val="00AC470B"/>
    <w:rsid w:val="00AC5233"/>
    <w:rsid w:val="00AC6642"/>
    <w:rsid w:val="00AC75B6"/>
    <w:rsid w:val="00AC77ED"/>
    <w:rsid w:val="00AC7D93"/>
    <w:rsid w:val="00AD1084"/>
    <w:rsid w:val="00AD281E"/>
    <w:rsid w:val="00AD3202"/>
    <w:rsid w:val="00AD3656"/>
    <w:rsid w:val="00AD5204"/>
    <w:rsid w:val="00AD521F"/>
    <w:rsid w:val="00AD78F9"/>
    <w:rsid w:val="00AE0E41"/>
    <w:rsid w:val="00AE1505"/>
    <w:rsid w:val="00AE41FE"/>
    <w:rsid w:val="00AE4206"/>
    <w:rsid w:val="00AE4D41"/>
    <w:rsid w:val="00AE583D"/>
    <w:rsid w:val="00AE5A9D"/>
    <w:rsid w:val="00AE5FA5"/>
    <w:rsid w:val="00AE7320"/>
    <w:rsid w:val="00AE7C07"/>
    <w:rsid w:val="00AF14E0"/>
    <w:rsid w:val="00AF1B5B"/>
    <w:rsid w:val="00AF1E41"/>
    <w:rsid w:val="00AF35EF"/>
    <w:rsid w:val="00AF3EED"/>
    <w:rsid w:val="00AF5172"/>
    <w:rsid w:val="00AF5896"/>
    <w:rsid w:val="00AF63C3"/>
    <w:rsid w:val="00AF67BD"/>
    <w:rsid w:val="00B017E7"/>
    <w:rsid w:val="00B021A2"/>
    <w:rsid w:val="00B036BE"/>
    <w:rsid w:val="00B03F99"/>
    <w:rsid w:val="00B05FF6"/>
    <w:rsid w:val="00B07790"/>
    <w:rsid w:val="00B078CB"/>
    <w:rsid w:val="00B102C6"/>
    <w:rsid w:val="00B10DA3"/>
    <w:rsid w:val="00B111E1"/>
    <w:rsid w:val="00B11E71"/>
    <w:rsid w:val="00B12F07"/>
    <w:rsid w:val="00B14165"/>
    <w:rsid w:val="00B1445C"/>
    <w:rsid w:val="00B15D19"/>
    <w:rsid w:val="00B175B7"/>
    <w:rsid w:val="00B20784"/>
    <w:rsid w:val="00B2091C"/>
    <w:rsid w:val="00B20B81"/>
    <w:rsid w:val="00B21B1E"/>
    <w:rsid w:val="00B23EE2"/>
    <w:rsid w:val="00B24CF3"/>
    <w:rsid w:val="00B24D9B"/>
    <w:rsid w:val="00B24ECD"/>
    <w:rsid w:val="00B263EF"/>
    <w:rsid w:val="00B265F5"/>
    <w:rsid w:val="00B27BC3"/>
    <w:rsid w:val="00B3011A"/>
    <w:rsid w:val="00B35065"/>
    <w:rsid w:val="00B42719"/>
    <w:rsid w:val="00B42A49"/>
    <w:rsid w:val="00B4332F"/>
    <w:rsid w:val="00B44140"/>
    <w:rsid w:val="00B4512E"/>
    <w:rsid w:val="00B457C5"/>
    <w:rsid w:val="00B45F79"/>
    <w:rsid w:val="00B461E8"/>
    <w:rsid w:val="00B46850"/>
    <w:rsid w:val="00B46D7E"/>
    <w:rsid w:val="00B47336"/>
    <w:rsid w:val="00B50C63"/>
    <w:rsid w:val="00B50E73"/>
    <w:rsid w:val="00B51337"/>
    <w:rsid w:val="00B51C27"/>
    <w:rsid w:val="00B52C14"/>
    <w:rsid w:val="00B544D3"/>
    <w:rsid w:val="00B5482C"/>
    <w:rsid w:val="00B54908"/>
    <w:rsid w:val="00B550C3"/>
    <w:rsid w:val="00B573CE"/>
    <w:rsid w:val="00B574FF"/>
    <w:rsid w:val="00B6027E"/>
    <w:rsid w:val="00B62781"/>
    <w:rsid w:val="00B64511"/>
    <w:rsid w:val="00B64B8B"/>
    <w:rsid w:val="00B64CC6"/>
    <w:rsid w:val="00B64F3F"/>
    <w:rsid w:val="00B70DB0"/>
    <w:rsid w:val="00B729E4"/>
    <w:rsid w:val="00B75394"/>
    <w:rsid w:val="00B7673C"/>
    <w:rsid w:val="00B76C44"/>
    <w:rsid w:val="00B77A97"/>
    <w:rsid w:val="00B80E7C"/>
    <w:rsid w:val="00B81711"/>
    <w:rsid w:val="00B81B9D"/>
    <w:rsid w:val="00B839AF"/>
    <w:rsid w:val="00B83C37"/>
    <w:rsid w:val="00B83E03"/>
    <w:rsid w:val="00B8551D"/>
    <w:rsid w:val="00B85DC5"/>
    <w:rsid w:val="00B87726"/>
    <w:rsid w:val="00B9008A"/>
    <w:rsid w:val="00B954F0"/>
    <w:rsid w:val="00B96558"/>
    <w:rsid w:val="00BA0E37"/>
    <w:rsid w:val="00BA47CA"/>
    <w:rsid w:val="00BA4DCF"/>
    <w:rsid w:val="00BA573D"/>
    <w:rsid w:val="00BA68CF"/>
    <w:rsid w:val="00BA6DC1"/>
    <w:rsid w:val="00BB1298"/>
    <w:rsid w:val="00BB2188"/>
    <w:rsid w:val="00BB2C2C"/>
    <w:rsid w:val="00BB334A"/>
    <w:rsid w:val="00BB6C3B"/>
    <w:rsid w:val="00BB703B"/>
    <w:rsid w:val="00BB7B42"/>
    <w:rsid w:val="00BC053E"/>
    <w:rsid w:val="00BC1E72"/>
    <w:rsid w:val="00BC2214"/>
    <w:rsid w:val="00BC3CF6"/>
    <w:rsid w:val="00BC49AF"/>
    <w:rsid w:val="00BC4B9F"/>
    <w:rsid w:val="00BC4C14"/>
    <w:rsid w:val="00BC5AD1"/>
    <w:rsid w:val="00BD1696"/>
    <w:rsid w:val="00BD1862"/>
    <w:rsid w:val="00BD3DC2"/>
    <w:rsid w:val="00BD5315"/>
    <w:rsid w:val="00BD65B7"/>
    <w:rsid w:val="00BD7370"/>
    <w:rsid w:val="00BE0D04"/>
    <w:rsid w:val="00BE123D"/>
    <w:rsid w:val="00BE3D3A"/>
    <w:rsid w:val="00BE4BA5"/>
    <w:rsid w:val="00BE52B0"/>
    <w:rsid w:val="00BE7CBA"/>
    <w:rsid w:val="00BE7CEE"/>
    <w:rsid w:val="00BF13B4"/>
    <w:rsid w:val="00BF2531"/>
    <w:rsid w:val="00BF2747"/>
    <w:rsid w:val="00BF331E"/>
    <w:rsid w:val="00BF3522"/>
    <w:rsid w:val="00C002DC"/>
    <w:rsid w:val="00C003DE"/>
    <w:rsid w:val="00C02A28"/>
    <w:rsid w:val="00C04609"/>
    <w:rsid w:val="00C0515D"/>
    <w:rsid w:val="00C077EB"/>
    <w:rsid w:val="00C101E9"/>
    <w:rsid w:val="00C102F2"/>
    <w:rsid w:val="00C10B6C"/>
    <w:rsid w:val="00C1233A"/>
    <w:rsid w:val="00C1273E"/>
    <w:rsid w:val="00C17C78"/>
    <w:rsid w:val="00C20373"/>
    <w:rsid w:val="00C2040F"/>
    <w:rsid w:val="00C20469"/>
    <w:rsid w:val="00C20F2E"/>
    <w:rsid w:val="00C21809"/>
    <w:rsid w:val="00C21FD8"/>
    <w:rsid w:val="00C228CA"/>
    <w:rsid w:val="00C229CD"/>
    <w:rsid w:val="00C24837"/>
    <w:rsid w:val="00C25CA5"/>
    <w:rsid w:val="00C2661E"/>
    <w:rsid w:val="00C270EB"/>
    <w:rsid w:val="00C27EB3"/>
    <w:rsid w:val="00C3068B"/>
    <w:rsid w:val="00C30B8F"/>
    <w:rsid w:val="00C33D9A"/>
    <w:rsid w:val="00C3633C"/>
    <w:rsid w:val="00C407AC"/>
    <w:rsid w:val="00C4221C"/>
    <w:rsid w:val="00C4263D"/>
    <w:rsid w:val="00C45443"/>
    <w:rsid w:val="00C5189E"/>
    <w:rsid w:val="00C51EA1"/>
    <w:rsid w:val="00C52CE4"/>
    <w:rsid w:val="00C530C8"/>
    <w:rsid w:val="00C53BA8"/>
    <w:rsid w:val="00C54089"/>
    <w:rsid w:val="00C55303"/>
    <w:rsid w:val="00C55306"/>
    <w:rsid w:val="00C558D0"/>
    <w:rsid w:val="00C55A0A"/>
    <w:rsid w:val="00C55CF8"/>
    <w:rsid w:val="00C56E0C"/>
    <w:rsid w:val="00C60FBD"/>
    <w:rsid w:val="00C61BF8"/>
    <w:rsid w:val="00C61D42"/>
    <w:rsid w:val="00C61E2D"/>
    <w:rsid w:val="00C61FF2"/>
    <w:rsid w:val="00C626EF"/>
    <w:rsid w:val="00C62951"/>
    <w:rsid w:val="00C63A39"/>
    <w:rsid w:val="00C646C6"/>
    <w:rsid w:val="00C648DB"/>
    <w:rsid w:val="00C657AB"/>
    <w:rsid w:val="00C65C3B"/>
    <w:rsid w:val="00C65FE5"/>
    <w:rsid w:val="00C665CB"/>
    <w:rsid w:val="00C700B5"/>
    <w:rsid w:val="00C70236"/>
    <w:rsid w:val="00C71452"/>
    <w:rsid w:val="00C71BC8"/>
    <w:rsid w:val="00C71FEF"/>
    <w:rsid w:val="00C7214A"/>
    <w:rsid w:val="00C76567"/>
    <w:rsid w:val="00C7674D"/>
    <w:rsid w:val="00C76C7B"/>
    <w:rsid w:val="00C775E3"/>
    <w:rsid w:val="00C77A31"/>
    <w:rsid w:val="00C803E4"/>
    <w:rsid w:val="00C809E7"/>
    <w:rsid w:val="00C81507"/>
    <w:rsid w:val="00C81EA0"/>
    <w:rsid w:val="00C82EF6"/>
    <w:rsid w:val="00C8544E"/>
    <w:rsid w:val="00C86849"/>
    <w:rsid w:val="00C86B1D"/>
    <w:rsid w:val="00C86E7D"/>
    <w:rsid w:val="00C87275"/>
    <w:rsid w:val="00C872EB"/>
    <w:rsid w:val="00C87601"/>
    <w:rsid w:val="00C90919"/>
    <w:rsid w:val="00C909CA"/>
    <w:rsid w:val="00C916C7"/>
    <w:rsid w:val="00C93675"/>
    <w:rsid w:val="00C93A96"/>
    <w:rsid w:val="00C93E77"/>
    <w:rsid w:val="00C96023"/>
    <w:rsid w:val="00C9625C"/>
    <w:rsid w:val="00CA06A3"/>
    <w:rsid w:val="00CA1883"/>
    <w:rsid w:val="00CA2239"/>
    <w:rsid w:val="00CA23A0"/>
    <w:rsid w:val="00CA29D0"/>
    <w:rsid w:val="00CA2D6B"/>
    <w:rsid w:val="00CA34C6"/>
    <w:rsid w:val="00CA3ED0"/>
    <w:rsid w:val="00CA5799"/>
    <w:rsid w:val="00CA6CB3"/>
    <w:rsid w:val="00CA788D"/>
    <w:rsid w:val="00CB1385"/>
    <w:rsid w:val="00CB16C3"/>
    <w:rsid w:val="00CB1786"/>
    <w:rsid w:val="00CB25A7"/>
    <w:rsid w:val="00CB261C"/>
    <w:rsid w:val="00CB2910"/>
    <w:rsid w:val="00CB5F96"/>
    <w:rsid w:val="00CB7931"/>
    <w:rsid w:val="00CB7BDF"/>
    <w:rsid w:val="00CB7E24"/>
    <w:rsid w:val="00CC0035"/>
    <w:rsid w:val="00CC0A66"/>
    <w:rsid w:val="00CC0E99"/>
    <w:rsid w:val="00CC55A7"/>
    <w:rsid w:val="00CC63CF"/>
    <w:rsid w:val="00CC6D52"/>
    <w:rsid w:val="00CD0C08"/>
    <w:rsid w:val="00CD163A"/>
    <w:rsid w:val="00CD1D04"/>
    <w:rsid w:val="00CD2193"/>
    <w:rsid w:val="00CD3669"/>
    <w:rsid w:val="00CD3B70"/>
    <w:rsid w:val="00CD4B75"/>
    <w:rsid w:val="00CD63CF"/>
    <w:rsid w:val="00CE0747"/>
    <w:rsid w:val="00CE253E"/>
    <w:rsid w:val="00CE2650"/>
    <w:rsid w:val="00CE2DB7"/>
    <w:rsid w:val="00CE39AB"/>
    <w:rsid w:val="00CE3AB9"/>
    <w:rsid w:val="00CE56D7"/>
    <w:rsid w:val="00CF0520"/>
    <w:rsid w:val="00CF0CC5"/>
    <w:rsid w:val="00CF0D4E"/>
    <w:rsid w:val="00CF0E71"/>
    <w:rsid w:val="00CF1646"/>
    <w:rsid w:val="00CF20BD"/>
    <w:rsid w:val="00CF38FD"/>
    <w:rsid w:val="00CF4D8F"/>
    <w:rsid w:val="00CF4FD3"/>
    <w:rsid w:val="00CF5151"/>
    <w:rsid w:val="00CF6008"/>
    <w:rsid w:val="00D00099"/>
    <w:rsid w:val="00D00BBD"/>
    <w:rsid w:val="00D00E25"/>
    <w:rsid w:val="00D01632"/>
    <w:rsid w:val="00D0186F"/>
    <w:rsid w:val="00D01900"/>
    <w:rsid w:val="00D03875"/>
    <w:rsid w:val="00D03DB8"/>
    <w:rsid w:val="00D064BC"/>
    <w:rsid w:val="00D06B1F"/>
    <w:rsid w:val="00D07815"/>
    <w:rsid w:val="00D104ED"/>
    <w:rsid w:val="00D10714"/>
    <w:rsid w:val="00D12B71"/>
    <w:rsid w:val="00D147BB"/>
    <w:rsid w:val="00D1513E"/>
    <w:rsid w:val="00D16128"/>
    <w:rsid w:val="00D20239"/>
    <w:rsid w:val="00D21B56"/>
    <w:rsid w:val="00D22B50"/>
    <w:rsid w:val="00D23E8C"/>
    <w:rsid w:val="00D262DE"/>
    <w:rsid w:val="00D27755"/>
    <w:rsid w:val="00D3134B"/>
    <w:rsid w:val="00D31E0C"/>
    <w:rsid w:val="00D32543"/>
    <w:rsid w:val="00D33CD4"/>
    <w:rsid w:val="00D35B07"/>
    <w:rsid w:val="00D40FA3"/>
    <w:rsid w:val="00D41D2D"/>
    <w:rsid w:val="00D420B8"/>
    <w:rsid w:val="00D43AAE"/>
    <w:rsid w:val="00D440C0"/>
    <w:rsid w:val="00D454F9"/>
    <w:rsid w:val="00D45D66"/>
    <w:rsid w:val="00D462F4"/>
    <w:rsid w:val="00D46882"/>
    <w:rsid w:val="00D471C0"/>
    <w:rsid w:val="00D501EB"/>
    <w:rsid w:val="00D503B1"/>
    <w:rsid w:val="00D53143"/>
    <w:rsid w:val="00D55347"/>
    <w:rsid w:val="00D5594C"/>
    <w:rsid w:val="00D562C9"/>
    <w:rsid w:val="00D56338"/>
    <w:rsid w:val="00D57EC0"/>
    <w:rsid w:val="00D603DC"/>
    <w:rsid w:val="00D62F73"/>
    <w:rsid w:val="00D63882"/>
    <w:rsid w:val="00D64EAC"/>
    <w:rsid w:val="00D676FC"/>
    <w:rsid w:val="00D67A3B"/>
    <w:rsid w:val="00D70134"/>
    <w:rsid w:val="00D70D1E"/>
    <w:rsid w:val="00D71B25"/>
    <w:rsid w:val="00D73D9A"/>
    <w:rsid w:val="00D7458F"/>
    <w:rsid w:val="00D75F04"/>
    <w:rsid w:val="00D763B2"/>
    <w:rsid w:val="00D811D5"/>
    <w:rsid w:val="00D822CD"/>
    <w:rsid w:val="00D85299"/>
    <w:rsid w:val="00D85C27"/>
    <w:rsid w:val="00D85EA3"/>
    <w:rsid w:val="00D91F33"/>
    <w:rsid w:val="00D92BD6"/>
    <w:rsid w:val="00D92E16"/>
    <w:rsid w:val="00D9440A"/>
    <w:rsid w:val="00D94CBC"/>
    <w:rsid w:val="00D94E7D"/>
    <w:rsid w:val="00D95CFE"/>
    <w:rsid w:val="00DA0E91"/>
    <w:rsid w:val="00DA18C3"/>
    <w:rsid w:val="00DA1B1A"/>
    <w:rsid w:val="00DA1F91"/>
    <w:rsid w:val="00DA27DA"/>
    <w:rsid w:val="00DA5371"/>
    <w:rsid w:val="00DA63FE"/>
    <w:rsid w:val="00DA6D9B"/>
    <w:rsid w:val="00DB11E1"/>
    <w:rsid w:val="00DB43DA"/>
    <w:rsid w:val="00DB4632"/>
    <w:rsid w:val="00DB5434"/>
    <w:rsid w:val="00DB5C97"/>
    <w:rsid w:val="00DB5ED0"/>
    <w:rsid w:val="00DB7220"/>
    <w:rsid w:val="00DB7AC0"/>
    <w:rsid w:val="00DC1997"/>
    <w:rsid w:val="00DC254C"/>
    <w:rsid w:val="00DD0DAF"/>
    <w:rsid w:val="00DD1C61"/>
    <w:rsid w:val="00DD3B6C"/>
    <w:rsid w:val="00DD3E11"/>
    <w:rsid w:val="00DD4224"/>
    <w:rsid w:val="00DD4238"/>
    <w:rsid w:val="00DD4565"/>
    <w:rsid w:val="00DD490F"/>
    <w:rsid w:val="00DD6E5D"/>
    <w:rsid w:val="00DD7275"/>
    <w:rsid w:val="00DD7565"/>
    <w:rsid w:val="00DE02BE"/>
    <w:rsid w:val="00DE1713"/>
    <w:rsid w:val="00DE2BE4"/>
    <w:rsid w:val="00DE5C6F"/>
    <w:rsid w:val="00DE695A"/>
    <w:rsid w:val="00DE704F"/>
    <w:rsid w:val="00DE7CD1"/>
    <w:rsid w:val="00DF0F91"/>
    <w:rsid w:val="00DF15E3"/>
    <w:rsid w:val="00DF433D"/>
    <w:rsid w:val="00DF465E"/>
    <w:rsid w:val="00DF6B01"/>
    <w:rsid w:val="00E00751"/>
    <w:rsid w:val="00E00847"/>
    <w:rsid w:val="00E00998"/>
    <w:rsid w:val="00E01A32"/>
    <w:rsid w:val="00E0485F"/>
    <w:rsid w:val="00E05538"/>
    <w:rsid w:val="00E105D5"/>
    <w:rsid w:val="00E1285E"/>
    <w:rsid w:val="00E1332F"/>
    <w:rsid w:val="00E1497E"/>
    <w:rsid w:val="00E163B5"/>
    <w:rsid w:val="00E16780"/>
    <w:rsid w:val="00E16B39"/>
    <w:rsid w:val="00E173F3"/>
    <w:rsid w:val="00E17461"/>
    <w:rsid w:val="00E17CDE"/>
    <w:rsid w:val="00E211F4"/>
    <w:rsid w:val="00E22E98"/>
    <w:rsid w:val="00E23945"/>
    <w:rsid w:val="00E24D53"/>
    <w:rsid w:val="00E261AE"/>
    <w:rsid w:val="00E3081A"/>
    <w:rsid w:val="00E30CAD"/>
    <w:rsid w:val="00E316CC"/>
    <w:rsid w:val="00E3253E"/>
    <w:rsid w:val="00E338DF"/>
    <w:rsid w:val="00E34721"/>
    <w:rsid w:val="00E34A8F"/>
    <w:rsid w:val="00E3641C"/>
    <w:rsid w:val="00E36712"/>
    <w:rsid w:val="00E3686B"/>
    <w:rsid w:val="00E37125"/>
    <w:rsid w:val="00E375EF"/>
    <w:rsid w:val="00E37E59"/>
    <w:rsid w:val="00E40C48"/>
    <w:rsid w:val="00E41830"/>
    <w:rsid w:val="00E41D5C"/>
    <w:rsid w:val="00E42CD8"/>
    <w:rsid w:val="00E43BCF"/>
    <w:rsid w:val="00E44500"/>
    <w:rsid w:val="00E4545C"/>
    <w:rsid w:val="00E45708"/>
    <w:rsid w:val="00E45790"/>
    <w:rsid w:val="00E46A74"/>
    <w:rsid w:val="00E46DFA"/>
    <w:rsid w:val="00E4724F"/>
    <w:rsid w:val="00E47439"/>
    <w:rsid w:val="00E47EC0"/>
    <w:rsid w:val="00E50585"/>
    <w:rsid w:val="00E50F94"/>
    <w:rsid w:val="00E512C1"/>
    <w:rsid w:val="00E52847"/>
    <w:rsid w:val="00E534F0"/>
    <w:rsid w:val="00E55EED"/>
    <w:rsid w:val="00E56212"/>
    <w:rsid w:val="00E563C6"/>
    <w:rsid w:val="00E602AA"/>
    <w:rsid w:val="00E61CC9"/>
    <w:rsid w:val="00E62457"/>
    <w:rsid w:val="00E63E1A"/>
    <w:rsid w:val="00E63E69"/>
    <w:rsid w:val="00E63F15"/>
    <w:rsid w:val="00E654C5"/>
    <w:rsid w:val="00E6555B"/>
    <w:rsid w:val="00E659E2"/>
    <w:rsid w:val="00E66D8A"/>
    <w:rsid w:val="00E676FF"/>
    <w:rsid w:val="00E67AFD"/>
    <w:rsid w:val="00E67CA3"/>
    <w:rsid w:val="00E70EB2"/>
    <w:rsid w:val="00E7271D"/>
    <w:rsid w:val="00E72BC6"/>
    <w:rsid w:val="00E741D7"/>
    <w:rsid w:val="00E75A2D"/>
    <w:rsid w:val="00E77FB5"/>
    <w:rsid w:val="00E80C87"/>
    <w:rsid w:val="00E8142A"/>
    <w:rsid w:val="00E8225B"/>
    <w:rsid w:val="00E82B87"/>
    <w:rsid w:val="00E837DC"/>
    <w:rsid w:val="00E852C7"/>
    <w:rsid w:val="00E863E4"/>
    <w:rsid w:val="00E86704"/>
    <w:rsid w:val="00E876FC"/>
    <w:rsid w:val="00E91EBF"/>
    <w:rsid w:val="00E92755"/>
    <w:rsid w:val="00E934A0"/>
    <w:rsid w:val="00E955B1"/>
    <w:rsid w:val="00E9597A"/>
    <w:rsid w:val="00E969AD"/>
    <w:rsid w:val="00E96C24"/>
    <w:rsid w:val="00EA1CFB"/>
    <w:rsid w:val="00EA1E2F"/>
    <w:rsid w:val="00EA37F5"/>
    <w:rsid w:val="00EA399C"/>
    <w:rsid w:val="00EA3A17"/>
    <w:rsid w:val="00EA573B"/>
    <w:rsid w:val="00EA7AB7"/>
    <w:rsid w:val="00EB00E3"/>
    <w:rsid w:val="00EB0156"/>
    <w:rsid w:val="00EB1C32"/>
    <w:rsid w:val="00EB2C15"/>
    <w:rsid w:val="00EB2EE4"/>
    <w:rsid w:val="00EB396F"/>
    <w:rsid w:val="00EB5118"/>
    <w:rsid w:val="00EB5F10"/>
    <w:rsid w:val="00EB7773"/>
    <w:rsid w:val="00EC2C91"/>
    <w:rsid w:val="00EC4307"/>
    <w:rsid w:val="00EC4619"/>
    <w:rsid w:val="00EC52DE"/>
    <w:rsid w:val="00EC55AA"/>
    <w:rsid w:val="00EC638E"/>
    <w:rsid w:val="00EC7436"/>
    <w:rsid w:val="00ED0A1B"/>
    <w:rsid w:val="00ED22F4"/>
    <w:rsid w:val="00ED2720"/>
    <w:rsid w:val="00ED2C34"/>
    <w:rsid w:val="00ED331D"/>
    <w:rsid w:val="00ED428B"/>
    <w:rsid w:val="00ED4BAF"/>
    <w:rsid w:val="00ED62A9"/>
    <w:rsid w:val="00ED725C"/>
    <w:rsid w:val="00EE0265"/>
    <w:rsid w:val="00EE0D4B"/>
    <w:rsid w:val="00EE0D4E"/>
    <w:rsid w:val="00EE15B4"/>
    <w:rsid w:val="00EE1C21"/>
    <w:rsid w:val="00EE3FC8"/>
    <w:rsid w:val="00EE4194"/>
    <w:rsid w:val="00EE4BDF"/>
    <w:rsid w:val="00EE6069"/>
    <w:rsid w:val="00EE6B0F"/>
    <w:rsid w:val="00EE6B30"/>
    <w:rsid w:val="00EF06BF"/>
    <w:rsid w:val="00EF0A1D"/>
    <w:rsid w:val="00EF0F21"/>
    <w:rsid w:val="00EF34FA"/>
    <w:rsid w:val="00EF3DF4"/>
    <w:rsid w:val="00EF4E73"/>
    <w:rsid w:val="00EF4F42"/>
    <w:rsid w:val="00EF60C5"/>
    <w:rsid w:val="00EF6504"/>
    <w:rsid w:val="00EF7B41"/>
    <w:rsid w:val="00EF7D87"/>
    <w:rsid w:val="00F01179"/>
    <w:rsid w:val="00F01CD7"/>
    <w:rsid w:val="00F01FDD"/>
    <w:rsid w:val="00F02008"/>
    <w:rsid w:val="00F049E5"/>
    <w:rsid w:val="00F04F51"/>
    <w:rsid w:val="00F0740D"/>
    <w:rsid w:val="00F0761C"/>
    <w:rsid w:val="00F13ED6"/>
    <w:rsid w:val="00F14559"/>
    <w:rsid w:val="00F147D6"/>
    <w:rsid w:val="00F14F14"/>
    <w:rsid w:val="00F15495"/>
    <w:rsid w:val="00F156BE"/>
    <w:rsid w:val="00F17596"/>
    <w:rsid w:val="00F208E1"/>
    <w:rsid w:val="00F209EE"/>
    <w:rsid w:val="00F211E2"/>
    <w:rsid w:val="00F231B0"/>
    <w:rsid w:val="00F241BB"/>
    <w:rsid w:val="00F2448C"/>
    <w:rsid w:val="00F2477D"/>
    <w:rsid w:val="00F24CBC"/>
    <w:rsid w:val="00F257D4"/>
    <w:rsid w:val="00F26472"/>
    <w:rsid w:val="00F30CE5"/>
    <w:rsid w:val="00F314AE"/>
    <w:rsid w:val="00F354B5"/>
    <w:rsid w:val="00F362FC"/>
    <w:rsid w:val="00F36D0F"/>
    <w:rsid w:val="00F40EB3"/>
    <w:rsid w:val="00F40EB9"/>
    <w:rsid w:val="00F41AB7"/>
    <w:rsid w:val="00F41CD4"/>
    <w:rsid w:val="00F42546"/>
    <w:rsid w:val="00F42736"/>
    <w:rsid w:val="00F45D4F"/>
    <w:rsid w:val="00F45FCA"/>
    <w:rsid w:val="00F46B69"/>
    <w:rsid w:val="00F470F2"/>
    <w:rsid w:val="00F514EA"/>
    <w:rsid w:val="00F5271F"/>
    <w:rsid w:val="00F52A29"/>
    <w:rsid w:val="00F532EC"/>
    <w:rsid w:val="00F53E82"/>
    <w:rsid w:val="00F54D78"/>
    <w:rsid w:val="00F5589B"/>
    <w:rsid w:val="00F576B1"/>
    <w:rsid w:val="00F60A63"/>
    <w:rsid w:val="00F60ADB"/>
    <w:rsid w:val="00F6107F"/>
    <w:rsid w:val="00F6123A"/>
    <w:rsid w:val="00F65614"/>
    <w:rsid w:val="00F668B9"/>
    <w:rsid w:val="00F70C20"/>
    <w:rsid w:val="00F71B8A"/>
    <w:rsid w:val="00F728E4"/>
    <w:rsid w:val="00F73D1E"/>
    <w:rsid w:val="00F743FA"/>
    <w:rsid w:val="00F8010B"/>
    <w:rsid w:val="00F82418"/>
    <w:rsid w:val="00F8247E"/>
    <w:rsid w:val="00F824B4"/>
    <w:rsid w:val="00F84386"/>
    <w:rsid w:val="00F84600"/>
    <w:rsid w:val="00F85CF0"/>
    <w:rsid w:val="00F866AC"/>
    <w:rsid w:val="00F8676A"/>
    <w:rsid w:val="00F873EE"/>
    <w:rsid w:val="00F90B96"/>
    <w:rsid w:val="00F90BAA"/>
    <w:rsid w:val="00F91DBE"/>
    <w:rsid w:val="00F924C8"/>
    <w:rsid w:val="00F9315C"/>
    <w:rsid w:val="00F96773"/>
    <w:rsid w:val="00F96B56"/>
    <w:rsid w:val="00F974A1"/>
    <w:rsid w:val="00FA0745"/>
    <w:rsid w:val="00FA18FE"/>
    <w:rsid w:val="00FA3FB0"/>
    <w:rsid w:val="00FA40C4"/>
    <w:rsid w:val="00FA5230"/>
    <w:rsid w:val="00FA5AA7"/>
    <w:rsid w:val="00FA7531"/>
    <w:rsid w:val="00FB030C"/>
    <w:rsid w:val="00FB0687"/>
    <w:rsid w:val="00FB2205"/>
    <w:rsid w:val="00FB289E"/>
    <w:rsid w:val="00FB3106"/>
    <w:rsid w:val="00FB36B5"/>
    <w:rsid w:val="00FB467D"/>
    <w:rsid w:val="00FB5130"/>
    <w:rsid w:val="00FB54A2"/>
    <w:rsid w:val="00FB6314"/>
    <w:rsid w:val="00FB7BB9"/>
    <w:rsid w:val="00FB7C3D"/>
    <w:rsid w:val="00FC2292"/>
    <w:rsid w:val="00FC320E"/>
    <w:rsid w:val="00FC3D49"/>
    <w:rsid w:val="00FC4419"/>
    <w:rsid w:val="00FC49BA"/>
    <w:rsid w:val="00FC4D4F"/>
    <w:rsid w:val="00FC5CCD"/>
    <w:rsid w:val="00FC6770"/>
    <w:rsid w:val="00FC73EA"/>
    <w:rsid w:val="00FD10AC"/>
    <w:rsid w:val="00FD10F0"/>
    <w:rsid w:val="00FD13FC"/>
    <w:rsid w:val="00FD1B52"/>
    <w:rsid w:val="00FD1CDB"/>
    <w:rsid w:val="00FD24D4"/>
    <w:rsid w:val="00FD4CFB"/>
    <w:rsid w:val="00FD5B41"/>
    <w:rsid w:val="00FD6259"/>
    <w:rsid w:val="00FD7AAD"/>
    <w:rsid w:val="00FE0DE9"/>
    <w:rsid w:val="00FE1928"/>
    <w:rsid w:val="00FE201E"/>
    <w:rsid w:val="00FE2BCA"/>
    <w:rsid w:val="00FE5855"/>
    <w:rsid w:val="00FE6CEF"/>
    <w:rsid w:val="00FE74EE"/>
    <w:rsid w:val="00FF051A"/>
    <w:rsid w:val="00FF0CE1"/>
    <w:rsid w:val="00FF3987"/>
    <w:rsid w:val="00FF5472"/>
    <w:rsid w:val="00FF54CF"/>
    <w:rsid w:val="00FF5ECB"/>
    <w:rsid w:val="00FF631E"/>
    <w:rsid w:val="00FF693D"/>
    <w:rsid w:val="00FF6A58"/>
    <w:rsid w:val="00FF6B57"/>
    <w:rsid w:val="00FF7A47"/>
    <w:rsid w:val="0518649F"/>
    <w:rsid w:val="0834C864"/>
    <w:rsid w:val="09974A3C"/>
    <w:rsid w:val="0A7DF7C6"/>
    <w:rsid w:val="0AC6D0F7"/>
    <w:rsid w:val="0FFDEDCF"/>
    <w:rsid w:val="1913BBDB"/>
    <w:rsid w:val="1E1018B5"/>
    <w:rsid w:val="1F768614"/>
    <w:rsid w:val="2410D6C5"/>
    <w:rsid w:val="2A4D2398"/>
    <w:rsid w:val="2B67BE05"/>
    <w:rsid w:val="350CD1F6"/>
    <w:rsid w:val="36BE3C99"/>
    <w:rsid w:val="3A2EF546"/>
    <w:rsid w:val="3F3CA412"/>
    <w:rsid w:val="43A57CD9"/>
    <w:rsid w:val="47A643D9"/>
    <w:rsid w:val="47D7EBE2"/>
    <w:rsid w:val="49206075"/>
    <w:rsid w:val="4A1C63BB"/>
    <w:rsid w:val="4BBC7FA8"/>
    <w:rsid w:val="5403EFFE"/>
    <w:rsid w:val="5AAD53A7"/>
    <w:rsid w:val="5E5C1235"/>
    <w:rsid w:val="5F888816"/>
    <w:rsid w:val="620863D8"/>
    <w:rsid w:val="63C70114"/>
    <w:rsid w:val="63F612A0"/>
    <w:rsid w:val="68E1537D"/>
    <w:rsid w:val="69C6616B"/>
    <w:rsid w:val="6F59C7BB"/>
    <w:rsid w:val="7675A4CD"/>
    <w:rsid w:val="7F457A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23ACC"/>
  <w15:chartTrackingRefBased/>
  <w15:docId w15:val="{9D988FBF-6217-496C-B154-FD91E9E7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F5"/>
  </w:style>
  <w:style w:type="paragraph" w:styleId="Titre1">
    <w:name w:val="heading 1"/>
    <w:basedOn w:val="Normal"/>
    <w:next w:val="Normal"/>
    <w:link w:val="Titre1Car"/>
    <w:autoRedefine/>
    <w:uiPriority w:val="9"/>
    <w:qFormat/>
    <w:rsid w:val="00407F8D"/>
    <w:pPr>
      <w:keepNext/>
      <w:keepLines/>
      <w:spacing w:after="0" w:line="240" w:lineRule="auto"/>
      <w:contextualSpacing/>
      <w:outlineLvl w:val="0"/>
    </w:pPr>
    <w:rPr>
      <w:rFonts w:ascii="Segoe UI Black" w:eastAsiaTheme="majorEastAsia" w:hAnsi="Segoe UI Black" w:cstheme="majorBidi"/>
      <w:color w:val="C1347B"/>
      <w:sz w:val="24"/>
      <w:szCs w:val="30"/>
    </w:rPr>
  </w:style>
  <w:style w:type="paragraph" w:styleId="Titre2">
    <w:name w:val="heading 2"/>
    <w:basedOn w:val="Normal"/>
    <w:next w:val="Normal"/>
    <w:link w:val="Titre2Car"/>
    <w:autoRedefine/>
    <w:uiPriority w:val="9"/>
    <w:unhideWhenUsed/>
    <w:qFormat/>
    <w:rsid w:val="00E741D7"/>
    <w:pPr>
      <w:keepNext/>
      <w:keepLines/>
      <w:spacing w:before="240" w:after="240" w:line="240" w:lineRule="auto"/>
      <w:outlineLvl w:val="1"/>
    </w:pPr>
    <w:rPr>
      <w:rFonts w:ascii="Segoe UI Black" w:eastAsiaTheme="majorEastAsia" w:hAnsi="Segoe UI Black" w:cstheme="majorBidi"/>
      <w:color w:val="2E2D6B" w:themeColor="accent1"/>
      <w:szCs w:val="28"/>
    </w:rPr>
  </w:style>
  <w:style w:type="paragraph" w:styleId="Titre3">
    <w:name w:val="heading 3"/>
    <w:basedOn w:val="Normal"/>
    <w:next w:val="Normal"/>
    <w:link w:val="Titre3Car"/>
    <w:autoRedefine/>
    <w:uiPriority w:val="9"/>
    <w:unhideWhenUsed/>
    <w:qFormat/>
    <w:rsid w:val="00011755"/>
    <w:pPr>
      <w:keepNext/>
      <w:keepLines/>
      <w:spacing w:after="0" w:line="240" w:lineRule="auto"/>
      <w:jc w:val="center"/>
      <w:outlineLvl w:val="2"/>
    </w:pPr>
    <w:rPr>
      <w:rFonts w:ascii="Arial Black" w:hAnsi="Arial Black" w:cs="Segoe UI"/>
      <w:b/>
      <w:color w:val="2E2D6B" w:themeColor="accent1"/>
      <w:sz w:val="32"/>
      <w:szCs w:val="32"/>
    </w:rPr>
  </w:style>
  <w:style w:type="paragraph" w:styleId="Titre4">
    <w:name w:val="heading 4"/>
    <w:aliases w:val="Mise en valeur"/>
    <w:basedOn w:val="Normal"/>
    <w:next w:val="Normal"/>
    <w:link w:val="Titre4Car"/>
    <w:autoRedefine/>
    <w:uiPriority w:val="9"/>
    <w:unhideWhenUsed/>
    <w:qFormat/>
    <w:rsid w:val="004803D1"/>
    <w:pPr>
      <w:keepNext/>
      <w:keepLines/>
      <w:spacing w:before="40" w:after="0"/>
      <w:outlineLvl w:val="3"/>
    </w:pPr>
    <w:rPr>
      <w:rFonts w:eastAsiaTheme="majorEastAsia" w:cstheme="majorBidi"/>
      <w:iCs/>
      <w:color w:val="E899A7"/>
    </w:rPr>
  </w:style>
  <w:style w:type="paragraph" w:styleId="Titre5">
    <w:name w:val="heading 5"/>
    <w:aliases w:val="Mise en valeur couleur"/>
    <w:basedOn w:val="Normal"/>
    <w:next w:val="Normal"/>
    <w:link w:val="Titre5Car"/>
    <w:autoRedefine/>
    <w:uiPriority w:val="9"/>
    <w:unhideWhenUsed/>
    <w:qFormat/>
    <w:rsid w:val="004803D1"/>
    <w:pPr>
      <w:keepNext/>
      <w:keepLines/>
      <w:spacing w:before="40" w:after="0"/>
      <w:outlineLvl w:val="4"/>
    </w:pPr>
    <w:rPr>
      <w:rFonts w:eastAsiaTheme="majorEastAsia" w:cstheme="majorBidi"/>
      <w:color w:val="C1347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F8D"/>
    <w:rPr>
      <w:rFonts w:ascii="Segoe UI Black" w:eastAsiaTheme="majorEastAsia" w:hAnsi="Segoe UI Black" w:cstheme="majorBidi"/>
      <w:color w:val="C1347B"/>
      <w:sz w:val="24"/>
      <w:szCs w:val="30"/>
    </w:rPr>
  </w:style>
  <w:style w:type="character" w:customStyle="1" w:styleId="Titre2Car">
    <w:name w:val="Titre 2 Car"/>
    <w:basedOn w:val="Policepardfaut"/>
    <w:link w:val="Titre2"/>
    <w:uiPriority w:val="9"/>
    <w:rsid w:val="00E741D7"/>
    <w:rPr>
      <w:rFonts w:ascii="Segoe UI Black" w:eastAsiaTheme="majorEastAsia" w:hAnsi="Segoe UI Black" w:cstheme="majorBidi"/>
      <w:color w:val="2E2D6B" w:themeColor="accent1"/>
      <w:szCs w:val="28"/>
    </w:rPr>
  </w:style>
  <w:style w:type="character" w:customStyle="1" w:styleId="Titre3Car">
    <w:name w:val="Titre 3 Car"/>
    <w:basedOn w:val="Policepardfaut"/>
    <w:link w:val="Titre3"/>
    <w:uiPriority w:val="9"/>
    <w:rsid w:val="00011755"/>
    <w:rPr>
      <w:rFonts w:ascii="Arial Black" w:hAnsi="Arial Black" w:cs="Segoe UI"/>
      <w:b/>
      <w:color w:val="2E2D6B" w:themeColor="accent1"/>
      <w:sz w:val="32"/>
      <w:szCs w:val="32"/>
    </w:rPr>
  </w:style>
  <w:style w:type="paragraph" w:styleId="Sansinterligne">
    <w:name w:val="No Spacing"/>
    <w:uiPriority w:val="1"/>
    <w:qFormat/>
    <w:rsid w:val="00B47336"/>
    <w:pPr>
      <w:spacing w:after="0" w:line="240" w:lineRule="auto"/>
      <w:jc w:val="both"/>
    </w:pPr>
    <w:rPr>
      <w:rFonts w:ascii="Segoe UI" w:hAnsi="Segoe UI"/>
      <w:color w:val="29235C"/>
    </w:rPr>
  </w:style>
  <w:style w:type="character" w:customStyle="1" w:styleId="Titre4Car">
    <w:name w:val="Titre 4 Car"/>
    <w:aliases w:val="Mise en valeur Car"/>
    <w:basedOn w:val="Policepardfaut"/>
    <w:link w:val="Titre4"/>
    <w:uiPriority w:val="9"/>
    <w:rsid w:val="004803D1"/>
    <w:rPr>
      <w:rFonts w:ascii="Segoe UI" w:eastAsiaTheme="majorEastAsia" w:hAnsi="Segoe UI" w:cstheme="majorBidi"/>
      <w:iCs/>
      <w:color w:val="E899A7"/>
    </w:rPr>
  </w:style>
  <w:style w:type="character" w:customStyle="1" w:styleId="Titre5Car">
    <w:name w:val="Titre 5 Car"/>
    <w:aliases w:val="Mise en valeur couleur Car"/>
    <w:basedOn w:val="Policepardfaut"/>
    <w:link w:val="Titre5"/>
    <w:uiPriority w:val="9"/>
    <w:rsid w:val="004803D1"/>
    <w:rPr>
      <w:rFonts w:ascii="Segoe UI" w:eastAsiaTheme="majorEastAsia" w:hAnsi="Segoe UI" w:cstheme="majorBidi"/>
      <w:color w:val="C1347B"/>
    </w:rPr>
  </w:style>
  <w:style w:type="paragraph" w:styleId="En-tte">
    <w:name w:val="header"/>
    <w:basedOn w:val="Normal"/>
    <w:link w:val="En-tteCar"/>
    <w:uiPriority w:val="99"/>
    <w:unhideWhenUsed/>
    <w:rsid w:val="00F45D4F"/>
    <w:pPr>
      <w:tabs>
        <w:tab w:val="center" w:pos="4536"/>
        <w:tab w:val="right" w:pos="9072"/>
      </w:tabs>
      <w:spacing w:after="0" w:line="240" w:lineRule="auto"/>
    </w:pPr>
  </w:style>
  <w:style w:type="character" w:customStyle="1" w:styleId="En-tteCar">
    <w:name w:val="En-tête Car"/>
    <w:basedOn w:val="Policepardfaut"/>
    <w:link w:val="En-tte"/>
    <w:uiPriority w:val="99"/>
    <w:rsid w:val="00F45D4F"/>
    <w:rPr>
      <w:rFonts w:ascii="Segoe UI" w:hAnsi="Segoe UI"/>
      <w:color w:val="29235C"/>
    </w:rPr>
  </w:style>
  <w:style w:type="paragraph" w:styleId="Pieddepage">
    <w:name w:val="footer"/>
    <w:basedOn w:val="Normal"/>
    <w:link w:val="PieddepageCar"/>
    <w:uiPriority w:val="99"/>
    <w:unhideWhenUsed/>
    <w:rsid w:val="00F45D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D4F"/>
    <w:rPr>
      <w:rFonts w:ascii="Segoe UI" w:hAnsi="Segoe UI"/>
      <w:color w:val="29235C"/>
    </w:rPr>
  </w:style>
  <w:style w:type="table" w:styleId="Grilledutableau">
    <w:name w:val="Table Grid"/>
    <w:basedOn w:val="TableauNormal"/>
    <w:uiPriority w:val="39"/>
    <w:rsid w:val="00F4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03D1"/>
    <w:pPr>
      <w:ind w:left="720"/>
      <w:contextualSpacing/>
    </w:pPr>
  </w:style>
  <w:style w:type="paragraph" w:styleId="Textedebulles">
    <w:name w:val="Balloon Text"/>
    <w:basedOn w:val="Normal"/>
    <w:link w:val="TextedebullesCar"/>
    <w:uiPriority w:val="99"/>
    <w:semiHidden/>
    <w:unhideWhenUsed/>
    <w:rsid w:val="00A037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3777"/>
    <w:rPr>
      <w:rFonts w:ascii="Segoe UI" w:hAnsi="Segoe UI" w:cs="Segoe UI"/>
      <w:sz w:val="18"/>
      <w:szCs w:val="18"/>
    </w:rPr>
  </w:style>
  <w:style w:type="character" w:styleId="Marquedecommentaire">
    <w:name w:val="annotation reference"/>
    <w:basedOn w:val="Policepardfaut"/>
    <w:uiPriority w:val="99"/>
    <w:semiHidden/>
    <w:unhideWhenUsed/>
    <w:rsid w:val="0036703A"/>
    <w:rPr>
      <w:sz w:val="16"/>
      <w:szCs w:val="16"/>
    </w:rPr>
  </w:style>
  <w:style w:type="paragraph" w:styleId="Commentaire">
    <w:name w:val="annotation text"/>
    <w:basedOn w:val="Normal"/>
    <w:link w:val="CommentaireCar"/>
    <w:uiPriority w:val="99"/>
    <w:unhideWhenUsed/>
    <w:rsid w:val="0036703A"/>
    <w:pPr>
      <w:spacing w:line="240" w:lineRule="auto"/>
    </w:pPr>
    <w:rPr>
      <w:sz w:val="20"/>
      <w:szCs w:val="20"/>
    </w:rPr>
  </w:style>
  <w:style w:type="character" w:customStyle="1" w:styleId="CommentaireCar">
    <w:name w:val="Commentaire Car"/>
    <w:basedOn w:val="Policepardfaut"/>
    <w:link w:val="Commentaire"/>
    <w:uiPriority w:val="99"/>
    <w:rsid w:val="0036703A"/>
    <w:rPr>
      <w:sz w:val="20"/>
      <w:szCs w:val="20"/>
    </w:rPr>
  </w:style>
  <w:style w:type="paragraph" w:styleId="Objetducommentaire">
    <w:name w:val="annotation subject"/>
    <w:basedOn w:val="Commentaire"/>
    <w:next w:val="Commentaire"/>
    <w:link w:val="ObjetducommentaireCar"/>
    <w:uiPriority w:val="99"/>
    <w:semiHidden/>
    <w:unhideWhenUsed/>
    <w:rsid w:val="0036703A"/>
    <w:rPr>
      <w:b/>
      <w:bCs/>
    </w:rPr>
  </w:style>
  <w:style w:type="character" w:customStyle="1" w:styleId="ObjetducommentaireCar">
    <w:name w:val="Objet du commentaire Car"/>
    <w:basedOn w:val="CommentaireCar"/>
    <w:link w:val="Objetducommentaire"/>
    <w:uiPriority w:val="99"/>
    <w:semiHidden/>
    <w:rsid w:val="0036703A"/>
    <w:rPr>
      <w:b/>
      <w:bCs/>
      <w:sz w:val="20"/>
      <w:szCs w:val="20"/>
    </w:rPr>
  </w:style>
  <w:style w:type="character" w:styleId="Textedelespacerserv">
    <w:name w:val="Placeholder Text"/>
    <w:basedOn w:val="Policepardfaut"/>
    <w:uiPriority w:val="99"/>
    <w:semiHidden/>
    <w:rsid w:val="00D07815"/>
    <w:rPr>
      <w:color w:val="666666"/>
    </w:rPr>
  </w:style>
  <w:style w:type="character" w:customStyle="1" w:styleId="Textedelespacerserv0">
    <w:name w:val="Texte de l’espace réservé"/>
    <w:basedOn w:val="Policepardfaut"/>
    <w:uiPriority w:val="99"/>
    <w:semiHidden/>
    <w:rsid w:val="00FE74EE"/>
    <w:rPr>
      <w:color w:val="808080"/>
    </w:rPr>
  </w:style>
  <w:style w:type="paragraph" w:styleId="Rvision">
    <w:name w:val="Revision"/>
    <w:hidden/>
    <w:uiPriority w:val="99"/>
    <w:semiHidden/>
    <w:rsid w:val="00ED62A9"/>
    <w:pPr>
      <w:spacing w:after="0" w:line="240" w:lineRule="auto"/>
    </w:pPr>
  </w:style>
  <w:style w:type="character" w:styleId="Lienhypertexte">
    <w:name w:val="Hyperlink"/>
    <w:basedOn w:val="Policepardfaut"/>
    <w:uiPriority w:val="99"/>
    <w:semiHidden/>
    <w:unhideWhenUsed/>
    <w:rsid w:val="00A64768"/>
    <w:rPr>
      <w:color w:val="0563C1"/>
      <w:u w:val="single"/>
    </w:rPr>
  </w:style>
  <w:style w:type="character" w:customStyle="1" w:styleId="Style1">
    <w:name w:val="Style1"/>
    <w:basedOn w:val="Policepardfaut"/>
    <w:uiPriority w:val="1"/>
    <w:rsid w:val="008F01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7479">
      <w:bodyDiv w:val="1"/>
      <w:marLeft w:val="0"/>
      <w:marRight w:val="0"/>
      <w:marTop w:val="0"/>
      <w:marBottom w:val="0"/>
      <w:divBdr>
        <w:top w:val="none" w:sz="0" w:space="0" w:color="auto"/>
        <w:left w:val="none" w:sz="0" w:space="0" w:color="auto"/>
        <w:bottom w:val="none" w:sz="0" w:space="0" w:color="auto"/>
        <w:right w:val="none" w:sz="0" w:space="0" w:color="auto"/>
      </w:divBdr>
    </w:div>
    <w:div w:id="253365702">
      <w:bodyDiv w:val="1"/>
      <w:marLeft w:val="0"/>
      <w:marRight w:val="0"/>
      <w:marTop w:val="0"/>
      <w:marBottom w:val="0"/>
      <w:divBdr>
        <w:top w:val="none" w:sz="0" w:space="0" w:color="auto"/>
        <w:left w:val="none" w:sz="0" w:space="0" w:color="auto"/>
        <w:bottom w:val="none" w:sz="0" w:space="0" w:color="auto"/>
        <w:right w:val="none" w:sz="0" w:space="0" w:color="auto"/>
      </w:divBdr>
    </w:div>
    <w:div w:id="820193273">
      <w:bodyDiv w:val="1"/>
      <w:marLeft w:val="0"/>
      <w:marRight w:val="0"/>
      <w:marTop w:val="0"/>
      <w:marBottom w:val="0"/>
      <w:divBdr>
        <w:top w:val="none" w:sz="0" w:space="0" w:color="auto"/>
        <w:left w:val="none" w:sz="0" w:space="0" w:color="auto"/>
        <w:bottom w:val="none" w:sz="0" w:space="0" w:color="auto"/>
        <w:right w:val="none" w:sz="0" w:space="0" w:color="auto"/>
      </w:divBdr>
    </w:div>
    <w:div w:id="1440490184">
      <w:bodyDiv w:val="1"/>
      <w:marLeft w:val="0"/>
      <w:marRight w:val="0"/>
      <w:marTop w:val="0"/>
      <w:marBottom w:val="0"/>
      <w:divBdr>
        <w:top w:val="none" w:sz="0" w:space="0" w:color="auto"/>
        <w:left w:val="none" w:sz="0" w:space="0" w:color="auto"/>
        <w:bottom w:val="none" w:sz="0" w:space="0" w:color="auto"/>
        <w:right w:val="none" w:sz="0" w:space="0" w:color="auto"/>
      </w:divBdr>
    </w:div>
    <w:div w:id="17565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rgpd@centrevaldeloire.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rrotte\Documents\Mod&#232;les%20Office%20personnalis&#233;s\Modele%20Document%20Wor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083E547-B19F-4D7F-8180-F4C40EA19262}"/>
      </w:docPartPr>
      <w:docPartBody>
        <w:p w:rsidR="004041F5" w:rsidRDefault="004041F5">
          <w:r w:rsidRPr="002F134C">
            <w:rPr>
              <w:rStyle w:val="Textedelespacerserv"/>
            </w:rPr>
            <w:t>Cliquez ou appuyez ici pour entrer du texte.</w:t>
          </w:r>
        </w:p>
      </w:docPartBody>
    </w:docPart>
    <w:docPart>
      <w:docPartPr>
        <w:name w:val="485305D3F135434C8A7C080DA361C3E0"/>
        <w:category>
          <w:name w:val="Général"/>
          <w:gallery w:val="placeholder"/>
        </w:category>
        <w:types>
          <w:type w:val="bbPlcHdr"/>
        </w:types>
        <w:behaviors>
          <w:behavior w:val="content"/>
        </w:behaviors>
        <w:guid w:val="{4E54726D-A6C9-488E-A761-F2212273D22A}"/>
      </w:docPartPr>
      <w:docPartBody>
        <w:p w:rsidR="005E6285" w:rsidRDefault="00D7458F" w:rsidP="00D7458F">
          <w:pPr>
            <w:pStyle w:val="485305D3F135434C8A7C080DA361C3E02"/>
          </w:pPr>
          <w:r w:rsidRPr="002F134C">
            <w:rPr>
              <w:rStyle w:val="Textedelespacerserv"/>
            </w:rPr>
            <w:t>Cliquez ou appuyez ici pour entrer du texte.</w:t>
          </w:r>
        </w:p>
      </w:docPartBody>
    </w:docPart>
    <w:docPart>
      <w:docPartPr>
        <w:name w:val="ED189310E265426A93119B3AB60C1678"/>
        <w:category>
          <w:name w:val="Général"/>
          <w:gallery w:val="placeholder"/>
        </w:category>
        <w:types>
          <w:type w:val="bbPlcHdr"/>
        </w:types>
        <w:behaviors>
          <w:behavior w:val="content"/>
        </w:behaviors>
        <w:guid w:val="{DFA6CB68-1A54-4709-8D93-6C7944B2AF6A}"/>
      </w:docPartPr>
      <w:docPartBody>
        <w:p w:rsidR="005E6285" w:rsidRDefault="00D7458F" w:rsidP="00D7458F">
          <w:pPr>
            <w:pStyle w:val="ED189310E265426A93119B3AB60C16782"/>
          </w:pPr>
          <w:r w:rsidRPr="002F134C">
            <w:rPr>
              <w:rStyle w:val="Textedelespacerserv"/>
            </w:rPr>
            <w:t>Cliquez ou appuyez ici pour entrer du texte.</w:t>
          </w:r>
        </w:p>
      </w:docPartBody>
    </w:docPart>
    <w:docPart>
      <w:docPartPr>
        <w:name w:val="5DF81AE8736A4F60802597ED7931A511"/>
        <w:category>
          <w:name w:val="Général"/>
          <w:gallery w:val="placeholder"/>
        </w:category>
        <w:types>
          <w:type w:val="bbPlcHdr"/>
        </w:types>
        <w:behaviors>
          <w:behavior w:val="content"/>
        </w:behaviors>
        <w:guid w:val="{8B9E3270-75BD-490D-9185-9C0CF3EBEF0A}"/>
      </w:docPartPr>
      <w:docPartBody>
        <w:p w:rsidR="005E6285" w:rsidRDefault="00D7458F" w:rsidP="00D7458F">
          <w:pPr>
            <w:pStyle w:val="5DF81AE8736A4F60802597ED7931A5112"/>
          </w:pPr>
          <w:r w:rsidRPr="002F134C">
            <w:rPr>
              <w:rStyle w:val="Textedelespacerserv"/>
            </w:rPr>
            <w:t>Cliquez ou appuyez ici pour entrer du texte.</w:t>
          </w:r>
        </w:p>
      </w:docPartBody>
    </w:docPart>
    <w:docPart>
      <w:docPartPr>
        <w:name w:val="151EB19B4765426D97809648C2740329"/>
        <w:category>
          <w:name w:val="Général"/>
          <w:gallery w:val="placeholder"/>
        </w:category>
        <w:types>
          <w:type w:val="bbPlcHdr"/>
        </w:types>
        <w:behaviors>
          <w:behavior w:val="content"/>
        </w:behaviors>
        <w:guid w:val="{597F1B6A-3676-4B1B-9E86-869937AAE013}"/>
      </w:docPartPr>
      <w:docPartBody>
        <w:p w:rsidR="005E6285" w:rsidRDefault="00D7458F" w:rsidP="00D7458F">
          <w:pPr>
            <w:pStyle w:val="151EB19B4765426D97809648C27403292"/>
          </w:pPr>
          <w:r w:rsidRPr="002F134C">
            <w:rPr>
              <w:rStyle w:val="Textedelespacerserv"/>
            </w:rPr>
            <w:t>Cliquez ou appuyez ici pour entrer du texte.</w:t>
          </w:r>
        </w:p>
      </w:docPartBody>
    </w:docPart>
    <w:docPart>
      <w:docPartPr>
        <w:name w:val="4D1D85745E0D43739AF3622C028CF9FB"/>
        <w:category>
          <w:name w:val="Général"/>
          <w:gallery w:val="placeholder"/>
        </w:category>
        <w:types>
          <w:type w:val="bbPlcHdr"/>
        </w:types>
        <w:behaviors>
          <w:behavior w:val="content"/>
        </w:behaviors>
        <w:guid w:val="{E7E330BA-8AA2-4322-B606-3C87527B6596}"/>
      </w:docPartPr>
      <w:docPartBody>
        <w:p w:rsidR="005E6285" w:rsidRDefault="00D7458F" w:rsidP="00D7458F">
          <w:pPr>
            <w:pStyle w:val="4D1D85745E0D43739AF3622C028CF9FB2"/>
          </w:pPr>
          <w:r w:rsidRPr="002F134C">
            <w:rPr>
              <w:rStyle w:val="Textedelespacerserv"/>
            </w:rPr>
            <w:t>Cliquez ou appuyez ici pour entrer du texte.</w:t>
          </w:r>
        </w:p>
      </w:docPartBody>
    </w:docPart>
    <w:docPart>
      <w:docPartPr>
        <w:name w:val="6900D9F5B6154F7EA857EAA44E8FB3DD"/>
        <w:category>
          <w:name w:val="Général"/>
          <w:gallery w:val="placeholder"/>
        </w:category>
        <w:types>
          <w:type w:val="bbPlcHdr"/>
        </w:types>
        <w:behaviors>
          <w:behavior w:val="content"/>
        </w:behaviors>
        <w:guid w:val="{501A3A3B-F302-4FCF-AADF-479320DEE227}"/>
      </w:docPartPr>
      <w:docPartBody>
        <w:p w:rsidR="005E6285" w:rsidRDefault="00D7458F" w:rsidP="00D7458F">
          <w:pPr>
            <w:pStyle w:val="6900D9F5B6154F7EA857EAA44E8FB3DD2"/>
          </w:pPr>
          <w:r w:rsidRPr="002F134C">
            <w:rPr>
              <w:rStyle w:val="Textedelespacerserv"/>
            </w:rPr>
            <w:t>Cliquez ou appuyez ici pour entrer du texte.</w:t>
          </w:r>
        </w:p>
      </w:docPartBody>
    </w:docPart>
    <w:docPart>
      <w:docPartPr>
        <w:name w:val="8F5962C101784D8B9F90F7BD86B62131"/>
        <w:category>
          <w:name w:val="Général"/>
          <w:gallery w:val="placeholder"/>
        </w:category>
        <w:types>
          <w:type w:val="bbPlcHdr"/>
        </w:types>
        <w:behaviors>
          <w:behavior w:val="content"/>
        </w:behaviors>
        <w:guid w:val="{819B3E0C-C632-4D5D-89B7-C4A21B04F088}"/>
      </w:docPartPr>
      <w:docPartBody>
        <w:p w:rsidR="005E6285" w:rsidRDefault="00D7458F" w:rsidP="00D7458F">
          <w:pPr>
            <w:pStyle w:val="8F5962C101784D8B9F90F7BD86B621312"/>
          </w:pPr>
          <w:r w:rsidRPr="002F134C">
            <w:rPr>
              <w:rStyle w:val="Textedelespacerserv"/>
            </w:rPr>
            <w:t>Cliquez ou appuyez ici pour entrer du texte.</w:t>
          </w:r>
        </w:p>
      </w:docPartBody>
    </w:docPart>
    <w:docPart>
      <w:docPartPr>
        <w:name w:val="34691EEF029F4479AB8C5A50F6651C62"/>
        <w:category>
          <w:name w:val="Général"/>
          <w:gallery w:val="placeholder"/>
        </w:category>
        <w:types>
          <w:type w:val="bbPlcHdr"/>
        </w:types>
        <w:behaviors>
          <w:behavior w:val="content"/>
        </w:behaviors>
        <w:guid w:val="{0ECF8633-2172-4FDE-AA25-52799FFE4173}"/>
      </w:docPartPr>
      <w:docPartBody>
        <w:p w:rsidR="005E6285" w:rsidRDefault="00D7458F" w:rsidP="00D7458F">
          <w:pPr>
            <w:pStyle w:val="34691EEF029F4479AB8C5A50F6651C622"/>
          </w:pPr>
          <w:r w:rsidRPr="002F134C">
            <w:rPr>
              <w:rStyle w:val="Textedelespacerserv"/>
            </w:rPr>
            <w:t>Cliquez ou appuyez ici pour entrer du texte.</w:t>
          </w:r>
        </w:p>
      </w:docPartBody>
    </w:docPart>
    <w:docPart>
      <w:docPartPr>
        <w:name w:val="8D1A1876FCCF4A65A7C7A3CA892A863E"/>
        <w:category>
          <w:name w:val="Général"/>
          <w:gallery w:val="placeholder"/>
        </w:category>
        <w:types>
          <w:type w:val="bbPlcHdr"/>
        </w:types>
        <w:behaviors>
          <w:behavior w:val="content"/>
        </w:behaviors>
        <w:guid w:val="{150AF1E4-2211-4199-9D70-330A562D0E99}"/>
      </w:docPartPr>
      <w:docPartBody>
        <w:p w:rsidR="005E6285" w:rsidRDefault="00D7458F" w:rsidP="00D7458F">
          <w:pPr>
            <w:pStyle w:val="8D1A1876FCCF4A65A7C7A3CA892A863E2"/>
          </w:pPr>
          <w:r w:rsidRPr="002F134C">
            <w:rPr>
              <w:rStyle w:val="Textedelespacerserv"/>
            </w:rPr>
            <w:t>Cliquez ou appuyez ici pour entrer du texte.</w:t>
          </w:r>
        </w:p>
      </w:docPartBody>
    </w:docPart>
    <w:docPart>
      <w:docPartPr>
        <w:name w:val="3962B102FDD94E36AFC6BE667ECD963A"/>
        <w:category>
          <w:name w:val="Général"/>
          <w:gallery w:val="placeholder"/>
        </w:category>
        <w:types>
          <w:type w:val="bbPlcHdr"/>
        </w:types>
        <w:behaviors>
          <w:behavior w:val="content"/>
        </w:behaviors>
        <w:guid w:val="{0E94655D-0C2C-4635-82E9-A44F176CC0AE}"/>
      </w:docPartPr>
      <w:docPartBody>
        <w:p w:rsidR="005E6285" w:rsidRDefault="00D7458F" w:rsidP="00D7458F">
          <w:pPr>
            <w:pStyle w:val="3962B102FDD94E36AFC6BE667ECD963A2"/>
          </w:pPr>
          <w:r w:rsidRPr="002F134C">
            <w:rPr>
              <w:rStyle w:val="Textedelespacerserv"/>
            </w:rPr>
            <w:t>Cliquez ou appuyez ici pour entrer du texte.</w:t>
          </w:r>
        </w:p>
      </w:docPartBody>
    </w:docPart>
    <w:docPart>
      <w:docPartPr>
        <w:name w:val="6B19094B94744824BEE457F3D4A4C385"/>
        <w:category>
          <w:name w:val="Général"/>
          <w:gallery w:val="placeholder"/>
        </w:category>
        <w:types>
          <w:type w:val="bbPlcHdr"/>
        </w:types>
        <w:behaviors>
          <w:behavior w:val="content"/>
        </w:behaviors>
        <w:guid w:val="{BB588915-A5C0-44E7-A0C9-C301A77A3438}"/>
      </w:docPartPr>
      <w:docPartBody>
        <w:p w:rsidR="005E6285" w:rsidRDefault="00D7458F" w:rsidP="00D7458F">
          <w:pPr>
            <w:pStyle w:val="6B19094B94744824BEE457F3D4A4C3852"/>
          </w:pPr>
          <w:r w:rsidRPr="002F134C">
            <w:rPr>
              <w:rStyle w:val="Textedelespacerserv"/>
            </w:rPr>
            <w:t>Cliquez ou appuyez ici pour entrer du texte.</w:t>
          </w:r>
        </w:p>
      </w:docPartBody>
    </w:docPart>
    <w:docPart>
      <w:docPartPr>
        <w:name w:val="7350916533634F3F9AB432FF33C1157C"/>
        <w:category>
          <w:name w:val="Général"/>
          <w:gallery w:val="placeholder"/>
        </w:category>
        <w:types>
          <w:type w:val="bbPlcHdr"/>
        </w:types>
        <w:behaviors>
          <w:behavior w:val="content"/>
        </w:behaviors>
        <w:guid w:val="{12A9E13A-14BF-4317-A597-7F9F010DD65C}"/>
      </w:docPartPr>
      <w:docPartBody>
        <w:p w:rsidR="005E6285" w:rsidRDefault="00D7458F" w:rsidP="00D7458F">
          <w:pPr>
            <w:pStyle w:val="7350916533634F3F9AB432FF33C1157C2"/>
          </w:pPr>
          <w:r w:rsidRPr="002F134C">
            <w:rPr>
              <w:rStyle w:val="Textedelespacerserv"/>
            </w:rPr>
            <w:t>Cliquez ou appuyez ici pour entrer du texte.</w:t>
          </w:r>
        </w:p>
      </w:docPartBody>
    </w:docPart>
    <w:docPart>
      <w:docPartPr>
        <w:name w:val="077B17EC6062497E8A3A61D6B679C1DB"/>
        <w:category>
          <w:name w:val="Général"/>
          <w:gallery w:val="placeholder"/>
        </w:category>
        <w:types>
          <w:type w:val="bbPlcHdr"/>
        </w:types>
        <w:behaviors>
          <w:behavior w:val="content"/>
        </w:behaviors>
        <w:guid w:val="{069FC66B-A6FA-4B05-B6DE-3CB903873F2B}"/>
      </w:docPartPr>
      <w:docPartBody>
        <w:p w:rsidR="005E6285" w:rsidRDefault="00D7458F" w:rsidP="00D7458F">
          <w:pPr>
            <w:pStyle w:val="077B17EC6062497E8A3A61D6B679C1DB2"/>
          </w:pPr>
          <w:r w:rsidRPr="002F134C">
            <w:rPr>
              <w:rStyle w:val="Textedelespacerserv"/>
            </w:rPr>
            <w:t>Cliquez ou appuyez ici pour entrer du texte.</w:t>
          </w:r>
        </w:p>
      </w:docPartBody>
    </w:docPart>
    <w:docPart>
      <w:docPartPr>
        <w:name w:val="F08F88B78E1240E49B388EC43DB6E5AE"/>
        <w:category>
          <w:name w:val="Général"/>
          <w:gallery w:val="placeholder"/>
        </w:category>
        <w:types>
          <w:type w:val="bbPlcHdr"/>
        </w:types>
        <w:behaviors>
          <w:behavior w:val="content"/>
        </w:behaviors>
        <w:guid w:val="{2D243DAC-EB8C-4F75-B457-16D17408AC39}"/>
      </w:docPartPr>
      <w:docPartBody>
        <w:p w:rsidR="005E6285" w:rsidRDefault="00D7458F" w:rsidP="00D7458F">
          <w:pPr>
            <w:pStyle w:val="F08F88B78E1240E49B388EC43DB6E5AE2"/>
          </w:pPr>
          <w:r w:rsidRPr="002F134C">
            <w:rPr>
              <w:rStyle w:val="Textedelespacerserv"/>
            </w:rPr>
            <w:t>Cliquez ou appuyez ici pour entrer du texte.</w:t>
          </w:r>
        </w:p>
      </w:docPartBody>
    </w:docPart>
    <w:docPart>
      <w:docPartPr>
        <w:name w:val="CA8E65992F77443381ED9A4B8062B0FC"/>
        <w:category>
          <w:name w:val="Général"/>
          <w:gallery w:val="placeholder"/>
        </w:category>
        <w:types>
          <w:type w:val="bbPlcHdr"/>
        </w:types>
        <w:behaviors>
          <w:behavior w:val="content"/>
        </w:behaviors>
        <w:guid w:val="{BEAAB275-B8E8-4C8F-B09A-319EFBDAF480}"/>
      </w:docPartPr>
      <w:docPartBody>
        <w:p w:rsidR="005E6285" w:rsidRDefault="00D7458F" w:rsidP="00D7458F">
          <w:pPr>
            <w:pStyle w:val="CA8E65992F77443381ED9A4B8062B0FC2"/>
          </w:pPr>
          <w:r w:rsidRPr="002F134C">
            <w:rPr>
              <w:rStyle w:val="Textedelespacerserv"/>
            </w:rPr>
            <w:t>Cliquez ou appuyez ici pour entrer du texte.</w:t>
          </w:r>
        </w:p>
      </w:docPartBody>
    </w:docPart>
    <w:docPart>
      <w:docPartPr>
        <w:name w:val="2A0B145C3FC742F4A4569BF7F58E125A"/>
        <w:category>
          <w:name w:val="Général"/>
          <w:gallery w:val="placeholder"/>
        </w:category>
        <w:types>
          <w:type w:val="bbPlcHdr"/>
        </w:types>
        <w:behaviors>
          <w:behavior w:val="content"/>
        </w:behaviors>
        <w:guid w:val="{7A3A48B9-A5FF-4E3F-B7C3-A791FC552AD7}"/>
      </w:docPartPr>
      <w:docPartBody>
        <w:p w:rsidR="005E6285" w:rsidRDefault="00D7458F" w:rsidP="00D7458F">
          <w:pPr>
            <w:pStyle w:val="2A0B145C3FC742F4A4569BF7F58E125A2"/>
          </w:pPr>
          <w:r w:rsidRPr="002F134C">
            <w:rPr>
              <w:rStyle w:val="Textedelespacerserv"/>
            </w:rPr>
            <w:t>Cliquez ou appuyez ici pour entrer du texte.</w:t>
          </w:r>
        </w:p>
      </w:docPartBody>
    </w:docPart>
    <w:docPart>
      <w:docPartPr>
        <w:name w:val="3C9FEB25DE3F4F179D80DFB67A5EBEDC"/>
        <w:category>
          <w:name w:val="Général"/>
          <w:gallery w:val="placeholder"/>
        </w:category>
        <w:types>
          <w:type w:val="bbPlcHdr"/>
        </w:types>
        <w:behaviors>
          <w:behavior w:val="content"/>
        </w:behaviors>
        <w:guid w:val="{E98B3B43-0C75-4CF2-8951-59ECCF99586E}"/>
      </w:docPartPr>
      <w:docPartBody>
        <w:p w:rsidR="005E6285" w:rsidRDefault="00D7458F" w:rsidP="00D7458F">
          <w:pPr>
            <w:pStyle w:val="3C9FEB25DE3F4F179D80DFB67A5EBEDC2"/>
          </w:pPr>
          <w:r w:rsidRPr="002F134C">
            <w:rPr>
              <w:rStyle w:val="Textedelespacerserv"/>
            </w:rPr>
            <w:t>Cliquez ou appuyez ici pour entrer du texte.</w:t>
          </w:r>
        </w:p>
      </w:docPartBody>
    </w:docPart>
    <w:docPart>
      <w:docPartPr>
        <w:name w:val="EE013C1494334A3CA33607C1D482472E"/>
        <w:category>
          <w:name w:val="Général"/>
          <w:gallery w:val="placeholder"/>
        </w:category>
        <w:types>
          <w:type w:val="bbPlcHdr"/>
        </w:types>
        <w:behaviors>
          <w:behavior w:val="content"/>
        </w:behaviors>
        <w:guid w:val="{5EF505DB-EDD6-424D-8B9B-2637D83FA451}"/>
      </w:docPartPr>
      <w:docPartBody>
        <w:p w:rsidR="005E6285" w:rsidRDefault="00D7458F" w:rsidP="00D7458F">
          <w:pPr>
            <w:pStyle w:val="EE013C1494334A3CA33607C1D482472E2"/>
          </w:pPr>
          <w:r w:rsidRPr="002F134C">
            <w:rPr>
              <w:rStyle w:val="Textedelespacerserv"/>
            </w:rPr>
            <w:t>Cliquez ou appuyez ici pour entrer du texte.</w:t>
          </w:r>
        </w:p>
      </w:docPartBody>
    </w:docPart>
    <w:docPart>
      <w:docPartPr>
        <w:name w:val="66DA738F065D41BE8891557BC119DE11"/>
        <w:category>
          <w:name w:val="Général"/>
          <w:gallery w:val="placeholder"/>
        </w:category>
        <w:types>
          <w:type w:val="bbPlcHdr"/>
        </w:types>
        <w:behaviors>
          <w:behavior w:val="content"/>
        </w:behaviors>
        <w:guid w:val="{ABD1414D-A6DF-4406-B369-F696DC7BCF48}"/>
      </w:docPartPr>
      <w:docPartBody>
        <w:p w:rsidR="005E6285" w:rsidRDefault="00D7458F" w:rsidP="00D7458F">
          <w:pPr>
            <w:pStyle w:val="66DA738F065D41BE8891557BC119DE112"/>
          </w:pPr>
          <w:r w:rsidRPr="002F134C">
            <w:rPr>
              <w:rStyle w:val="Textedelespacerserv"/>
            </w:rPr>
            <w:t>Cliquez ou appuyez ici pour entrer du texte.</w:t>
          </w:r>
        </w:p>
      </w:docPartBody>
    </w:docPart>
    <w:docPart>
      <w:docPartPr>
        <w:name w:val="670E903986EC4B20A9DAFF133545A5B2"/>
        <w:category>
          <w:name w:val="Général"/>
          <w:gallery w:val="placeholder"/>
        </w:category>
        <w:types>
          <w:type w:val="bbPlcHdr"/>
        </w:types>
        <w:behaviors>
          <w:behavior w:val="content"/>
        </w:behaviors>
        <w:guid w:val="{2769405D-7015-487B-BB87-744225B83C3D}"/>
      </w:docPartPr>
      <w:docPartBody>
        <w:p w:rsidR="005E6285" w:rsidRDefault="00D7458F" w:rsidP="00D7458F">
          <w:pPr>
            <w:pStyle w:val="670E903986EC4B20A9DAFF133545A5B22"/>
          </w:pPr>
          <w:r w:rsidRPr="002F134C">
            <w:rPr>
              <w:rStyle w:val="Textedelespacerserv"/>
            </w:rPr>
            <w:t>Cliquez ou appuyez ici pour entrer du texte.</w:t>
          </w:r>
        </w:p>
      </w:docPartBody>
    </w:docPart>
    <w:docPart>
      <w:docPartPr>
        <w:name w:val="60D4DCCF3D65401B87DAB50674563C58"/>
        <w:category>
          <w:name w:val="Général"/>
          <w:gallery w:val="placeholder"/>
        </w:category>
        <w:types>
          <w:type w:val="bbPlcHdr"/>
        </w:types>
        <w:behaviors>
          <w:behavior w:val="content"/>
        </w:behaviors>
        <w:guid w:val="{961B3ABA-C623-4AC8-B097-5904D2247983}"/>
      </w:docPartPr>
      <w:docPartBody>
        <w:p w:rsidR="005E6285" w:rsidRDefault="00D7458F" w:rsidP="00D7458F">
          <w:pPr>
            <w:pStyle w:val="60D4DCCF3D65401B87DAB50674563C582"/>
          </w:pPr>
          <w:r w:rsidRPr="002F134C">
            <w:rPr>
              <w:rStyle w:val="Textedelespacerserv"/>
            </w:rPr>
            <w:t>Cliquez ou appuyez ici pour entrer du texte.</w:t>
          </w:r>
        </w:p>
      </w:docPartBody>
    </w:docPart>
    <w:docPart>
      <w:docPartPr>
        <w:name w:val="73A1A22D69C0443BBFBA819D134B206A"/>
        <w:category>
          <w:name w:val="Général"/>
          <w:gallery w:val="placeholder"/>
        </w:category>
        <w:types>
          <w:type w:val="bbPlcHdr"/>
        </w:types>
        <w:behaviors>
          <w:behavior w:val="content"/>
        </w:behaviors>
        <w:guid w:val="{E1128DE9-4988-4EE5-80FB-17345DA5C950}"/>
      </w:docPartPr>
      <w:docPartBody>
        <w:p w:rsidR="005E6285" w:rsidRDefault="00D7458F" w:rsidP="00D7458F">
          <w:pPr>
            <w:pStyle w:val="73A1A22D69C0443BBFBA819D134B206A2"/>
          </w:pPr>
          <w:r w:rsidRPr="002F134C">
            <w:rPr>
              <w:rStyle w:val="Textedelespacerserv"/>
            </w:rPr>
            <w:t>Cliquez ou appuyez ici pour entrer du texte.</w:t>
          </w:r>
        </w:p>
      </w:docPartBody>
    </w:docPart>
    <w:docPart>
      <w:docPartPr>
        <w:name w:val="7C89ED1FB42047D0876D4FA278D396E2"/>
        <w:category>
          <w:name w:val="Général"/>
          <w:gallery w:val="placeholder"/>
        </w:category>
        <w:types>
          <w:type w:val="bbPlcHdr"/>
        </w:types>
        <w:behaviors>
          <w:behavior w:val="content"/>
        </w:behaviors>
        <w:guid w:val="{534374D4-26E5-4B4A-A1A2-B53F83A0ACFA}"/>
      </w:docPartPr>
      <w:docPartBody>
        <w:p w:rsidR="005E6285" w:rsidRDefault="00D7458F" w:rsidP="00D7458F">
          <w:pPr>
            <w:pStyle w:val="7C89ED1FB42047D0876D4FA278D396E22"/>
          </w:pPr>
          <w:r w:rsidRPr="002F134C">
            <w:rPr>
              <w:rStyle w:val="Textedelespacerserv"/>
            </w:rPr>
            <w:t>Cliquez ou appuyez ici pour entrer du texte.</w:t>
          </w:r>
        </w:p>
      </w:docPartBody>
    </w:docPart>
    <w:docPart>
      <w:docPartPr>
        <w:name w:val="840E326BC2764639B392D18119F831AE"/>
        <w:category>
          <w:name w:val="Général"/>
          <w:gallery w:val="placeholder"/>
        </w:category>
        <w:types>
          <w:type w:val="bbPlcHdr"/>
        </w:types>
        <w:behaviors>
          <w:behavior w:val="content"/>
        </w:behaviors>
        <w:guid w:val="{04B5F421-9853-4FB3-B3B8-A8AD63D86CC3}"/>
      </w:docPartPr>
      <w:docPartBody>
        <w:p w:rsidR="005E6285" w:rsidRDefault="00D7458F" w:rsidP="00D7458F">
          <w:pPr>
            <w:pStyle w:val="840E326BC2764639B392D18119F831AE2"/>
          </w:pPr>
          <w:r w:rsidRPr="002F134C">
            <w:rPr>
              <w:rStyle w:val="Textedelespacerserv"/>
            </w:rPr>
            <w:t>Cliquez ou appuyez ici pour entrer du texte.</w:t>
          </w:r>
        </w:p>
      </w:docPartBody>
    </w:docPart>
    <w:docPart>
      <w:docPartPr>
        <w:name w:val="71E06FBBECAC461895A5439F8A25D2C1"/>
        <w:category>
          <w:name w:val="Général"/>
          <w:gallery w:val="placeholder"/>
        </w:category>
        <w:types>
          <w:type w:val="bbPlcHdr"/>
        </w:types>
        <w:behaviors>
          <w:behavior w:val="content"/>
        </w:behaviors>
        <w:guid w:val="{D6AE2CAE-F54A-49B6-BDF8-D73A43C3BD1E}"/>
      </w:docPartPr>
      <w:docPartBody>
        <w:p w:rsidR="005E6285" w:rsidRDefault="00D7458F" w:rsidP="00D7458F">
          <w:pPr>
            <w:pStyle w:val="71E06FBBECAC461895A5439F8A25D2C12"/>
          </w:pPr>
          <w:r w:rsidRPr="002F134C">
            <w:rPr>
              <w:rStyle w:val="Textedelespacerserv"/>
            </w:rPr>
            <w:t>Cliquez ou appuyez ici pour entrer du texte.</w:t>
          </w:r>
        </w:p>
      </w:docPartBody>
    </w:docPart>
    <w:docPart>
      <w:docPartPr>
        <w:name w:val="3AA90E74CD5A450EB8AC9A7341E7A45F"/>
        <w:category>
          <w:name w:val="Général"/>
          <w:gallery w:val="placeholder"/>
        </w:category>
        <w:types>
          <w:type w:val="bbPlcHdr"/>
        </w:types>
        <w:behaviors>
          <w:behavior w:val="content"/>
        </w:behaviors>
        <w:guid w:val="{E5E534DD-3751-4860-B6F3-5E3F5F31BF0C}"/>
      </w:docPartPr>
      <w:docPartBody>
        <w:p w:rsidR="005E6285" w:rsidRDefault="00D7458F" w:rsidP="00D7458F">
          <w:pPr>
            <w:pStyle w:val="3AA90E74CD5A450EB8AC9A7341E7A45F2"/>
          </w:pPr>
          <w:r w:rsidRPr="002F134C">
            <w:rPr>
              <w:rStyle w:val="Textedelespacerserv"/>
            </w:rPr>
            <w:t>Cliquez ou appuyez ici pour entrer du texte.</w:t>
          </w:r>
        </w:p>
      </w:docPartBody>
    </w:docPart>
    <w:docPart>
      <w:docPartPr>
        <w:name w:val="EA10A901EC12470EA1213DF0D03BAA3F"/>
        <w:category>
          <w:name w:val="Général"/>
          <w:gallery w:val="placeholder"/>
        </w:category>
        <w:types>
          <w:type w:val="bbPlcHdr"/>
        </w:types>
        <w:behaviors>
          <w:behavior w:val="content"/>
        </w:behaviors>
        <w:guid w:val="{39074654-F96A-463E-A94E-1B135400F9F4}"/>
      </w:docPartPr>
      <w:docPartBody>
        <w:p w:rsidR="005E6285" w:rsidRDefault="00D7458F" w:rsidP="00D7458F">
          <w:pPr>
            <w:pStyle w:val="EA10A901EC12470EA1213DF0D03BAA3F2"/>
          </w:pPr>
          <w:r w:rsidRPr="002F134C">
            <w:rPr>
              <w:rStyle w:val="Textedelespacerserv"/>
            </w:rPr>
            <w:t>Cliquez ou appuyez ici pour entrer du texte.</w:t>
          </w:r>
        </w:p>
      </w:docPartBody>
    </w:docPart>
    <w:docPart>
      <w:docPartPr>
        <w:name w:val="E0DBE03D58FD48038D40A49C08F02FF2"/>
        <w:category>
          <w:name w:val="Général"/>
          <w:gallery w:val="placeholder"/>
        </w:category>
        <w:types>
          <w:type w:val="bbPlcHdr"/>
        </w:types>
        <w:behaviors>
          <w:behavior w:val="content"/>
        </w:behaviors>
        <w:guid w:val="{994782B6-F112-466B-9566-21CABFD90190}"/>
      </w:docPartPr>
      <w:docPartBody>
        <w:p w:rsidR="00640A2D" w:rsidRDefault="00D7458F" w:rsidP="00D7458F">
          <w:pPr>
            <w:pStyle w:val="E0DBE03D58FD48038D40A49C08F02FF21"/>
          </w:pPr>
          <w:r w:rsidRPr="002F134C">
            <w:rPr>
              <w:rStyle w:val="Textedelespacerserv"/>
            </w:rPr>
            <w:t>Cliquez ou appuyez ici pour entrer du texte.</w:t>
          </w:r>
        </w:p>
      </w:docPartBody>
    </w:docPart>
    <w:docPart>
      <w:docPartPr>
        <w:name w:val="1CAD8E92B678428B91837261C7D5FA58"/>
        <w:category>
          <w:name w:val="Général"/>
          <w:gallery w:val="placeholder"/>
        </w:category>
        <w:types>
          <w:type w:val="bbPlcHdr"/>
        </w:types>
        <w:behaviors>
          <w:behavior w:val="content"/>
        </w:behaviors>
        <w:guid w:val="{B513F934-2F09-46F1-A823-C42A1E9C7A90}"/>
      </w:docPartPr>
      <w:docPartBody>
        <w:p w:rsidR="00640A2D" w:rsidRDefault="00D7458F" w:rsidP="00D7458F">
          <w:pPr>
            <w:pStyle w:val="1CAD8E92B678428B91837261C7D5FA58"/>
          </w:pPr>
          <w:r w:rsidRPr="002F134C">
            <w:rPr>
              <w:rStyle w:val="Textedelespacerserv"/>
            </w:rPr>
            <w:t>Cliquez ou appuyez ici pour entrer du texte.</w:t>
          </w:r>
        </w:p>
      </w:docPartBody>
    </w:docPart>
    <w:docPart>
      <w:docPartPr>
        <w:name w:val="AD5C53F26DD44A9E828362EAB25BD37F"/>
        <w:category>
          <w:name w:val="Général"/>
          <w:gallery w:val="placeholder"/>
        </w:category>
        <w:types>
          <w:type w:val="bbPlcHdr"/>
        </w:types>
        <w:behaviors>
          <w:behavior w:val="content"/>
        </w:behaviors>
        <w:guid w:val="{A5BD13DA-56F5-4E94-80F9-AD10E2DE3DEA}"/>
      </w:docPartPr>
      <w:docPartBody>
        <w:p w:rsidR="00C50F1E" w:rsidRDefault="00640A2D" w:rsidP="00640A2D">
          <w:pPr>
            <w:pStyle w:val="AD5C53F26DD44A9E828362EAB25BD37F"/>
          </w:pPr>
          <w:r w:rsidRPr="002F134C">
            <w:rPr>
              <w:rStyle w:val="Textedelespacerserv"/>
            </w:rPr>
            <w:t>Cliquez ou appuyez ici pour entrer du texte.</w:t>
          </w:r>
        </w:p>
      </w:docPartBody>
    </w:docPart>
    <w:docPart>
      <w:docPartPr>
        <w:name w:val="CDFBD6B0C0334CDF9706BD983C008DFE"/>
        <w:category>
          <w:name w:val="Général"/>
          <w:gallery w:val="placeholder"/>
        </w:category>
        <w:types>
          <w:type w:val="bbPlcHdr"/>
        </w:types>
        <w:behaviors>
          <w:behavior w:val="content"/>
        </w:behaviors>
        <w:guid w:val="{02BF6C41-8F21-4F9F-B994-91B7CC0DEB00}"/>
      </w:docPartPr>
      <w:docPartBody>
        <w:p w:rsidR="00C50F1E" w:rsidRDefault="00640A2D" w:rsidP="00640A2D">
          <w:pPr>
            <w:pStyle w:val="CDFBD6B0C0334CDF9706BD983C008DFE"/>
          </w:pPr>
          <w:r w:rsidRPr="002F134C">
            <w:rPr>
              <w:rStyle w:val="Textedelespacerserv"/>
            </w:rPr>
            <w:t>Cliquez ou appuyez ici pour entrer du texte.</w:t>
          </w:r>
        </w:p>
      </w:docPartBody>
    </w:docPart>
    <w:docPart>
      <w:docPartPr>
        <w:name w:val="538A769575F3482ABD39622CEBEF4F21"/>
        <w:category>
          <w:name w:val="Général"/>
          <w:gallery w:val="placeholder"/>
        </w:category>
        <w:types>
          <w:type w:val="bbPlcHdr"/>
        </w:types>
        <w:behaviors>
          <w:behavior w:val="content"/>
        </w:behaviors>
        <w:guid w:val="{0F089053-AFC4-4763-B0E8-687D58834680}"/>
      </w:docPartPr>
      <w:docPartBody>
        <w:p w:rsidR="00C50F1E" w:rsidRDefault="00640A2D" w:rsidP="00640A2D">
          <w:pPr>
            <w:pStyle w:val="538A769575F3482ABD39622CEBEF4F21"/>
          </w:pPr>
          <w:r w:rsidRPr="002F134C">
            <w:rPr>
              <w:rStyle w:val="Textedelespacerserv"/>
            </w:rPr>
            <w:t>Cliquez ou appuyez ici pour entrer du texte.</w:t>
          </w:r>
        </w:p>
      </w:docPartBody>
    </w:docPart>
    <w:docPart>
      <w:docPartPr>
        <w:name w:val="00384DE058A240B1BF3F39D870EF05AA"/>
        <w:category>
          <w:name w:val="Général"/>
          <w:gallery w:val="placeholder"/>
        </w:category>
        <w:types>
          <w:type w:val="bbPlcHdr"/>
        </w:types>
        <w:behaviors>
          <w:behavior w:val="content"/>
        </w:behaviors>
        <w:guid w:val="{C35D0701-CCA6-443B-9BA1-1C8D6F4A8C87}"/>
      </w:docPartPr>
      <w:docPartBody>
        <w:p w:rsidR="00C50F1E" w:rsidRDefault="00640A2D" w:rsidP="00640A2D">
          <w:pPr>
            <w:pStyle w:val="00384DE058A240B1BF3F39D870EF05AA"/>
          </w:pPr>
          <w:r w:rsidRPr="002F134C">
            <w:rPr>
              <w:rStyle w:val="Textedelespacerserv"/>
            </w:rPr>
            <w:t>Cliquez ou appuyez ici pour entrer du texte.</w:t>
          </w:r>
        </w:p>
      </w:docPartBody>
    </w:docPart>
    <w:docPart>
      <w:docPartPr>
        <w:name w:val="F02C6C7339404DCE8A7847F3BA260BF6"/>
        <w:category>
          <w:name w:val="Général"/>
          <w:gallery w:val="placeholder"/>
        </w:category>
        <w:types>
          <w:type w:val="bbPlcHdr"/>
        </w:types>
        <w:behaviors>
          <w:behavior w:val="content"/>
        </w:behaviors>
        <w:guid w:val="{7BFEBE55-AA2E-4E3A-9CCF-3B0D4451BBA8}"/>
      </w:docPartPr>
      <w:docPartBody>
        <w:p w:rsidR="00C50F1E" w:rsidRDefault="00640A2D" w:rsidP="00640A2D">
          <w:pPr>
            <w:pStyle w:val="F02C6C7339404DCE8A7847F3BA260BF6"/>
          </w:pPr>
          <w:r w:rsidRPr="002F134C">
            <w:rPr>
              <w:rStyle w:val="Textedelespacerserv"/>
            </w:rPr>
            <w:t>Cliquez ou appuyez ici pour entrer du texte.</w:t>
          </w:r>
        </w:p>
      </w:docPartBody>
    </w:docPart>
    <w:docPart>
      <w:docPartPr>
        <w:name w:val="7EF0F4ACC38148FC8A7899CE63DE639E"/>
        <w:category>
          <w:name w:val="Général"/>
          <w:gallery w:val="placeholder"/>
        </w:category>
        <w:types>
          <w:type w:val="bbPlcHdr"/>
        </w:types>
        <w:behaviors>
          <w:behavior w:val="content"/>
        </w:behaviors>
        <w:guid w:val="{427E8C4F-D8F1-4338-A989-913305990199}"/>
      </w:docPartPr>
      <w:docPartBody>
        <w:p w:rsidR="00C50F1E" w:rsidRDefault="00640A2D" w:rsidP="00640A2D">
          <w:pPr>
            <w:pStyle w:val="7EF0F4ACC38148FC8A7899CE63DE639E"/>
          </w:pPr>
          <w:r w:rsidRPr="002F134C">
            <w:rPr>
              <w:rStyle w:val="Textedelespacerserv"/>
            </w:rPr>
            <w:t>Cliquez ou appuyez ici pour entrer du texte.</w:t>
          </w:r>
        </w:p>
      </w:docPartBody>
    </w:docPart>
    <w:docPart>
      <w:docPartPr>
        <w:name w:val="E06A1AC007FA4B1E9A2B69A3F1C0BE79"/>
        <w:category>
          <w:name w:val="Général"/>
          <w:gallery w:val="placeholder"/>
        </w:category>
        <w:types>
          <w:type w:val="bbPlcHdr"/>
        </w:types>
        <w:behaviors>
          <w:behavior w:val="content"/>
        </w:behaviors>
        <w:guid w:val="{7F330E39-89A5-4655-8939-F2AB7D9C67D2}"/>
      </w:docPartPr>
      <w:docPartBody>
        <w:p w:rsidR="00C50F1E" w:rsidRDefault="00640A2D" w:rsidP="00640A2D">
          <w:pPr>
            <w:pStyle w:val="E06A1AC007FA4B1E9A2B69A3F1C0BE79"/>
          </w:pPr>
          <w:r w:rsidRPr="002F134C">
            <w:rPr>
              <w:rStyle w:val="Textedelespacerserv"/>
            </w:rPr>
            <w:t>Cliquez ou appuyez ici pour entrer du texte.</w:t>
          </w:r>
        </w:p>
      </w:docPartBody>
    </w:docPart>
    <w:docPart>
      <w:docPartPr>
        <w:name w:val="0350E69CD8764CE9943B8D9FEED068DE"/>
        <w:category>
          <w:name w:val="Général"/>
          <w:gallery w:val="placeholder"/>
        </w:category>
        <w:types>
          <w:type w:val="bbPlcHdr"/>
        </w:types>
        <w:behaviors>
          <w:behavior w:val="content"/>
        </w:behaviors>
        <w:guid w:val="{CCAE46C7-8AF9-4751-AF68-0319607ED497}"/>
      </w:docPartPr>
      <w:docPartBody>
        <w:p w:rsidR="00C50F1E" w:rsidRDefault="00640A2D" w:rsidP="00640A2D">
          <w:pPr>
            <w:pStyle w:val="0350E69CD8764CE9943B8D9FEED068DE"/>
          </w:pPr>
          <w:r w:rsidRPr="002F134C">
            <w:rPr>
              <w:rStyle w:val="Textedelespacerserv"/>
            </w:rPr>
            <w:t>Cliquez ou appuyez ici pour entrer du texte.</w:t>
          </w:r>
        </w:p>
      </w:docPartBody>
    </w:docPart>
    <w:docPart>
      <w:docPartPr>
        <w:name w:val="EBDBCEF0D65D49A58B83CBBC3F98CFE4"/>
        <w:category>
          <w:name w:val="Général"/>
          <w:gallery w:val="placeholder"/>
        </w:category>
        <w:types>
          <w:type w:val="bbPlcHdr"/>
        </w:types>
        <w:behaviors>
          <w:behavior w:val="content"/>
        </w:behaviors>
        <w:guid w:val="{0F7BC520-B657-4849-8867-4D703B0D79D2}"/>
      </w:docPartPr>
      <w:docPartBody>
        <w:p w:rsidR="00C50F1E" w:rsidRDefault="00640A2D" w:rsidP="00640A2D">
          <w:pPr>
            <w:pStyle w:val="EBDBCEF0D65D49A58B83CBBC3F98CFE4"/>
          </w:pPr>
          <w:r w:rsidRPr="002F134C">
            <w:rPr>
              <w:rStyle w:val="Textedelespacerserv"/>
            </w:rPr>
            <w:t>Cliquez ou appuyez ici pour entrer du texte.</w:t>
          </w:r>
        </w:p>
      </w:docPartBody>
    </w:docPart>
    <w:docPart>
      <w:docPartPr>
        <w:name w:val="54C5EEA2E8474BCE9C44CCF663F22809"/>
        <w:category>
          <w:name w:val="Général"/>
          <w:gallery w:val="placeholder"/>
        </w:category>
        <w:types>
          <w:type w:val="bbPlcHdr"/>
        </w:types>
        <w:behaviors>
          <w:behavior w:val="content"/>
        </w:behaviors>
        <w:guid w:val="{9E794B85-6078-422F-A398-5C2AD07FDC32}"/>
      </w:docPartPr>
      <w:docPartBody>
        <w:p w:rsidR="00C50F1E" w:rsidRDefault="00640A2D" w:rsidP="00640A2D">
          <w:pPr>
            <w:pStyle w:val="54C5EEA2E8474BCE9C44CCF663F22809"/>
          </w:pPr>
          <w:r w:rsidRPr="002F134C">
            <w:rPr>
              <w:rStyle w:val="Textedelespacerserv"/>
            </w:rPr>
            <w:t>Cliquez ou appuyez ici pour entrer du texte.</w:t>
          </w:r>
        </w:p>
      </w:docPartBody>
    </w:docPart>
    <w:docPart>
      <w:docPartPr>
        <w:name w:val="FA9EF784BCEE4D4E82539BB110BFBF2A"/>
        <w:category>
          <w:name w:val="Général"/>
          <w:gallery w:val="placeholder"/>
        </w:category>
        <w:types>
          <w:type w:val="bbPlcHdr"/>
        </w:types>
        <w:behaviors>
          <w:behavior w:val="content"/>
        </w:behaviors>
        <w:guid w:val="{BD4A66C8-5310-4161-960E-BF6D62A5FA2D}"/>
      </w:docPartPr>
      <w:docPartBody>
        <w:p w:rsidR="00DA5371" w:rsidRDefault="00DA5371" w:rsidP="00DA5371">
          <w:pPr>
            <w:pStyle w:val="FA9EF784BCEE4D4E82539BB110BFBF2A"/>
          </w:pPr>
          <w:r w:rsidRPr="002F134C">
            <w:rPr>
              <w:rStyle w:val="Textedelespacerserv"/>
            </w:rPr>
            <w:t>Cliquez ou appuyez ici pour entrer du texte.</w:t>
          </w:r>
        </w:p>
      </w:docPartBody>
    </w:docPart>
    <w:docPart>
      <w:docPartPr>
        <w:name w:val="4F3B9D686FC049B0991A3AE1485E15EF"/>
        <w:category>
          <w:name w:val="Général"/>
          <w:gallery w:val="placeholder"/>
        </w:category>
        <w:types>
          <w:type w:val="bbPlcHdr"/>
        </w:types>
        <w:behaviors>
          <w:behavior w:val="content"/>
        </w:behaviors>
        <w:guid w:val="{F8129CA2-CB8C-4F18-9889-F18907768022}"/>
      </w:docPartPr>
      <w:docPartBody>
        <w:p w:rsidR="00DA5371" w:rsidRDefault="00DA5371" w:rsidP="00DA5371">
          <w:pPr>
            <w:pStyle w:val="4F3B9D686FC049B0991A3AE1485E15EF"/>
          </w:pPr>
          <w:r w:rsidRPr="002F134C">
            <w:rPr>
              <w:rStyle w:val="Textedelespacerserv"/>
            </w:rPr>
            <w:t>Cliquez ou appuyez ici pour entrer du texte.</w:t>
          </w:r>
        </w:p>
      </w:docPartBody>
    </w:docPart>
    <w:docPart>
      <w:docPartPr>
        <w:name w:val="372867F7DD2A406184AE23BC68D232BE"/>
        <w:category>
          <w:name w:val="Général"/>
          <w:gallery w:val="placeholder"/>
        </w:category>
        <w:types>
          <w:type w:val="bbPlcHdr"/>
        </w:types>
        <w:behaviors>
          <w:behavior w:val="content"/>
        </w:behaviors>
        <w:guid w:val="{2104DFC5-4A67-4524-935A-7AD4317FA0B9}"/>
      </w:docPartPr>
      <w:docPartBody>
        <w:p w:rsidR="00DA5371" w:rsidRDefault="00DA5371" w:rsidP="00DA5371">
          <w:pPr>
            <w:pStyle w:val="372867F7DD2A406184AE23BC68D232BE"/>
          </w:pPr>
          <w:r w:rsidRPr="002F134C">
            <w:rPr>
              <w:rStyle w:val="Textedelespacerserv"/>
            </w:rPr>
            <w:t>Cliquez ou appuyez ici pour entrer du texte.</w:t>
          </w:r>
        </w:p>
      </w:docPartBody>
    </w:docPart>
    <w:docPart>
      <w:docPartPr>
        <w:name w:val="F476A63E7B8842A994550B95E5D19AAA"/>
        <w:category>
          <w:name w:val="Général"/>
          <w:gallery w:val="placeholder"/>
        </w:category>
        <w:types>
          <w:type w:val="bbPlcHdr"/>
        </w:types>
        <w:behaviors>
          <w:behavior w:val="content"/>
        </w:behaviors>
        <w:guid w:val="{7AC1F43A-1E8A-48D2-985E-C1CDA1A13118}"/>
      </w:docPartPr>
      <w:docPartBody>
        <w:p w:rsidR="00DA5371" w:rsidRDefault="00DA5371" w:rsidP="00DA5371">
          <w:pPr>
            <w:pStyle w:val="F476A63E7B8842A994550B95E5D19AAA"/>
          </w:pPr>
          <w:r w:rsidRPr="002F134C">
            <w:rPr>
              <w:rStyle w:val="Textedelespacerserv"/>
            </w:rPr>
            <w:t>Cliquez ou appuyez ici pour entrer du texte.</w:t>
          </w:r>
        </w:p>
      </w:docPartBody>
    </w:docPart>
    <w:docPart>
      <w:docPartPr>
        <w:name w:val="2F258033E6324520B63D3203B106AE7C"/>
        <w:category>
          <w:name w:val="Général"/>
          <w:gallery w:val="placeholder"/>
        </w:category>
        <w:types>
          <w:type w:val="bbPlcHdr"/>
        </w:types>
        <w:behaviors>
          <w:behavior w:val="content"/>
        </w:behaviors>
        <w:guid w:val="{D8D7EFB7-6D36-480C-8E98-C3DD3733FF5E}"/>
      </w:docPartPr>
      <w:docPartBody>
        <w:p w:rsidR="00DA5371" w:rsidRDefault="00DA5371" w:rsidP="00DA5371">
          <w:pPr>
            <w:pStyle w:val="2F258033E6324520B63D3203B106AE7C"/>
          </w:pPr>
          <w:r w:rsidRPr="002F134C">
            <w:rPr>
              <w:rStyle w:val="Textedelespacerserv"/>
            </w:rPr>
            <w:t>Cliquez ou appuyez ici pour entrer du texte.</w:t>
          </w:r>
        </w:p>
      </w:docPartBody>
    </w:docPart>
    <w:docPart>
      <w:docPartPr>
        <w:name w:val="1FDE51FE7A66495295233D511937DA0F"/>
        <w:category>
          <w:name w:val="Général"/>
          <w:gallery w:val="placeholder"/>
        </w:category>
        <w:types>
          <w:type w:val="bbPlcHdr"/>
        </w:types>
        <w:behaviors>
          <w:behavior w:val="content"/>
        </w:behaviors>
        <w:guid w:val="{F521586E-7ECC-45FA-87D8-CBC050FA343F}"/>
      </w:docPartPr>
      <w:docPartBody>
        <w:p w:rsidR="00DA5371" w:rsidRDefault="00DA5371" w:rsidP="00DA5371">
          <w:pPr>
            <w:pStyle w:val="1FDE51FE7A66495295233D511937DA0F"/>
          </w:pPr>
          <w:r w:rsidRPr="002F134C">
            <w:rPr>
              <w:rStyle w:val="Textedelespacerserv"/>
            </w:rPr>
            <w:t>Cliquez ou appuyez ici pour entrer du texte.</w:t>
          </w:r>
        </w:p>
      </w:docPartBody>
    </w:docPart>
    <w:docPart>
      <w:docPartPr>
        <w:name w:val="6227BBD114064019B04894A0ACED5395"/>
        <w:category>
          <w:name w:val="Général"/>
          <w:gallery w:val="placeholder"/>
        </w:category>
        <w:types>
          <w:type w:val="bbPlcHdr"/>
        </w:types>
        <w:behaviors>
          <w:behavior w:val="content"/>
        </w:behaviors>
        <w:guid w:val="{AEAB3F93-E5C6-427A-893F-C6B8F5C01804}"/>
      </w:docPartPr>
      <w:docPartBody>
        <w:p w:rsidR="00DA5371" w:rsidRDefault="00DA5371" w:rsidP="00DA5371">
          <w:pPr>
            <w:pStyle w:val="6227BBD114064019B04894A0ACED5395"/>
          </w:pPr>
          <w:r w:rsidRPr="002F134C">
            <w:rPr>
              <w:rStyle w:val="Textedelespacerserv"/>
            </w:rPr>
            <w:t>Cliquez ou appuyez ici pour entrer du texte.</w:t>
          </w:r>
        </w:p>
      </w:docPartBody>
    </w:docPart>
    <w:docPart>
      <w:docPartPr>
        <w:name w:val="6AFFF4BCD7F1421391271BEEF33961E0"/>
        <w:category>
          <w:name w:val="Général"/>
          <w:gallery w:val="placeholder"/>
        </w:category>
        <w:types>
          <w:type w:val="bbPlcHdr"/>
        </w:types>
        <w:behaviors>
          <w:behavior w:val="content"/>
        </w:behaviors>
        <w:guid w:val="{1D3E02AF-D11B-464B-9508-FD24432B15FA}"/>
      </w:docPartPr>
      <w:docPartBody>
        <w:p w:rsidR="00DA5371" w:rsidRDefault="00DA5371" w:rsidP="00DA5371">
          <w:pPr>
            <w:pStyle w:val="6AFFF4BCD7F1421391271BEEF33961E0"/>
          </w:pPr>
          <w:r w:rsidRPr="002F134C">
            <w:rPr>
              <w:rStyle w:val="Textedelespacerserv"/>
            </w:rPr>
            <w:t>Cliquez ou appuyez ici pour entrer du texte.</w:t>
          </w:r>
        </w:p>
      </w:docPartBody>
    </w:docPart>
    <w:docPart>
      <w:docPartPr>
        <w:name w:val="7D50F33661764BA9BA0DCFC791E6B89A"/>
        <w:category>
          <w:name w:val="Général"/>
          <w:gallery w:val="placeholder"/>
        </w:category>
        <w:types>
          <w:type w:val="bbPlcHdr"/>
        </w:types>
        <w:behaviors>
          <w:behavior w:val="content"/>
        </w:behaviors>
        <w:guid w:val="{EA1666D0-2D58-4A4B-A7BC-F397B674F68B}"/>
      </w:docPartPr>
      <w:docPartBody>
        <w:p w:rsidR="00DA5371" w:rsidRDefault="00DA5371" w:rsidP="00DA5371">
          <w:pPr>
            <w:pStyle w:val="7D50F33661764BA9BA0DCFC791E6B89A"/>
          </w:pPr>
          <w:r w:rsidRPr="002F134C">
            <w:rPr>
              <w:rStyle w:val="Textedelespacerserv"/>
            </w:rPr>
            <w:t>Cliquez ou appuyez ici pour entrer du texte.</w:t>
          </w:r>
        </w:p>
      </w:docPartBody>
    </w:docPart>
    <w:docPart>
      <w:docPartPr>
        <w:name w:val="ECFEC20559B0486985C0B6E83EF9D222"/>
        <w:category>
          <w:name w:val="Général"/>
          <w:gallery w:val="placeholder"/>
        </w:category>
        <w:types>
          <w:type w:val="bbPlcHdr"/>
        </w:types>
        <w:behaviors>
          <w:behavior w:val="content"/>
        </w:behaviors>
        <w:guid w:val="{3A5A8168-578F-44DC-B6D1-8CDA76CAC8C2}"/>
      </w:docPartPr>
      <w:docPartBody>
        <w:p w:rsidR="00DA5371" w:rsidRDefault="00DA5371" w:rsidP="00DA5371">
          <w:pPr>
            <w:pStyle w:val="ECFEC20559B0486985C0B6E83EF9D222"/>
          </w:pPr>
          <w:r w:rsidRPr="002F134C">
            <w:rPr>
              <w:rStyle w:val="Textedelespacerserv"/>
            </w:rPr>
            <w:t>Cliquez ou appuyez ici pour entrer du texte.</w:t>
          </w:r>
        </w:p>
      </w:docPartBody>
    </w:docPart>
    <w:docPart>
      <w:docPartPr>
        <w:name w:val="642810296044481E88E2686B320C2EBA"/>
        <w:category>
          <w:name w:val="Général"/>
          <w:gallery w:val="placeholder"/>
        </w:category>
        <w:types>
          <w:type w:val="bbPlcHdr"/>
        </w:types>
        <w:behaviors>
          <w:behavior w:val="content"/>
        </w:behaviors>
        <w:guid w:val="{E9FCF973-BF7A-4A8A-B0CB-FA1AB085A933}"/>
      </w:docPartPr>
      <w:docPartBody>
        <w:p w:rsidR="00DA5371" w:rsidRDefault="00DA5371" w:rsidP="00DA5371">
          <w:pPr>
            <w:pStyle w:val="642810296044481E88E2686B320C2EBA"/>
          </w:pPr>
          <w:r w:rsidRPr="002F134C">
            <w:rPr>
              <w:rStyle w:val="Textedelespacerserv"/>
            </w:rPr>
            <w:t>Cliquez ou appuyez ici pour entrer du texte.</w:t>
          </w:r>
        </w:p>
      </w:docPartBody>
    </w:docPart>
    <w:docPart>
      <w:docPartPr>
        <w:name w:val="A84BCFE0B0CE4B3086FBA039AC9CCFAE"/>
        <w:category>
          <w:name w:val="Général"/>
          <w:gallery w:val="placeholder"/>
        </w:category>
        <w:types>
          <w:type w:val="bbPlcHdr"/>
        </w:types>
        <w:behaviors>
          <w:behavior w:val="content"/>
        </w:behaviors>
        <w:guid w:val="{24D2BA5C-2110-4BB5-85D6-0D24E07A3B8A}"/>
      </w:docPartPr>
      <w:docPartBody>
        <w:p w:rsidR="00DA5371" w:rsidRDefault="00DA5371" w:rsidP="00DA5371">
          <w:pPr>
            <w:pStyle w:val="A84BCFE0B0CE4B3086FBA039AC9CCFAE"/>
          </w:pPr>
          <w:r w:rsidRPr="002F134C">
            <w:rPr>
              <w:rStyle w:val="Textedelespacerserv"/>
            </w:rPr>
            <w:t>Cliquez ou appuyez ici pour entrer du texte.</w:t>
          </w:r>
        </w:p>
      </w:docPartBody>
    </w:docPart>
    <w:docPart>
      <w:docPartPr>
        <w:name w:val="42BC006510324D9EB2667404CACC9FA9"/>
        <w:category>
          <w:name w:val="Général"/>
          <w:gallery w:val="placeholder"/>
        </w:category>
        <w:types>
          <w:type w:val="bbPlcHdr"/>
        </w:types>
        <w:behaviors>
          <w:behavior w:val="content"/>
        </w:behaviors>
        <w:guid w:val="{E37D8DC3-418F-44E9-B53D-B779AB206303}"/>
      </w:docPartPr>
      <w:docPartBody>
        <w:p w:rsidR="00DA5371" w:rsidRDefault="00DA5371" w:rsidP="00DA5371">
          <w:pPr>
            <w:pStyle w:val="42BC006510324D9EB2667404CACC9FA9"/>
          </w:pPr>
          <w:r w:rsidRPr="002F134C">
            <w:rPr>
              <w:rStyle w:val="Textedelespacerserv"/>
            </w:rPr>
            <w:t>Cliquez ou appuyez ici pour entrer du texte.</w:t>
          </w:r>
        </w:p>
      </w:docPartBody>
    </w:docPart>
    <w:docPart>
      <w:docPartPr>
        <w:name w:val="9A0A106183974E0CB1D7CEF1ACA23F40"/>
        <w:category>
          <w:name w:val="Général"/>
          <w:gallery w:val="placeholder"/>
        </w:category>
        <w:types>
          <w:type w:val="bbPlcHdr"/>
        </w:types>
        <w:behaviors>
          <w:behavior w:val="content"/>
        </w:behaviors>
        <w:guid w:val="{B07BC388-0329-4B56-A2AC-E7A869FE8E0F}"/>
      </w:docPartPr>
      <w:docPartBody>
        <w:p w:rsidR="00DA5371" w:rsidRDefault="00DA5371" w:rsidP="00DA5371">
          <w:pPr>
            <w:pStyle w:val="9A0A106183974E0CB1D7CEF1ACA23F40"/>
          </w:pPr>
          <w:r w:rsidRPr="002F134C">
            <w:rPr>
              <w:rStyle w:val="Textedelespacerserv"/>
            </w:rPr>
            <w:t>Cliquez ou appuyez ici pour entrer du texte.</w:t>
          </w:r>
        </w:p>
      </w:docPartBody>
    </w:docPart>
    <w:docPart>
      <w:docPartPr>
        <w:name w:val="4EB068C0AF4149D2A385DEE7681497AE"/>
        <w:category>
          <w:name w:val="Général"/>
          <w:gallery w:val="placeholder"/>
        </w:category>
        <w:types>
          <w:type w:val="bbPlcHdr"/>
        </w:types>
        <w:behaviors>
          <w:behavior w:val="content"/>
        </w:behaviors>
        <w:guid w:val="{3F7A04D7-7AE8-4A28-B757-1E92DF6EDDB1}"/>
      </w:docPartPr>
      <w:docPartBody>
        <w:p w:rsidR="00305D0D" w:rsidRDefault="00D63882" w:rsidP="00D63882">
          <w:pPr>
            <w:pStyle w:val="4EB068C0AF4149D2A385DEE7681497AE"/>
          </w:pPr>
          <w:r w:rsidRPr="008A4D4B">
            <w:rPr>
              <w:rStyle w:val="Textedelespacerserv"/>
            </w:rPr>
            <w:t>Choisissez un élément.</w:t>
          </w:r>
        </w:p>
      </w:docPartBody>
    </w:docPart>
    <w:docPart>
      <w:docPartPr>
        <w:name w:val="72DECC56B7E14DE892BB4BCBD57D754E"/>
        <w:category>
          <w:name w:val="Général"/>
          <w:gallery w:val="placeholder"/>
        </w:category>
        <w:types>
          <w:type w:val="bbPlcHdr"/>
        </w:types>
        <w:behaviors>
          <w:behavior w:val="content"/>
        </w:behaviors>
        <w:guid w:val="{DF3B9AA5-38DA-4C11-9815-58390312D7F2}"/>
      </w:docPartPr>
      <w:docPartBody>
        <w:p w:rsidR="00305D0D" w:rsidRDefault="001D3BC5" w:rsidP="001D3BC5">
          <w:pPr>
            <w:pStyle w:val="72DECC56B7E14DE892BB4BCBD57D754E"/>
          </w:pPr>
          <w:r w:rsidRPr="002F134C">
            <w:rPr>
              <w:rStyle w:val="Textedelespacerserv"/>
            </w:rPr>
            <w:t>Cliquez ou appuyez ici pour entrer du texte.</w:t>
          </w:r>
        </w:p>
      </w:docPartBody>
    </w:docPart>
    <w:docPart>
      <w:docPartPr>
        <w:name w:val="B0AB4AA69831465398E5B19098854F4C"/>
        <w:category>
          <w:name w:val="Général"/>
          <w:gallery w:val="placeholder"/>
        </w:category>
        <w:types>
          <w:type w:val="bbPlcHdr"/>
        </w:types>
        <w:behaviors>
          <w:behavior w:val="content"/>
        </w:behaviors>
        <w:guid w:val="{89781B3B-CE7C-4853-B218-A434B255C855}"/>
      </w:docPartPr>
      <w:docPartBody>
        <w:p w:rsidR="00305D0D" w:rsidRDefault="00305D0D">
          <w:pPr>
            <w:pStyle w:val="B0AB4AA69831465398E5B19098854F4C"/>
          </w:pPr>
          <w:r w:rsidRPr="002F134C">
            <w:rPr>
              <w:rStyle w:val="Textedelespacerserv"/>
            </w:rPr>
            <w:t>Cliquez ou appuyez ici pour entrer du texte.</w:t>
          </w:r>
        </w:p>
      </w:docPartBody>
    </w:docPart>
    <w:docPart>
      <w:docPartPr>
        <w:name w:val="75E0783D09D3422A9294433B07CA7A97"/>
        <w:category>
          <w:name w:val="Général"/>
          <w:gallery w:val="placeholder"/>
        </w:category>
        <w:types>
          <w:type w:val="bbPlcHdr"/>
        </w:types>
        <w:behaviors>
          <w:behavior w:val="content"/>
        </w:behaviors>
        <w:guid w:val="{0A1FCBC1-FF1C-4AAC-9957-DC58E464F320}"/>
      </w:docPartPr>
      <w:docPartBody>
        <w:p w:rsidR="00305D0D" w:rsidRDefault="00305D0D">
          <w:pPr>
            <w:pStyle w:val="75E0783D09D3422A9294433B07CA7A97"/>
          </w:pPr>
          <w:r w:rsidRPr="002F134C">
            <w:rPr>
              <w:rStyle w:val="Textedelespacerserv"/>
            </w:rPr>
            <w:t>Cliquez ou appuyez ici pour entrer du texte.</w:t>
          </w:r>
        </w:p>
      </w:docPartBody>
    </w:docPart>
    <w:docPart>
      <w:docPartPr>
        <w:name w:val="8702ACC44E9544C397AB8C4E99108972"/>
        <w:category>
          <w:name w:val="Général"/>
          <w:gallery w:val="placeholder"/>
        </w:category>
        <w:types>
          <w:type w:val="bbPlcHdr"/>
        </w:types>
        <w:behaviors>
          <w:behavior w:val="content"/>
        </w:behaviors>
        <w:guid w:val="{31528CF8-8E79-485C-998D-0D08A7DC753A}"/>
      </w:docPartPr>
      <w:docPartBody>
        <w:p w:rsidR="00305D0D" w:rsidRDefault="00305D0D">
          <w:pPr>
            <w:pStyle w:val="8702ACC44E9544C397AB8C4E99108972"/>
          </w:pPr>
          <w:r w:rsidRPr="002F134C">
            <w:rPr>
              <w:rStyle w:val="Textedelespacerserv"/>
            </w:rPr>
            <w:t>Cliquez ou appuyez ici pour entrer du texte.</w:t>
          </w:r>
        </w:p>
      </w:docPartBody>
    </w:docPart>
    <w:docPart>
      <w:docPartPr>
        <w:name w:val="8281541F546A4906A56DBA011A52E052"/>
        <w:category>
          <w:name w:val="Général"/>
          <w:gallery w:val="placeholder"/>
        </w:category>
        <w:types>
          <w:type w:val="bbPlcHdr"/>
        </w:types>
        <w:behaviors>
          <w:behavior w:val="content"/>
        </w:behaviors>
        <w:guid w:val="{648AFEA5-0710-4B35-B5D9-B5FBB5AA4307}"/>
      </w:docPartPr>
      <w:docPartBody>
        <w:p w:rsidR="00305D0D" w:rsidRDefault="004041F5">
          <w:pPr>
            <w:pStyle w:val="8281541F546A4906A56DBA011A52E052"/>
          </w:pPr>
          <w:r w:rsidRPr="002F134C">
            <w:rPr>
              <w:rStyle w:val="Textedelespacerserv"/>
            </w:rPr>
            <w:t>Cliquez ou appuyez ici pour entrer du texte.</w:t>
          </w:r>
        </w:p>
      </w:docPartBody>
    </w:docPart>
    <w:docPart>
      <w:docPartPr>
        <w:name w:val="31919B05DC8142A5B1F6E602E452FEEF"/>
        <w:category>
          <w:name w:val="Général"/>
          <w:gallery w:val="placeholder"/>
        </w:category>
        <w:types>
          <w:type w:val="bbPlcHdr"/>
        </w:types>
        <w:behaviors>
          <w:behavior w:val="content"/>
        </w:behaviors>
        <w:guid w:val="{2C3F75BF-19CD-42CE-BE18-B47866215AB2}"/>
      </w:docPartPr>
      <w:docPartBody>
        <w:p w:rsidR="004B2CE5" w:rsidRDefault="00E66DA8" w:rsidP="00E66DA8">
          <w:pPr>
            <w:pStyle w:val="31919B05DC8142A5B1F6E602E452FEEF"/>
          </w:pPr>
          <w:r w:rsidRPr="002F134C">
            <w:rPr>
              <w:rStyle w:val="Textedelespacerserv"/>
            </w:rPr>
            <w:t>Cliquez ou appuyez ici pour entrer du texte.</w:t>
          </w:r>
        </w:p>
      </w:docPartBody>
    </w:docPart>
    <w:docPart>
      <w:docPartPr>
        <w:name w:val="9422F0E2492C4C999EBCF36E0B4702AA"/>
        <w:category>
          <w:name w:val="Général"/>
          <w:gallery w:val="placeholder"/>
        </w:category>
        <w:types>
          <w:type w:val="bbPlcHdr"/>
        </w:types>
        <w:behaviors>
          <w:behavior w:val="content"/>
        </w:behaviors>
        <w:guid w:val="{4DDFE6D7-9D1E-4BC5-AB33-369BB54C48C9}"/>
      </w:docPartPr>
      <w:docPartBody>
        <w:p w:rsidR="004B2CE5" w:rsidRDefault="00E66DA8" w:rsidP="00E66DA8">
          <w:pPr>
            <w:pStyle w:val="9422F0E2492C4C999EBCF36E0B4702AA"/>
          </w:pPr>
          <w:r w:rsidRPr="002F134C">
            <w:rPr>
              <w:rStyle w:val="Textedelespacerserv"/>
            </w:rPr>
            <w:t>Cliquez ou appuyez ici pour entrer du texte.</w:t>
          </w:r>
        </w:p>
      </w:docPartBody>
    </w:docPart>
    <w:docPart>
      <w:docPartPr>
        <w:name w:val="675837B5FE5441E59B6AE8B8FA4FC94A"/>
        <w:category>
          <w:name w:val="Général"/>
          <w:gallery w:val="placeholder"/>
        </w:category>
        <w:types>
          <w:type w:val="bbPlcHdr"/>
        </w:types>
        <w:behaviors>
          <w:behavior w:val="content"/>
        </w:behaviors>
        <w:guid w:val="{E327421E-7D34-4608-B94D-7A2D8FBDE757}"/>
      </w:docPartPr>
      <w:docPartBody>
        <w:p w:rsidR="004B2CE5" w:rsidRDefault="00E66DA8" w:rsidP="00E66DA8">
          <w:pPr>
            <w:pStyle w:val="675837B5FE5441E59B6AE8B8FA4FC94A"/>
          </w:pPr>
          <w:r w:rsidRPr="002F134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72"/>
    <w:rsid w:val="00005750"/>
    <w:rsid w:val="00014661"/>
    <w:rsid w:val="0005347C"/>
    <w:rsid w:val="000A4931"/>
    <w:rsid w:val="000F7726"/>
    <w:rsid w:val="00145E10"/>
    <w:rsid w:val="001718B4"/>
    <w:rsid w:val="001869D2"/>
    <w:rsid w:val="0018788A"/>
    <w:rsid w:val="001D3BC5"/>
    <w:rsid w:val="001E5E42"/>
    <w:rsid w:val="00204D35"/>
    <w:rsid w:val="002318ED"/>
    <w:rsid w:val="00246B64"/>
    <w:rsid w:val="00270C05"/>
    <w:rsid w:val="00282BB2"/>
    <w:rsid w:val="0029785C"/>
    <w:rsid w:val="003055E0"/>
    <w:rsid w:val="00305D0D"/>
    <w:rsid w:val="003127C8"/>
    <w:rsid w:val="00335D23"/>
    <w:rsid w:val="00345D71"/>
    <w:rsid w:val="00352616"/>
    <w:rsid w:val="003937A4"/>
    <w:rsid w:val="003B4AAD"/>
    <w:rsid w:val="003B62D5"/>
    <w:rsid w:val="003D12B2"/>
    <w:rsid w:val="003D2AE1"/>
    <w:rsid w:val="003F2511"/>
    <w:rsid w:val="003F68B8"/>
    <w:rsid w:val="004004DB"/>
    <w:rsid w:val="004041F5"/>
    <w:rsid w:val="0048243B"/>
    <w:rsid w:val="004B2CE5"/>
    <w:rsid w:val="004C0D47"/>
    <w:rsid w:val="00501882"/>
    <w:rsid w:val="005764F9"/>
    <w:rsid w:val="00580D24"/>
    <w:rsid w:val="00580E46"/>
    <w:rsid w:val="005B2311"/>
    <w:rsid w:val="005E6285"/>
    <w:rsid w:val="00640A2D"/>
    <w:rsid w:val="006D0177"/>
    <w:rsid w:val="00715FC2"/>
    <w:rsid w:val="00726D25"/>
    <w:rsid w:val="00791C21"/>
    <w:rsid w:val="007E0FFC"/>
    <w:rsid w:val="0081062A"/>
    <w:rsid w:val="008A6B18"/>
    <w:rsid w:val="008B6F72"/>
    <w:rsid w:val="008D25F5"/>
    <w:rsid w:val="008D42BD"/>
    <w:rsid w:val="008E3611"/>
    <w:rsid w:val="00930843"/>
    <w:rsid w:val="00931405"/>
    <w:rsid w:val="0095786D"/>
    <w:rsid w:val="00960FE7"/>
    <w:rsid w:val="00967BA4"/>
    <w:rsid w:val="00982771"/>
    <w:rsid w:val="00983085"/>
    <w:rsid w:val="00A32C84"/>
    <w:rsid w:val="00A35662"/>
    <w:rsid w:val="00A37AE7"/>
    <w:rsid w:val="00A552E7"/>
    <w:rsid w:val="00AA2D6C"/>
    <w:rsid w:val="00AC473D"/>
    <w:rsid w:val="00AD1C44"/>
    <w:rsid w:val="00AF1ED2"/>
    <w:rsid w:val="00AF47CA"/>
    <w:rsid w:val="00B35723"/>
    <w:rsid w:val="00B52C14"/>
    <w:rsid w:val="00B74349"/>
    <w:rsid w:val="00BA5E43"/>
    <w:rsid w:val="00BA6D33"/>
    <w:rsid w:val="00C26CF1"/>
    <w:rsid w:val="00C3068B"/>
    <w:rsid w:val="00C30DF4"/>
    <w:rsid w:val="00C348A8"/>
    <w:rsid w:val="00C445B4"/>
    <w:rsid w:val="00C50F1E"/>
    <w:rsid w:val="00C8499E"/>
    <w:rsid w:val="00CE7F2F"/>
    <w:rsid w:val="00D14756"/>
    <w:rsid w:val="00D63882"/>
    <w:rsid w:val="00D7458F"/>
    <w:rsid w:val="00D82812"/>
    <w:rsid w:val="00DA5371"/>
    <w:rsid w:val="00DD6EA9"/>
    <w:rsid w:val="00E0155B"/>
    <w:rsid w:val="00E05CF3"/>
    <w:rsid w:val="00E1559C"/>
    <w:rsid w:val="00E45790"/>
    <w:rsid w:val="00E66DA8"/>
    <w:rsid w:val="00E852C7"/>
    <w:rsid w:val="00E865F5"/>
    <w:rsid w:val="00EC2ED6"/>
    <w:rsid w:val="00EE4F4D"/>
    <w:rsid w:val="00F17A3D"/>
    <w:rsid w:val="00F24CBC"/>
    <w:rsid w:val="00FA51FF"/>
    <w:rsid w:val="00FC5F0F"/>
    <w:rsid w:val="00FF71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CF263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66DA8"/>
    <w:rPr>
      <w:color w:val="666666"/>
    </w:rPr>
  </w:style>
  <w:style w:type="paragraph" w:customStyle="1" w:styleId="AD5C53F26DD44A9E828362EAB25BD37F">
    <w:name w:val="AD5C53F26DD44A9E828362EAB25BD37F"/>
    <w:rsid w:val="00640A2D"/>
    <w:pPr>
      <w:spacing w:line="278" w:lineRule="auto"/>
    </w:pPr>
    <w:rPr>
      <w:sz w:val="24"/>
      <w:szCs w:val="24"/>
    </w:rPr>
  </w:style>
  <w:style w:type="paragraph" w:customStyle="1" w:styleId="CDFBD6B0C0334CDF9706BD983C008DFE">
    <w:name w:val="CDFBD6B0C0334CDF9706BD983C008DFE"/>
    <w:rsid w:val="00640A2D"/>
    <w:pPr>
      <w:spacing w:line="278" w:lineRule="auto"/>
    </w:pPr>
    <w:rPr>
      <w:sz w:val="24"/>
      <w:szCs w:val="24"/>
    </w:rPr>
  </w:style>
  <w:style w:type="paragraph" w:customStyle="1" w:styleId="B893387CD0AD445D87782C355F3E81F5">
    <w:name w:val="B893387CD0AD445D87782C355F3E81F5"/>
    <w:rsid w:val="00640A2D"/>
    <w:pPr>
      <w:spacing w:line="278" w:lineRule="auto"/>
    </w:pPr>
    <w:rPr>
      <w:sz w:val="24"/>
      <w:szCs w:val="24"/>
    </w:rPr>
  </w:style>
  <w:style w:type="paragraph" w:customStyle="1" w:styleId="538A769575F3482ABD39622CEBEF4F21">
    <w:name w:val="538A769575F3482ABD39622CEBEF4F21"/>
    <w:rsid w:val="00640A2D"/>
    <w:pPr>
      <w:spacing w:line="278" w:lineRule="auto"/>
    </w:pPr>
    <w:rPr>
      <w:sz w:val="24"/>
      <w:szCs w:val="24"/>
    </w:rPr>
  </w:style>
  <w:style w:type="paragraph" w:customStyle="1" w:styleId="A6125B26379A48B083FF3BBDF50E7C91">
    <w:name w:val="A6125B26379A48B083FF3BBDF50E7C91"/>
    <w:rsid w:val="00640A2D"/>
    <w:pPr>
      <w:spacing w:line="278" w:lineRule="auto"/>
    </w:pPr>
    <w:rPr>
      <w:sz w:val="24"/>
      <w:szCs w:val="24"/>
    </w:rPr>
  </w:style>
  <w:style w:type="paragraph" w:customStyle="1" w:styleId="91F460CB56104091AC4DE0EF68621713">
    <w:name w:val="91F460CB56104091AC4DE0EF68621713"/>
    <w:rsid w:val="00640A2D"/>
    <w:pPr>
      <w:spacing w:line="278" w:lineRule="auto"/>
    </w:pPr>
    <w:rPr>
      <w:sz w:val="24"/>
      <w:szCs w:val="24"/>
    </w:rPr>
  </w:style>
  <w:style w:type="paragraph" w:customStyle="1" w:styleId="32716FFC178644D8B6B36ECE253DB6D4">
    <w:name w:val="32716FFC178644D8B6B36ECE253DB6D4"/>
    <w:rsid w:val="00640A2D"/>
    <w:pPr>
      <w:spacing w:line="278" w:lineRule="auto"/>
    </w:pPr>
    <w:rPr>
      <w:sz w:val="24"/>
      <w:szCs w:val="24"/>
    </w:rPr>
  </w:style>
  <w:style w:type="paragraph" w:customStyle="1" w:styleId="00384DE058A240B1BF3F39D870EF05AA">
    <w:name w:val="00384DE058A240B1BF3F39D870EF05AA"/>
    <w:rsid w:val="00640A2D"/>
    <w:pPr>
      <w:spacing w:line="278" w:lineRule="auto"/>
    </w:pPr>
    <w:rPr>
      <w:sz w:val="24"/>
      <w:szCs w:val="24"/>
    </w:rPr>
  </w:style>
  <w:style w:type="paragraph" w:customStyle="1" w:styleId="A60E8BC8F65947B296C70514B5F5A16F">
    <w:name w:val="A60E8BC8F65947B296C70514B5F5A16F"/>
    <w:rsid w:val="00640A2D"/>
    <w:pPr>
      <w:spacing w:line="278" w:lineRule="auto"/>
    </w:pPr>
    <w:rPr>
      <w:sz w:val="24"/>
      <w:szCs w:val="24"/>
    </w:rPr>
  </w:style>
  <w:style w:type="paragraph" w:customStyle="1" w:styleId="229356D116014E7796B7C42187FDCA17">
    <w:name w:val="229356D116014E7796B7C42187FDCA17"/>
    <w:rsid w:val="00640A2D"/>
    <w:pPr>
      <w:spacing w:line="278" w:lineRule="auto"/>
    </w:pPr>
    <w:rPr>
      <w:sz w:val="24"/>
      <w:szCs w:val="24"/>
    </w:rPr>
  </w:style>
  <w:style w:type="paragraph" w:customStyle="1" w:styleId="F02C6C7339404DCE8A7847F3BA260BF6">
    <w:name w:val="F02C6C7339404DCE8A7847F3BA260BF6"/>
    <w:rsid w:val="00640A2D"/>
    <w:pPr>
      <w:spacing w:line="278" w:lineRule="auto"/>
    </w:pPr>
    <w:rPr>
      <w:sz w:val="24"/>
      <w:szCs w:val="24"/>
    </w:rPr>
  </w:style>
  <w:style w:type="paragraph" w:customStyle="1" w:styleId="7EF0F4ACC38148FC8A7899CE63DE639E">
    <w:name w:val="7EF0F4ACC38148FC8A7899CE63DE639E"/>
    <w:rsid w:val="00640A2D"/>
    <w:pPr>
      <w:spacing w:line="278" w:lineRule="auto"/>
    </w:pPr>
    <w:rPr>
      <w:sz w:val="24"/>
      <w:szCs w:val="24"/>
    </w:rPr>
  </w:style>
  <w:style w:type="paragraph" w:customStyle="1" w:styleId="E06A1AC007FA4B1E9A2B69A3F1C0BE79">
    <w:name w:val="E06A1AC007FA4B1E9A2B69A3F1C0BE79"/>
    <w:rsid w:val="00640A2D"/>
    <w:pPr>
      <w:spacing w:line="278" w:lineRule="auto"/>
    </w:pPr>
    <w:rPr>
      <w:sz w:val="24"/>
      <w:szCs w:val="24"/>
    </w:rPr>
  </w:style>
  <w:style w:type="paragraph" w:customStyle="1" w:styleId="0350E69CD8764CE9943B8D9FEED068DE">
    <w:name w:val="0350E69CD8764CE9943B8D9FEED068DE"/>
    <w:rsid w:val="00640A2D"/>
    <w:pPr>
      <w:spacing w:line="278" w:lineRule="auto"/>
    </w:pPr>
    <w:rPr>
      <w:sz w:val="24"/>
      <w:szCs w:val="24"/>
    </w:rPr>
  </w:style>
  <w:style w:type="paragraph" w:customStyle="1" w:styleId="B73CB061ADA54B93B2DEF77B43FFBC5E">
    <w:name w:val="B73CB061ADA54B93B2DEF77B43FFBC5E"/>
    <w:rsid w:val="00640A2D"/>
    <w:pPr>
      <w:spacing w:line="278" w:lineRule="auto"/>
    </w:pPr>
    <w:rPr>
      <w:sz w:val="24"/>
      <w:szCs w:val="24"/>
    </w:rPr>
  </w:style>
  <w:style w:type="paragraph" w:customStyle="1" w:styleId="34FE18AD74D74A17966D7CCB9AE5AA83">
    <w:name w:val="34FE18AD74D74A17966D7CCB9AE5AA83"/>
    <w:rsid w:val="00640A2D"/>
    <w:pPr>
      <w:spacing w:line="278" w:lineRule="auto"/>
    </w:pPr>
    <w:rPr>
      <w:sz w:val="24"/>
      <w:szCs w:val="24"/>
    </w:rPr>
  </w:style>
  <w:style w:type="paragraph" w:customStyle="1" w:styleId="EBDBCEF0D65D49A58B83CBBC3F98CFE4">
    <w:name w:val="EBDBCEF0D65D49A58B83CBBC3F98CFE4"/>
    <w:rsid w:val="00640A2D"/>
    <w:pPr>
      <w:spacing w:line="278" w:lineRule="auto"/>
    </w:pPr>
    <w:rPr>
      <w:sz w:val="24"/>
      <w:szCs w:val="24"/>
    </w:rPr>
  </w:style>
  <w:style w:type="paragraph" w:customStyle="1" w:styleId="54C5EEA2E8474BCE9C44CCF663F22809">
    <w:name w:val="54C5EEA2E8474BCE9C44CCF663F22809"/>
    <w:rsid w:val="00640A2D"/>
    <w:pPr>
      <w:spacing w:line="278" w:lineRule="auto"/>
    </w:pPr>
    <w:rPr>
      <w:sz w:val="24"/>
      <w:szCs w:val="24"/>
    </w:rPr>
  </w:style>
  <w:style w:type="paragraph" w:customStyle="1" w:styleId="BCB630E8E22646EC87472E4DDD607ACF">
    <w:name w:val="BCB630E8E22646EC87472E4DDD607ACF"/>
    <w:rsid w:val="00D7458F"/>
    <w:pPr>
      <w:spacing w:line="278" w:lineRule="auto"/>
    </w:pPr>
    <w:rPr>
      <w:sz w:val="24"/>
      <w:szCs w:val="24"/>
    </w:rPr>
  </w:style>
  <w:style w:type="paragraph" w:customStyle="1" w:styleId="CD12308D392F42D4813928945025F81B2">
    <w:name w:val="CD12308D392F42D4813928945025F81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CE61E7B1A14419A8A2BD37CFFAD24FF1">
    <w:name w:val="7CE61E7B1A14419A8A2BD37CFFAD24FF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0DBE03D58FD48038D40A49C08F02FF21">
    <w:name w:val="E0DBE03D58FD48038D40A49C08F02FF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3CFC66E437E44948BACFAA4CDA197CF1">
    <w:name w:val="A3CFC66E437E44948BACFAA4CDA197CF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B4DDC8CA6DB4B598647825D377BF9481">
    <w:name w:val="AB4DDC8CA6DB4B598647825D377BF948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968B9455113643609DF4DD53FB1D47021">
    <w:name w:val="968B9455113643609DF4DD53FB1D470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08830A4BD0E24827A1B688046A3F03AE1">
    <w:name w:val="08830A4BD0E24827A1B688046A3F03AE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CC9A482ADF71446887B47708707BD6D71">
    <w:name w:val="CC9A482ADF71446887B47708707BD6D7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851C8A4A3654084A0DF3D8C891411491">
    <w:name w:val="5851C8A4A3654084A0DF3D8C89141149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EC0A8FB25DC4B609C7C2866357967EA1">
    <w:name w:val="3EC0A8FB25DC4B609C7C2866357967EA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0AD4BE4EEC34F3C99BCFB85512149541">
    <w:name w:val="60AD4BE4EEC34F3C99BCFB8551214954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61730DC5FB2421395BB6042373D5CF21">
    <w:name w:val="461730DC5FB2421395BB6042373D5CF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313B6EA25FD419EB4EFC61789EB649B1">
    <w:name w:val="6313B6EA25FD419EB4EFC61789EB649B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84B0718616D4094B3B8949EA31B42951">
    <w:name w:val="A84B0718616D4094B3B8949EA31B4295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85305D3F135434C8A7C080DA361C3E02">
    <w:name w:val="485305D3F135434C8A7C080DA361C3E0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D189310E265426A93119B3AB60C16782">
    <w:name w:val="ED189310E265426A93119B3AB60C167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F9EC42B5A2FD49B58DC0AAE4938909D52">
    <w:name w:val="F9EC42B5A2FD49B58DC0AAE4938909D5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DF81AE8736A4F60802597ED7931A5112">
    <w:name w:val="5DF81AE8736A4F60802597ED7931A51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51EB19B4765426D97809648C27403292">
    <w:name w:val="151EB19B4765426D97809648C2740329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D1D85745E0D43739AF3622C028CF9FB2">
    <w:name w:val="4D1D85745E0D43739AF3622C028CF9F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900D9F5B6154F7EA857EAA44E8FB3DD2">
    <w:name w:val="6900D9F5B6154F7EA857EAA44E8FB3DD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F5962C101784D8B9F90F7BD86B621312">
    <w:name w:val="8F5962C101784D8B9F90F7BD86B6213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03DD60715CB495FB2D7DE98FE74E3562">
    <w:name w:val="503DD60715CB495FB2D7DE98FE74E356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4691EEF029F4479AB8C5A50F6651C622">
    <w:name w:val="34691EEF029F4479AB8C5A50F6651C6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D1A1876FCCF4A65A7C7A3CA892A863E2">
    <w:name w:val="8D1A1876FCCF4A65A7C7A3CA892A863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962B102FDD94E36AFC6BE667ECD963A2">
    <w:name w:val="3962B102FDD94E36AFC6BE667ECD963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B19094B94744824BEE457F3D4A4C3852">
    <w:name w:val="6B19094B94744824BEE457F3D4A4C385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350916533634F3F9AB432FF33C1157C2">
    <w:name w:val="7350916533634F3F9AB432FF33C1157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077B17EC6062497E8A3A61D6B679C1DB2">
    <w:name w:val="077B17EC6062497E8A3A61D6B679C1D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F08F88B78E1240E49B388EC43DB6E5AE2">
    <w:name w:val="F08F88B78E1240E49B388EC43DB6E5A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CA8E65992F77443381ED9A4B8062B0FC2">
    <w:name w:val="CA8E65992F77443381ED9A4B8062B0F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2A0B145C3FC742F4A4569BF7F58E125A2">
    <w:name w:val="2A0B145C3FC742F4A4569BF7F58E125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C9FEB25DE3F4F179D80DFB67A5EBEDC2">
    <w:name w:val="3C9FEB25DE3F4F179D80DFB67A5EBED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E013C1494334A3CA33607C1D482472E2">
    <w:name w:val="EE013C1494334A3CA33607C1D482472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6DA738F065D41BE8891557BC119DE112">
    <w:name w:val="66DA738F065D41BE8891557BC119DE1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70E903986EC4B20A9DAFF133545A5B22">
    <w:name w:val="670E903986EC4B20A9DAFF133545A5B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0D4DCCF3D65401B87DAB50674563C582">
    <w:name w:val="60D4DCCF3D65401B87DAB50674563C5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3A1A22D69C0443BBFBA819D134B206A2">
    <w:name w:val="73A1A22D69C0443BBFBA819D134B206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920E7C09C6D451391095E57FFBD66282">
    <w:name w:val="1920E7C09C6D451391095E57FFBD662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C89ED1FB42047D0876D4FA278D396E22">
    <w:name w:val="7C89ED1FB42047D0876D4FA278D396E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40E326BC2764639B392D18119F831AE2">
    <w:name w:val="840E326BC2764639B392D18119F831A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1E06FBBECAC461895A5439F8A25D2C12">
    <w:name w:val="71E06FBBECAC461895A5439F8A25D2C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AA90E74CD5A450EB8AC9A7341E7A45F2">
    <w:name w:val="3AA90E74CD5A450EB8AC9A7341E7A45F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A10A901EC12470EA1213DF0D03BAA3F2">
    <w:name w:val="EA10A901EC12470EA1213DF0D03BAA3F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CAD8E92B678428B91837261C7D5FA58">
    <w:name w:val="1CAD8E92B678428B91837261C7D5FA58"/>
    <w:rsid w:val="00D7458F"/>
    <w:pPr>
      <w:spacing w:line="278" w:lineRule="auto"/>
    </w:pPr>
    <w:rPr>
      <w:sz w:val="24"/>
      <w:szCs w:val="24"/>
    </w:rPr>
  </w:style>
  <w:style w:type="paragraph" w:customStyle="1" w:styleId="FA9EF784BCEE4D4E82539BB110BFBF2A">
    <w:name w:val="FA9EF784BCEE4D4E82539BB110BFBF2A"/>
    <w:rsid w:val="00DA5371"/>
    <w:pPr>
      <w:spacing w:line="278" w:lineRule="auto"/>
    </w:pPr>
    <w:rPr>
      <w:sz w:val="24"/>
      <w:szCs w:val="24"/>
    </w:rPr>
  </w:style>
  <w:style w:type="paragraph" w:customStyle="1" w:styleId="4F3B9D686FC049B0991A3AE1485E15EF">
    <w:name w:val="4F3B9D686FC049B0991A3AE1485E15EF"/>
    <w:rsid w:val="00DA5371"/>
    <w:pPr>
      <w:spacing w:line="278" w:lineRule="auto"/>
    </w:pPr>
    <w:rPr>
      <w:sz w:val="24"/>
      <w:szCs w:val="24"/>
    </w:rPr>
  </w:style>
  <w:style w:type="paragraph" w:customStyle="1" w:styleId="372867F7DD2A406184AE23BC68D232BE">
    <w:name w:val="372867F7DD2A406184AE23BC68D232BE"/>
    <w:rsid w:val="00DA5371"/>
    <w:pPr>
      <w:spacing w:line="278" w:lineRule="auto"/>
    </w:pPr>
    <w:rPr>
      <w:sz w:val="24"/>
      <w:szCs w:val="24"/>
    </w:rPr>
  </w:style>
  <w:style w:type="paragraph" w:customStyle="1" w:styleId="F476A63E7B8842A994550B95E5D19AAA">
    <w:name w:val="F476A63E7B8842A994550B95E5D19AAA"/>
    <w:rsid w:val="00DA5371"/>
    <w:pPr>
      <w:spacing w:line="278" w:lineRule="auto"/>
    </w:pPr>
    <w:rPr>
      <w:sz w:val="24"/>
      <w:szCs w:val="24"/>
    </w:rPr>
  </w:style>
  <w:style w:type="paragraph" w:customStyle="1" w:styleId="2961E15283124C7FB19606E26CC5D70E">
    <w:name w:val="2961E15283124C7FB19606E26CC5D70E"/>
    <w:rsid w:val="00DA5371"/>
    <w:pPr>
      <w:spacing w:line="278" w:lineRule="auto"/>
    </w:pPr>
    <w:rPr>
      <w:sz w:val="24"/>
      <w:szCs w:val="24"/>
    </w:rPr>
  </w:style>
  <w:style w:type="paragraph" w:customStyle="1" w:styleId="2F258033E6324520B63D3203B106AE7C">
    <w:name w:val="2F258033E6324520B63D3203B106AE7C"/>
    <w:rsid w:val="00DA5371"/>
    <w:pPr>
      <w:spacing w:line="278" w:lineRule="auto"/>
    </w:pPr>
    <w:rPr>
      <w:sz w:val="24"/>
      <w:szCs w:val="24"/>
    </w:rPr>
  </w:style>
  <w:style w:type="paragraph" w:customStyle="1" w:styleId="A3EAC6262DA14EC3AA20BB188F6B906B">
    <w:name w:val="A3EAC6262DA14EC3AA20BB188F6B906B"/>
    <w:rsid w:val="00DA5371"/>
    <w:pPr>
      <w:spacing w:line="278" w:lineRule="auto"/>
    </w:pPr>
    <w:rPr>
      <w:sz w:val="24"/>
      <w:szCs w:val="24"/>
    </w:rPr>
  </w:style>
  <w:style w:type="paragraph" w:customStyle="1" w:styleId="1FDE51FE7A66495295233D511937DA0F">
    <w:name w:val="1FDE51FE7A66495295233D511937DA0F"/>
    <w:rsid w:val="00DA5371"/>
    <w:pPr>
      <w:spacing w:line="278" w:lineRule="auto"/>
    </w:pPr>
    <w:rPr>
      <w:sz w:val="24"/>
      <w:szCs w:val="24"/>
    </w:rPr>
  </w:style>
  <w:style w:type="paragraph" w:customStyle="1" w:styleId="6227BBD114064019B04894A0ACED5395">
    <w:name w:val="6227BBD114064019B04894A0ACED5395"/>
    <w:rsid w:val="00DA5371"/>
    <w:pPr>
      <w:spacing w:line="278" w:lineRule="auto"/>
    </w:pPr>
    <w:rPr>
      <w:sz w:val="24"/>
      <w:szCs w:val="24"/>
    </w:rPr>
  </w:style>
  <w:style w:type="paragraph" w:customStyle="1" w:styleId="6AFFF4BCD7F1421391271BEEF33961E0">
    <w:name w:val="6AFFF4BCD7F1421391271BEEF33961E0"/>
    <w:rsid w:val="00DA5371"/>
    <w:pPr>
      <w:spacing w:line="278" w:lineRule="auto"/>
    </w:pPr>
    <w:rPr>
      <w:sz w:val="24"/>
      <w:szCs w:val="24"/>
    </w:rPr>
  </w:style>
  <w:style w:type="paragraph" w:customStyle="1" w:styleId="7D50F33661764BA9BA0DCFC791E6B89A">
    <w:name w:val="7D50F33661764BA9BA0DCFC791E6B89A"/>
    <w:rsid w:val="00DA5371"/>
    <w:pPr>
      <w:spacing w:line="278" w:lineRule="auto"/>
    </w:pPr>
    <w:rPr>
      <w:sz w:val="24"/>
      <w:szCs w:val="24"/>
    </w:rPr>
  </w:style>
  <w:style w:type="paragraph" w:customStyle="1" w:styleId="ECFEC20559B0486985C0B6E83EF9D222">
    <w:name w:val="ECFEC20559B0486985C0B6E83EF9D222"/>
    <w:rsid w:val="00DA5371"/>
    <w:pPr>
      <w:spacing w:line="278" w:lineRule="auto"/>
    </w:pPr>
    <w:rPr>
      <w:sz w:val="24"/>
      <w:szCs w:val="24"/>
    </w:rPr>
  </w:style>
  <w:style w:type="paragraph" w:customStyle="1" w:styleId="642810296044481E88E2686B320C2EBA">
    <w:name w:val="642810296044481E88E2686B320C2EBA"/>
    <w:rsid w:val="00DA5371"/>
    <w:pPr>
      <w:spacing w:line="278" w:lineRule="auto"/>
    </w:pPr>
    <w:rPr>
      <w:sz w:val="24"/>
      <w:szCs w:val="24"/>
    </w:rPr>
  </w:style>
  <w:style w:type="paragraph" w:customStyle="1" w:styleId="A84BCFE0B0CE4B3086FBA039AC9CCFAE">
    <w:name w:val="A84BCFE0B0CE4B3086FBA039AC9CCFAE"/>
    <w:rsid w:val="00DA5371"/>
    <w:pPr>
      <w:spacing w:line="278" w:lineRule="auto"/>
    </w:pPr>
    <w:rPr>
      <w:sz w:val="24"/>
      <w:szCs w:val="24"/>
    </w:rPr>
  </w:style>
  <w:style w:type="paragraph" w:customStyle="1" w:styleId="9B061948491D4731B21689B589264F92">
    <w:name w:val="9B061948491D4731B21689B589264F92"/>
    <w:rsid w:val="00DA5371"/>
    <w:pPr>
      <w:spacing w:line="278" w:lineRule="auto"/>
    </w:pPr>
    <w:rPr>
      <w:sz w:val="24"/>
      <w:szCs w:val="24"/>
    </w:rPr>
  </w:style>
  <w:style w:type="paragraph" w:customStyle="1" w:styleId="42BC006510324D9EB2667404CACC9FA9">
    <w:name w:val="42BC006510324D9EB2667404CACC9FA9"/>
    <w:rsid w:val="00DA5371"/>
    <w:pPr>
      <w:spacing w:line="278" w:lineRule="auto"/>
    </w:pPr>
    <w:rPr>
      <w:sz w:val="24"/>
      <w:szCs w:val="24"/>
    </w:rPr>
  </w:style>
  <w:style w:type="paragraph" w:customStyle="1" w:styleId="9A0A106183974E0CB1D7CEF1ACA23F40">
    <w:name w:val="9A0A106183974E0CB1D7CEF1ACA23F40"/>
    <w:rsid w:val="00DA5371"/>
    <w:pPr>
      <w:spacing w:line="278" w:lineRule="auto"/>
    </w:pPr>
    <w:rPr>
      <w:sz w:val="24"/>
      <w:szCs w:val="24"/>
    </w:rPr>
  </w:style>
  <w:style w:type="paragraph" w:customStyle="1" w:styleId="4EA6AEFFD54246EB988C3D78D3434E1D">
    <w:name w:val="4EA6AEFFD54246EB988C3D78D3434E1D"/>
    <w:rsid w:val="00D63882"/>
    <w:pPr>
      <w:spacing w:line="278" w:lineRule="auto"/>
    </w:pPr>
    <w:rPr>
      <w:sz w:val="24"/>
      <w:szCs w:val="24"/>
    </w:rPr>
  </w:style>
  <w:style w:type="paragraph" w:customStyle="1" w:styleId="5A4E57B8DC084A039FC033EA42A83ECB">
    <w:name w:val="5A4E57B8DC084A039FC033EA42A83ECB"/>
    <w:rsid w:val="00D63882"/>
    <w:pPr>
      <w:spacing w:line="278" w:lineRule="auto"/>
    </w:pPr>
    <w:rPr>
      <w:sz w:val="24"/>
      <w:szCs w:val="24"/>
    </w:rPr>
  </w:style>
  <w:style w:type="paragraph" w:customStyle="1" w:styleId="18E99947FB3745B0A5F64298EC5751F9">
    <w:name w:val="18E99947FB3745B0A5F64298EC5751F9"/>
    <w:rsid w:val="00D63882"/>
    <w:pPr>
      <w:spacing w:line="278" w:lineRule="auto"/>
    </w:pPr>
    <w:rPr>
      <w:sz w:val="24"/>
      <w:szCs w:val="24"/>
    </w:rPr>
  </w:style>
  <w:style w:type="paragraph" w:customStyle="1" w:styleId="B3A8FE9E47CB4A2FA77A0A4238A96774">
    <w:name w:val="B3A8FE9E47CB4A2FA77A0A4238A96774"/>
    <w:rsid w:val="00D63882"/>
    <w:pPr>
      <w:spacing w:line="278" w:lineRule="auto"/>
    </w:pPr>
    <w:rPr>
      <w:sz w:val="24"/>
      <w:szCs w:val="24"/>
    </w:rPr>
  </w:style>
  <w:style w:type="paragraph" w:customStyle="1" w:styleId="AE2F098D28BA4A0FB9457D0889F60DA7">
    <w:name w:val="AE2F098D28BA4A0FB9457D0889F60DA7"/>
    <w:rsid w:val="00D63882"/>
    <w:pPr>
      <w:spacing w:line="278" w:lineRule="auto"/>
    </w:pPr>
    <w:rPr>
      <w:sz w:val="24"/>
      <w:szCs w:val="24"/>
    </w:rPr>
  </w:style>
  <w:style w:type="paragraph" w:customStyle="1" w:styleId="4EB068C0AF4149D2A385DEE7681497AE">
    <w:name w:val="4EB068C0AF4149D2A385DEE7681497AE"/>
    <w:rsid w:val="00D63882"/>
    <w:pPr>
      <w:spacing w:line="278" w:lineRule="auto"/>
    </w:pPr>
    <w:rPr>
      <w:sz w:val="24"/>
      <w:szCs w:val="24"/>
    </w:rPr>
  </w:style>
  <w:style w:type="paragraph" w:customStyle="1" w:styleId="72DECC56B7E14DE892BB4BCBD57D754E">
    <w:name w:val="72DECC56B7E14DE892BB4BCBD57D754E"/>
    <w:rsid w:val="001D3BC5"/>
    <w:pPr>
      <w:spacing w:line="278" w:lineRule="auto"/>
    </w:pPr>
    <w:rPr>
      <w:sz w:val="24"/>
      <w:szCs w:val="24"/>
    </w:rPr>
  </w:style>
  <w:style w:type="paragraph" w:customStyle="1" w:styleId="898E3B6B03A3484691C686323FDA36AF">
    <w:name w:val="898E3B6B03A3484691C686323FDA36AF"/>
    <w:rsid w:val="001D3BC5"/>
    <w:pPr>
      <w:spacing w:line="278" w:lineRule="auto"/>
    </w:pPr>
    <w:rPr>
      <w:sz w:val="24"/>
      <w:szCs w:val="24"/>
    </w:rPr>
  </w:style>
  <w:style w:type="paragraph" w:customStyle="1" w:styleId="D055AD4659E4492DA773CC3669E7BB95">
    <w:name w:val="D055AD4659E4492DA773CC3669E7BB95"/>
    <w:rsid w:val="001D3BC5"/>
    <w:pPr>
      <w:spacing w:line="278" w:lineRule="auto"/>
    </w:pPr>
    <w:rPr>
      <w:sz w:val="24"/>
      <w:szCs w:val="24"/>
    </w:rPr>
  </w:style>
  <w:style w:type="paragraph" w:customStyle="1" w:styleId="EFB972B0CAD84E02A91EC7E2CD545D11">
    <w:name w:val="EFB972B0CAD84E02A91EC7E2CD545D11"/>
    <w:rsid w:val="001D3BC5"/>
    <w:pPr>
      <w:spacing w:line="278" w:lineRule="auto"/>
    </w:pPr>
    <w:rPr>
      <w:sz w:val="24"/>
      <w:szCs w:val="24"/>
    </w:rPr>
  </w:style>
  <w:style w:type="paragraph" w:customStyle="1" w:styleId="CC1C22A75805422593D50524C9D23134">
    <w:name w:val="CC1C22A75805422593D50524C9D23134"/>
    <w:rsid w:val="001D3BC5"/>
    <w:pPr>
      <w:spacing w:line="278" w:lineRule="auto"/>
    </w:pPr>
    <w:rPr>
      <w:sz w:val="24"/>
      <w:szCs w:val="24"/>
    </w:rPr>
  </w:style>
  <w:style w:type="paragraph" w:customStyle="1" w:styleId="3405029C82F34920800C742A6E1BF70C">
    <w:name w:val="3405029C82F34920800C742A6E1BF70C"/>
    <w:rsid w:val="001D3BC5"/>
    <w:pPr>
      <w:spacing w:line="278" w:lineRule="auto"/>
    </w:pPr>
    <w:rPr>
      <w:sz w:val="24"/>
      <w:szCs w:val="24"/>
    </w:rPr>
  </w:style>
  <w:style w:type="paragraph" w:customStyle="1" w:styleId="1C1CBB2166474EDFB01F9E1B0CBB10C3">
    <w:name w:val="1C1CBB2166474EDFB01F9E1B0CBB10C3"/>
    <w:rsid w:val="001D3BC5"/>
    <w:pPr>
      <w:spacing w:line="278" w:lineRule="auto"/>
    </w:pPr>
    <w:rPr>
      <w:sz w:val="24"/>
      <w:szCs w:val="24"/>
    </w:rPr>
  </w:style>
  <w:style w:type="paragraph" w:customStyle="1" w:styleId="028F068F884645E3A9AB6035985018A0">
    <w:name w:val="028F068F884645E3A9AB6035985018A0"/>
    <w:rsid w:val="001D3BC5"/>
    <w:pPr>
      <w:spacing w:line="278" w:lineRule="auto"/>
    </w:pPr>
    <w:rPr>
      <w:sz w:val="24"/>
      <w:szCs w:val="24"/>
    </w:rPr>
  </w:style>
  <w:style w:type="paragraph" w:customStyle="1" w:styleId="DF077406829E449D9B942D70CAB395B6">
    <w:name w:val="DF077406829E449D9B942D70CAB395B6"/>
    <w:rsid w:val="001D3BC5"/>
    <w:pPr>
      <w:spacing w:line="278" w:lineRule="auto"/>
    </w:pPr>
    <w:rPr>
      <w:sz w:val="24"/>
      <w:szCs w:val="24"/>
    </w:rPr>
  </w:style>
  <w:style w:type="paragraph" w:customStyle="1" w:styleId="30363A224CD647BFA42D5B96B77AC751">
    <w:name w:val="30363A224CD647BFA42D5B96B77AC751"/>
    <w:rsid w:val="001D3BC5"/>
    <w:pPr>
      <w:spacing w:line="278" w:lineRule="auto"/>
    </w:pPr>
    <w:rPr>
      <w:sz w:val="24"/>
      <w:szCs w:val="24"/>
    </w:rPr>
  </w:style>
  <w:style w:type="paragraph" w:customStyle="1" w:styleId="741DA2644DA24199BFA25555E46E709E">
    <w:name w:val="741DA2644DA24199BFA25555E46E709E"/>
    <w:rsid w:val="001D3BC5"/>
    <w:pPr>
      <w:spacing w:line="278" w:lineRule="auto"/>
    </w:pPr>
    <w:rPr>
      <w:sz w:val="24"/>
      <w:szCs w:val="24"/>
    </w:rPr>
  </w:style>
  <w:style w:type="paragraph" w:customStyle="1" w:styleId="A886FEF9E8AF4543A094EC64702E31FA">
    <w:name w:val="A886FEF9E8AF4543A094EC64702E31FA"/>
    <w:rsid w:val="001D3BC5"/>
    <w:pPr>
      <w:spacing w:line="278" w:lineRule="auto"/>
    </w:pPr>
    <w:rPr>
      <w:sz w:val="24"/>
      <w:szCs w:val="24"/>
    </w:rPr>
  </w:style>
  <w:style w:type="paragraph" w:customStyle="1" w:styleId="8284AC923C564697913692B067B01B5E">
    <w:name w:val="8284AC923C564697913692B067B01B5E"/>
    <w:rsid w:val="001D3BC5"/>
    <w:pPr>
      <w:spacing w:line="278" w:lineRule="auto"/>
    </w:pPr>
    <w:rPr>
      <w:sz w:val="24"/>
      <w:szCs w:val="24"/>
    </w:rPr>
  </w:style>
  <w:style w:type="paragraph" w:customStyle="1" w:styleId="B3425FC9EDE44ECCB1C85FC11AF95A36">
    <w:name w:val="B3425FC9EDE44ECCB1C85FC11AF95A36"/>
    <w:rsid w:val="001D3BC5"/>
    <w:pPr>
      <w:spacing w:line="278" w:lineRule="auto"/>
    </w:pPr>
    <w:rPr>
      <w:sz w:val="24"/>
      <w:szCs w:val="24"/>
    </w:rPr>
  </w:style>
  <w:style w:type="paragraph" w:customStyle="1" w:styleId="20750888292E4E9C93873AEDBB181505">
    <w:name w:val="20750888292E4E9C93873AEDBB181505"/>
    <w:rsid w:val="001D3BC5"/>
    <w:pPr>
      <w:spacing w:line="278" w:lineRule="auto"/>
    </w:pPr>
    <w:rPr>
      <w:sz w:val="24"/>
      <w:szCs w:val="24"/>
    </w:rPr>
  </w:style>
  <w:style w:type="paragraph" w:customStyle="1" w:styleId="88B2022BF3A34893818784A1AEDCE15D">
    <w:name w:val="88B2022BF3A34893818784A1AEDCE15D"/>
    <w:rsid w:val="001D3BC5"/>
    <w:pPr>
      <w:spacing w:line="278" w:lineRule="auto"/>
    </w:pPr>
    <w:rPr>
      <w:sz w:val="24"/>
      <w:szCs w:val="24"/>
    </w:rPr>
  </w:style>
  <w:style w:type="paragraph" w:customStyle="1" w:styleId="F015E97703C543218B25F5DA129878B2">
    <w:name w:val="F015E97703C543218B25F5DA129878B2"/>
    <w:rsid w:val="001D3BC5"/>
    <w:pPr>
      <w:spacing w:line="278" w:lineRule="auto"/>
    </w:pPr>
    <w:rPr>
      <w:sz w:val="24"/>
      <w:szCs w:val="24"/>
    </w:rPr>
  </w:style>
  <w:style w:type="paragraph" w:customStyle="1" w:styleId="B0AB4AA69831465398E5B19098854F4C">
    <w:name w:val="B0AB4AA69831465398E5B19098854F4C"/>
    <w:pPr>
      <w:spacing w:line="278" w:lineRule="auto"/>
    </w:pPr>
    <w:rPr>
      <w:sz w:val="24"/>
      <w:szCs w:val="24"/>
    </w:rPr>
  </w:style>
  <w:style w:type="paragraph" w:customStyle="1" w:styleId="75E0783D09D3422A9294433B07CA7A97">
    <w:name w:val="75E0783D09D3422A9294433B07CA7A97"/>
    <w:pPr>
      <w:spacing w:line="278" w:lineRule="auto"/>
    </w:pPr>
    <w:rPr>
      <w:sz w:val="24"/>
      <w:szCs w:val="24"/>
    </w:rPr>
  </w:style>
  <w:style w:type="paragraph" w:customStyle="1" w:styleId="8702ACC44E9544C397AB8C4E99108972">
    <w:name w:val="8702ACC44E9544C397AB8C4E99108972"/>
    <w:pPr>
      <w:spacing w:line="278" w:lineRule="auto"/>
    </w:pPr>
    <w:rPr>
      <w:sz w:val="24"/>
      <w:szCs w:val="24"/>
    </w:rPr>
  </w:style>
  <w:style w:type="paragraph" w:customStyle="1" w:styleId="8281541F546A4906A56DBA011A52E052">
    <w:name w:val="8281541F546A4906A56DBA011A52E052"/>
    <w:pPr>
      <w:spacing w:line="278" w:lineRule="auto"/>
    </w:pPr>
    <w:rPr>
      <w:sz w:val="24"/>
      <w:szCs w:val="24"/>
    </w:rPr>
  </w:style>
  <w:style w:type="paragraph" w:customStyle="1" w:styleId="05EE8BFD5AB84A87B0BCF46485D17296">
    <w:name w:val="05EE8BFD5AB84A87B0BCF46485D17296"/>
    <w:pPr>
      <w:spacing w:line="278" w:lineRule="auto"/>
    </w:pPr>
    <w:rPr>
      <w:sz w:val="24"/>
      <w:szCs w:val="24"/>
    </w:rPr>
  </w:style>
  <w:style w:type="paragraph" w:customStyle="1" w:styleId="6791DE9B91794365A9A2F0B2D0A91926">
    <w:name w:val="6791DE9B91794365A9A2F0B2D0A91926"/>
    <w:pPr>
      <w:spacing w:line="278" w:lineRule="auto"/>
    </w:pPr>
    <w:rPr>
      <w:sz w:val="24"/>
      <w:szCs w:val="24"/>
    </w:rPr>
  </w:style>
  <w:style w:type="paragraph" w:customStyle="1" w:styleId="BFF97ED665F941F7AACE83244B0BFA1F">
    <w:name w:val="BFF97ED665F941F7AACE83244B0BFA1F"/>
    <w:pPr>
      <w:spacing w:line="278" w:lineRule="auto"/>
    </w:pPr>
    <w:rPr>
      <w:sz w:val="24"/>
      <w:szCs w:val="24"/>
    </w:rPr>
  </w:style>
  <w:style w:type="paragraph" w:customStyle="1" w:styleId="31919B05DC8142A5B1F6E602E452FEEF">
    <w:name w:val="31919B05DC8142A5B1F6E602E452FEEF"/>
    <w:rsid w:val="00E66DA8"/>
    <w:pPr>
      <w:spacing w:line="278" w:lineRule="auto"/>
    </w:pPr>
    <w:rPr>
      <w:sz w:val="24"/>
      <w:szCs w:val="24"/>
    </w:rPr>
  </w:style>
  <w:style w:type="paragraph" w:customStyle="1" w:styleId="9422F0E2492C4C999EBCF36E0B4702AA">
    <w:name w:val="9422F0E2492C4C999EBCF36E0B4702AA"/>
    <w:rsid w:val="00E66DA8"/>
    <w:pPr>
      <w:spacing w:line="278" w:lineRule="auto"/>
    </w:pPr>
    <w:rPr>
      <w:sz w:val="24"/>
      <w:szCs w:val="24"/>
    </w:rPr>
  </w:style>
  <w:style w:type="paragraph" w:customStyle="1" w:styleId="3473206D53B0454083588D20666AE6A2">
    <w:name w:val="3473206D53B0454083588D20666AE6A2"/>
    <w:rsid w:val="00E66DA8"/>
    <w:pPr>
      <w:spacing w:line="278" w:lineRule="auto"/>
    </w:pPr>
    <w:rPr>
      <w:sz w:val="24"/>
      <w:szCs w:val="24"/>
    </w:rPr>
  </w:style>
  <w:style w:type="paragraph" w:customStyle="1" w:styleId="3090891BD89344F1AC63099B05BDE606">
    <w:name w:val="3090891BD89344F1AC63099B05BDE606"/>
    <w:rsid w:val="00E66DA8"/>
    <w:pPr>
      <w:spacing w:line="278" w:lineRule="auto"/>
    </w:pPr>
    <w:rPr>
      <w:sz w:val="24"/>
      <w:szCs w:val="24"/>
    </w:rPr>
  </w:style>
  <w:style w:type="paragraph" w:customStyle="1" w:styleId="DB5AB32C858F4B4D91F184DFA368DC4D">
    <w:name w:val="DB5AB32C858F4B4D91F184DFA368DC4D"/>
    <w:rsid w:val="00E66DA8"/>
    <w:pPr>
      <w:spacing w:line="278" w:lineRule="auto"/>
    </w:pPr>
    <w:rPr>
      <w:sz w:val="24"/>
      <w:szCs w:val="24"/>
    </w:rPr>
  </w:style>
  <w:style w:type="paragraph" w:customStyle="1" w:styleId="675837B5FE5441E59B6AE8B8FA4FC94A">
    <w:name w:val="675837B5FE5441E59B6AE8B8FA4FC94A"/>
    <w:rsid w:val="00E66DA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rcours Métier">
      <a:dk1>
        <a:sysClr val="windowText" lastClr="000000"/>
      </a:dk1>
      <a:lt1>
        <a:sysClr val="window" lastClr="FFFFFF"/>
      </a:lt1>
      <a:dk2>
        <a:srgbClr val="1F497D"/>
      </a:dk2>
      <a:lt2>
        <a:srgbClr val="EEECE1"/>
      </a:lt2>
      <a:accent1>
        <a:srgbClr val="2E2D6B"/>
      </a:accent1>
      <a:accent2>
        <a:srgbClr val="C1347B"/>
      </a:accent2>
      <a:accent3>
        <a:srgbClr val="6DBEB9"/>
      </a:accent3>
      <a:accent4>
        <a:srgbClr val="CE603F"/>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748D234A48F429E1953722DFE7830" ma:contentTypeVersion="3" ma:contentTypeDescription="Crée un document." ma:contentTypeScope="" ma:versionID="8ee58764d2894bc733bea000e23894cd">
  <xsd:schema xmlns:xsd="http://www.w3.org/2001/XMLSchema" xmlns:xs="http://www.w3.org/2001/XMLSchema" xmlns:p="http://schemas.microsoft.com/office/2006/metadata/properties" xmlns:ns2="196ebc47-2434-4b66-894b-5757233db729" targetNamespace="http://schemas.microsoft.com/office/2006/metadata/properties" ma:root="true" ma:fieldsID="a4e1b55aa99b59f5b9725f6fac8aa4ad" ns2:_="">
    <xsd:import namespace="196ebc47-2434-4b66-894b-5757233db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ebc47-2434-4b66-894b-5757233db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01BA8-B211-4825-9E69-FB9F838EA43F}">
  <ds:schemaRefs>
    <ds:schemaRef ds:uri="http://schemas.openxmlformats.org/officeDocument/2006/bibliography"/>
  </ds:schemaRefs>
</ds:datastoreItem>
</file>

<file path=customXml/itemProps2.xml><?xml version="1.0" encoding="utf-8"?>
<ds:datastoreItem xmlns:ds="http://schemas.openxmlformats.org/officeDocument/2006/customXml" ds:itemID="{E44EB3B3-583F-4A8B-8079-E7A497CA78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DA2F7-0A63-4CB3-A286-1C6942C2A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ebc47-2434-4b66-894b-5757233db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3DD5D-49DB-48BC-9CE1-E609C1C01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 Document Word 2</Template>
  <TotalTime>0</TotalTime>
  <Pages>11</Pages>
  <Words>3532</Words>
  <Characters>19428</Characters>
  <Application>Microsoft Office Word</Application>
  <DocSecurity>8</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22915</CharactersWithSpaces>
  <SharedDoc>false</SharedDoc>
  <HLinks>
    <vt:vector size="6" baseType="variant">
      <vt:variant>
        <vt:i4>5177388</vt:i4>
      </vt:variant>
      <vt:variant>
        <vt:i4>0</vt:i4>
      </vt:variant>
      <vt:variant>
        <vt:i4>0</vt:i4>
      </vt:variant>
      <vt:variant>
        <vt:i4>5</vt:i4>
      </vt:variant>
      <vt:variant>
        <vt:lpwstr>mailto:contact.rgpd@centrevaldeloire.fr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Sarah.SARRES@regioncentre.fr</dc:creator>
  <cp:keywords/>
  <dc:description/>
  <cp:lastModifiedBy>SARRES Sarah</cp:lastModifiedBy>
  <cp:revision>2</cp:revision>
  <dcterms:created xsi:type="dcterms:W3CDTF">2026-03-03T10:55:00Z</dcterms:created>
  <dcterms:modified xsi:type="dcterms:W3CDTF">2026-03-03T10:55:00Z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0x0101004D7748D234A48F429E1953722DFE7830</vt:lpwstr>
  </property>
  <property fmtid="{D5CDD505-2E9C-101B-9397-08002B2CF9AE}" pid="3" name="MediaServiceImageTags">
    <vt:lpwstr/>
  </property>
</Properties>
</file>