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0186" w14:textId="75337619" w:rsidR="00555B35" w:rsidRPr="000D61DE" w:rsidRDefault="00373B31" w:rsidP="00555B35">
      <w:pPr>
        <w:ind w:left="1134"/>
        <w:jc w:val="right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9061"/>
      </w:tblGrid>
      <w:tr w:rsidR="00435643" w:rsidRPr="00435643" w14:paraId="4281FA2C" w14:textId="77777777" w:rsidTr="00435643">
        <w:tc>
          <w:tcPr>
            <w:tcW w:w="9345" w:type="dxa"/>
            <w:shd w:val="clear" w:color="auto" w:fill="D9D9D9" w:themeFill="background1" w:themeFillShade="D9"/>
          </w:tcPr>
          <w:p w14:paraId="2C9A9CE6" w14:textId="66BEF475" w:rsidR="00435643" w:rsidRPr="00435643" w:rsidRDefault="00435643" w:rsidP="00435643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435643">
              <w:rPr>
                <w:rFonts w:ascii="Verdana" w:hAnsi="Verdana" w:cs="Arial"/>
                <w:b/>
                <w:bCs/>
                <w:sz w:val="28"/>
                <w:szCs w:val="28"/>
              </w:rPr>
              <w:t>FORMULAIRE DE DEMANDE D’EXONERATION</w:t>
            </w: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 </w:t>
            </w:r>
            <w:r w:rsidRPr="00435643">
              <w:rPr>
                <w:rFonts w:ascii="Verdana" w:hAnsi="Verdana" w:cs="Arial"/>
                <w:b/>
                <w:bCs/>
                <w:sz w:val="28"/>
                <w:szCs w:val="28"/>
              </w:rPr>
              <w:t>DU VERSEMENT MOBILITE REGIONAL ET RURAL</w:t>
            </w:r>
          </w:p>
        </w:tc>
      </w:tr>
      <w:tr w:rsidR="00435643" w:rsidRPr="00435643" w14:paraId="077F48E1" w14:textId="77777777" w:rsidTr="00435643">
        <w:tc>
          <w:tcPr>
            <w:tcW w:w="9345" w:type="dxa"/>
            <w:shd w:val="clear" w:color="auto" w:fill="F2F2F2" w:themeFill="background1" w:themeFillShade="F2"/>
          </w:tcPr>
          <w:p w14:paraId="0F6742ED" w14:textId="071550C9" w:rsidR="00435643" w:rsidRPr="00435643" w:rsidRDefault="00435643" w:rsidP="00C135D5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35643">
              <w:rPr>
                <w:rFonts w:ascii="Verdana" w:hAnsi="Verdana" w:cs="Arial"/>
                <w:sz w:val="24"/>
                <w:szCs w:val="24"/>
              </w:rPr>
              <w:t xml:space="preserve">Formulaire </w:t>
            </w:r>
            <w:r>
              <w:rPr>
                <w:rFonts w:ascii="Verdana" w:hAnsi="Verdana" w:cs="Arial"/>
                <w:sz w:val="24"/>
                <w:szCs w:val="24"/>
              </w:rPr>
              <w:t xml:space="preserve">VMRR </w:t>
            </w:r>
            <w:r w:rsidRPr="00435643">
              <w:rPr>
                <w:rFonts w:ascii="Verdana" w:hAnsi="Verdana" w:cs="Arial"/>
                <w:sz w:val="24"/>
                <w:szCs w:val="24"/>
              </w:rPr>
              <w:t>2026-1</w:t>
            </w:r>
          </w:p>
        </w:tc>
      </w:tr>
    </w:tbl>
    <w:p w14:paraId="46369C88" w14:textId="50E7E790" w:rsidR="00555B35" w:rsidRPr="008F0B5C" w:rsidRDefault="00C537F8" w:rsidP="008F0B5C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8F0B5C">
        <w:rPr>
          <w:rFonts w:ascii="Verdana" w:hAnsi="Verdana" w:cs="Arial"/>
          <w:sz w:val="20"/>
          <w:szCs w:val="20"/>
        </w:rPr>
        <w:t xml:space="preserve">Conformément </w:t>
      </w:r>
      <w:r w:rsidR="00177773" w:rsidRPr="008F0B5C">
        <w:rPr>
          <w:rFonts w:ascii="Verdana" w:hAnsi="Verdana" w:cs="Arial"/>
          <w:sz w:val="20"/>
          <w:szCs w:val="20"/>
        </w:rPr>
        <w:t xml:space="preserve">aux dispositions prévues </w:t>
      </w:r>
      <w:r w:rsidRPr="008F0B5C">
        <w:rPr>
          <w:rFonts w:ascii="Verdana" w:hAnsi="Verdana" w:cs="Arial"/>
          <w:sz w:val="20"/>
          <w:szCs w:val="20"/>
        </w:rPr>
        <w:t xml:space="preserve">à </w:t>
      </w:r>
      <w:r w:rsidR="00177773" w:rsidRPr="008F0B5C">
        <w:rPr>
          <w:rFonts w:ascii="Verdana" w:hAnsi="Verdana" w:cs="Arial"/>
          <w:sz w:val="20"/>
          <w:szCs w:val="20"/>
        </w:rPr>
        <w:t>l’article L2333-64 du CGCT</w:t>
      </w:r>
      <w:r w:rsidRPr="008F0B5C">
        <w:rPr>
          <w:rFonts w:ascii="Verdana" w:hAnsi="Verdana" w:cs="Arial"/>
          <w:sz w:val="20"/>
          <w:szCs w:val="20"/>
        </w:rPr>
        <w:t xml:space="preserve"> </w:t>
      </w:r>
      <w:r w:rsidR="00177773" w:rsidRPr="008F0B5C">
        <w:rPr>
          <w:rFonts w:ascii="Verdana" w:hAnsi="Verdana" w:cs="Arial"/>
          <w:sz w:val="20"/>
          <w:szCs w:val="20"/>
        </w:rPr>
        <w:t xml:space="preserve">et au décret d’application 2025-753 du </w:t>
      </w:r>
      <w:r w:rsidR="008F0B5C" w:rsidRPr="008F0B5C">
        <w:rPr>
          <w:rFonts w:ascii="Verdana" w:hAnsi="Verdana" w:cs="Arial"/>
          <w:sz w:val="20"/>
          <w:szCs w:val="20"/>
        </w:rPr>
        <w:t>1er août 2025 qui introduit l’article D2333-85 du CGCT</w:t>
      </w:r>
    </w:p>
    <w:p w14:paraId="1CC144D6" w14:textId="77777777" w:rsidR="00177773" w:rsidRPr="00732C01" w:rsidRDefault="00177773" w:rsidP="00555B35">
      <w:pPr>
        <w:ind w:left="284"/>
        <w:rPr>
          <w:rFonts w:ascii="Verdana" w:hAnsi="Verdana" w:cs="Arial"/>
          <w:b/>
          <w:bCs/>
        </w:rPr>
      </w:pPr>
    </w:p>
    <w:p w14:paraId="381FE539" w14:textId="2BB11300" w:rsidR="00555B35" w:rsidRPr="00B03E64" w:rsidRDefault="000D61DE" w:rsidP="008C7782">
      <w:pPr>
        <w:ind w:left="284"/>
        <w:jc w:val="both"/>
        <w:rPr>
          <w:rFonts w:ascii="Verdana" w:hAnsi="Verdana" w:cs="Arial"/>
          <w:b/>
          <w:color w:val="0070C0"/>
          <w:sz w:val="20"/>
          <w:szCs w:val="20"/>
          <w:u w:val="single"/>
        </w:rPr>
      </w:pPr>
      <w:r w:rsidRPr="00B03E64">
        <w:rPr>
          <w:rFonts w:ascii="Verdana" w:hAnsi="Verdana" w:cs="Arial"/>
          <w:b/>
          <w:color w:val="0070C0"/>
          <w:sz w:val="20"/>
          <w:szCs w:val="20"/>
          <w:u w:val="single"/>
        </w:rPr>
        <w:t>I – IDENTIFICATION DE L’ETABLISSEMENT (un formulaire par établissement)</w:t>
      </w:r>
    </w:p>
    <w:p w14:paraId="7E60D106" w14:textId="3558CB39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Dénomination sociale de l’association ou la fondation</w:t>
      </w:r>
      <w:r w:rsidRPr="00A11F04">
        <w:rPr>
          <w:rFonts w:ascii="Verdana" w:hAnsi="Verdana" w:cs="Arial"/>
        </w:rPr>
        <w:t> : </w:t>
      </w:r>
      <w:sdt>
        <w:sdtPr>
          <w:rPr>
            <w:rFonts w:ascii="Verdana" w:hAnsi="Verdana" w:cs="Arial"/>
          </w:rPr>
          <w:id w:val="2138911534"/>
          <w:placeholder>
            <w:docPart w:val="3B190701DED247C8B776C97F43208702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3AA9910D" w14:textId="28C7B33F" w:rsidR="00555B35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Nom de l’établissement</w:t>
      </w:r>
      <w:r w:rsidRPr="00A11F04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1673687433"/>
          <w:placeholder>
            <w:docPart w:val="0BE36BF612E04109B418106DE40CF642"/>
          </w:placeholder>
          <w:showingPlcHdr/>
          <w:text/>
        </w:sdtPr>
        <w:sdtContent>
          <w:r w:rsidRPr="00760B33">
            <w:rPr>
              <w:rStyle w:val="Textedelespacerserv"/>
            </w:rPr>
            <w:t>Cliquez ou appuyez ici pour entrer du texte.</w:t>
          </w:r>
        </w:sdtContent>
      </w:sdt>
    </w:p>
    <w:p w14:paraId="162E754B" w14:textId="790F76E1" w:rsidR="00555B35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SIRET</w:t>
      </w:r>
      <w:r w:rsidRPr="00A11F04">
        <w:rPr>
          <w:rFonts w:ascii="Verdana" w:hAnsi="Verdana" w:cs="Arial"/>
        </w:rPr>
        <w:t xml:space="preserve"> (14 chiffres) : </w:t>
      </w:r>
      <w:sdt>
        <w:sdtPr>
          <w:rPr>
            <w:rFonts w:ascii="Verdana" w:hAnsi="Verdana" w:cs="Arial"/>
          </w:rPr>
          <w:id w:val="-392967972"/>
          <w:placeholder>
            <w:docPart w:val="7B3805B5F59140EE8EF7BDBC971A461F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75EADF31" w14:textId="60449FA2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Numéro URSSAF</w:t>
      </w:r>
      <w:r w:rsidRPr="00A11F04">
        <w:rPr>
          <w:rFonts w:ascii="Verdana" w:hAnsi="Verdana" w:cs="Arial"/>
        </w:rPr>
        <w:t xml:space="preserve"> (18 chiffres) : </w:t>
      </w:r>
      <w:sdt>
        <w:sdtPr>
          <w:rPr>
            <w:rFonts w:ascii="Verdana" w:hAnsi="Verdana" w:cs="Arial"/>
          </w:rPr>
          <w:id w:val="-2052830413"/>
          <w:placeholder>
            <w:docPart w:val="2BD8A44D3F644E77AB1F4C3A8DB4C172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4FDB51BC" w14:textId="73E86055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Adresse postale</w:t>
      </w:r>
      <w:r w:rsidRPr="00A11F04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812170615"/>
          <w:placeholder>
            <w:docPart w:val="04898BF15AEB41A6B4D15C2291913F52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1B198BB2" w14:textId="0A5C4B9E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Dossier suivi par</w:t>
      </w:r>
      <w:r w:rsidRPr="00A11F04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500507189"/>
          <w:placeholder>
            <w:docPart w:val="F25E3F8571E84E48B6C30B44BA3C864B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2775A374" w14:textId="72867477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Mail</w:t>
      </w:r>
      <w:r w:rsidRPr="00A11F04">
        <w:rPr>
          <w:rFonts w:ascii="Verdana" w:hAnsi="Verdana" w:cs="Arial"/>
        </w:rPr>
        <w:t> :</w:t>
      </w:r>
      <w:sdt>
        <w:sdtPr>
          <w:rPr>
            <w:rFonts w:ascii="Verdana" w:hAnsi="Verdana" w:cs="Arial"/>
          </w:rPr>
          <w:id w:val="1713994195"/>
          <w:placeholder>
            <w:docPart w:val="D7EA86D466424A03B000FC3465117401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p w14:paraId="2A64B428" w14:textId="62CD99C4" w:rsidR="00A11F04" w:rsidRPr="00A11F04" w:rsidRDefault="00A11F04" w:rsidP="00555B35">
      <w:pPr>
        <w:ind w:left="284"/>
        <w:rPr>
          <w:rFonts w:ascii="Verdana" w:hAnsi="Verdana" w:cs="Arial"/>
        </w:rPr>
      </w:pPr>
      <w:r w:rsidRPr="00A11F04">
        <w:rPr>
          <w:rFonts w:ascii="Verdana" w:hAnsi="Verdana" w:cs="Arial"/>
          <w:u w:val="single"/>
        </w:rPr>
        <w:t>Téléphone</w:t>
      </w:r>
      <w:r w:rsidRPr="00A11F04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1926561402"/>
          <w:placeholder>
            <w:docPart w:val="84C69D4B47CB4ECFBD53D5BE9859699A"/>
          </w:placeholder>
          <w:showingPlcHdr/>
          <w:text/>
        </w:sdtPr>
        <w:sdtContent>
          <w:r w:rsidRPr="00A11F04">
            <w:rPr>
              <w:rStyle w:val="Textedelespacerserv"/>
            </w:rPr>
            <w:t>Cliquez ou appuyez ici pour entrer du texte.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11F04" w:rsidRPr="00A11F04" w14:paraId="08EF7756" w14:textId="77777777" w:rsidTr="00C135D5">
        <w:trPr>
          <w:trHeight w:val="397"/>
          <w:jc w:val="center"/>
        </w:trPr>
        <w:tc>
          <w:tcPr>
            <w:tcW w:w="8897" w:type="dxa"/>
            <w:shd w:val="clear" w:color="auto" w:fill="D9D9D9"/>
            <w:vAlign w:val="center"/>
          </w:tcPr>
          <w:p w14:paraId="6432B8FC" w14:textId="1046A080" w:rsidR="00A11F04" w:rsidRPr="00A11F04" w:rsidRDefault="00A11F04" w:rsidP="00C135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eastAsia="fr-FR"/>
              </w:rPr>
            </w:pPr>
            <w:r>
              <w:rPr>
                <w:rFonts w:ascii="Verdana" w:hAnsi="Verdana"/>
                <w:b/>
                <w:bCs/>
                <w:lang w:eastAsia="fr-FR"/>
              </w:rPr>
              <w:t>Pièces justificatives à transmettre obligatoirement</w:t>
            </w:r>
            <w:r w:rsidR="008350A1">
              <w:rPr>
                <w:rFonts w:ascii="Verdana" w:hAnsi="Verdana"/>
                <w:b/>
                <w:bCs/>
                <w:lang w:eastAsia="fr-FR"/>
              </w:rPr>
              <w:t>*</w:t>
            </w:r>
          </w:p>
        </w:tc>
      </w:tr>
      <w:tr w:rsidR="00A11F04" w:rsidRPr="00A11F04" w14:paraId="5A858FC3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65C1E546" w14:textId="578403FF" w:rsidR="00A11F04" w:rsidRPr="00A11F04" w:rsidRDefault="0086416A" w:rsidP="00C135D5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Statuts de l’association</w:t>
            </w:r>
            <w:r>
              <w:rPr>
                <w:rFonts w:ascii="Verdana" w:hAnsi="Verdana"/>
                <w:lang w:eastAsia="fr-FR"/>
              </w:rPr>
              <w:t xml:space="preserve"> à jour</w:t>
            </w:r>
          </w:p>
        </w:tc>
      </w:tr>
      <w:tr w:rsidR="0086416A" w:rsidRPr="00A11F04" w14:paraId="3E7FEB73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41B45725" w14:textId="7F559E9F" w:rsidR="0086416A" w:rsidRPr="00A11F04" w:rsidRDefault="00FE38AC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>
              <w:rPr>
                <w:rFonts w:ascii="Verdana" w:hAnsi="Verdana"/>
                <w:lang w:eastAsia="fr-FR"/>
              </w:rPr>
              <w:t>Copie du JO portant création de l’association</w:t>
            </w:r>
          </w:p>
        </w:tc>
      </w:tr>
      <w:tr w:rsidR="0086416A" w:rsidRPr="00A11F04" w14:paraId="1643D91E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50E903CE" w14:textId="630A5366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Copie du décret en Conseil d’Etat de la déclaration d’utilité publique</w:t>
            </w:r>
          </w:p>
        </w:tc>
      </w:tr>
      <w:tr w:rsidR="0086416A" w:rsidRPr="00A11F04" w14:paraId="7B2072ED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43ED2139" w14:textId="4F93F574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 xml:space="preserve">Copie </w:t>
            </w:r>
            <w:r w:rsidR="00FE38AC">
              <w:rPr>
                <w:rFonts w:ascii="Verdana" w:hAnsi="Verdana"/>
                <w:lang w:eastAsia="fr-FR"/>
              </w:rPr>
              <w:t>du</w:t>
            </w:r>
            <w:r w:rsidRPr="00A11F04">
              <w:rPr>
                <w:rFonts w:ascii="Verdana" w:hAnsi="Verdana"/>
                <w:lang w:eastAsia="fr-FR"/>
              </w:rPr>
              <w:t xml:space="preserve"> dernier bordereau annuel de déclaration URSSAF</w:t>
            </w:r>
            <w:r w:rsidR="0084134E">
              <w:rPr>
                <w:rFonts w:ascii="Verdana" w:hAnsi="Verdana"/>
                <w:lang w:eastAsia="fr-FR"/>
              </w:rPr>
              <w:t xml:space="preserve"> de l’association ou de son/ses établissements concernés</w:t>
            </w:r>
          </w:p>
        </w:tc>
      </w:tr>
      <w:tr w:rsidR="0086416A" w:rsidRPr="00A11F04" w14:paraId="5D897694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26E5EB88" w14:textId="279A7764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 xml:space="preserve">Bilan et compte de résultat </w:t>
            </w:r>
            <w:r w:rsidR="0084134E">
              <w:rPr>
                <w:rFonts w:ascii="Verdana" w:hAnsi="Verdana"/>
                <w:lang w:eastAsia="fr-FR"/>
              </w:rPr>
              <w:t xml:space="preserve">simplifié et détaillé </w:t>
            </w:r>
            <w:r>
              <w:rPr>
                <w:rFonts w:ascii="Verdana" w:hAnsi="Verdana"/>
                <w:lang w:eastAsia="fr-FR"/>
              </w:rPr>
              <w:t>du</w:t>
            </w:r>
            <w:r w:rsidRPr="00A11F04">
              <w:rPr>
                <w:rFonts w:ascii="Verdana" w:hAnsi="Verdana"/>
                <w:lang w:eastAsia="fr-FR"/>
              </w:rPr>
              <w:t xml:space="preserve"> dernier exercice clos</w:t>
            </w:r>
          </w:p>
        </w:tc>
      </w:tr>
      <w:tr w:rsidR="0086416A" w:rsidRPr="00A11F04" w14:paraId="22D34763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7D96F21D" w14:textId="50F8945F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Bilan d’activité de l’</w:t>
            </w:r>
            <w:r>
              <w:rPr>
                <w:rFonts w:ascii="Verdana" w:hAnsi="Verdana"/>
                <w:lang w:eastAsia="fr-FR"/>
              </w:rPr>
              <w:t>établissement du</w:t>
            </w:r>
            <w:r w:rsidRPr="00A11F04">
              <w:rPr>
                <w:rFonts w:ascii="Verdana" w:hAnsi="Verdana"/>
                <w:lang w:eastAsia="fr-FR"/>
              </w:rPr>
              <w:t xml:space="preserve"> dernier exercices clos</w:t>
            </w:r>
          </w:p>
        </w:tc>
      </w:tr>
      <w:tr w:rsidR="0086416A" w:rsidRPr="00A11F04" w14:paraId="570D015C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1E665664" w14:textId="4416746A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 xml:space="preserve">Copie du dernier compte-rendu financier des subventions utilisées </w:t>
            </w:r>
            <w:r>
              <w:rPr>
                <w:rFonts w:ascii="Verdana" w:hAnsi="Verdana"/>
                <w:lang w:eastAsia="fr-FR"/>
              </w:rPr>
              <w:t xml:space="preserve">prévue </w:t>
            </w:r>
            <w:r w:rsidRPr="00A11F04">
              <w:rPr>
                <w:rFonts w:ascii="Verdana" w:hAnsi="Verdana"/>
                <w:lang w:eastAsia="fr-FR"/>
              </w:rPr>
              <w:t>à l’article 10 de la loi du 12 avril 2000 relative aux droits des citoyens dans leurs relations avec les administrations complétés par l’arrêté du 11 octobre 2006</w:t>
            </w:r>
          </w:p>
        </w:tc>
      </w:tr>
      <w:tr w:rsidR="0086416A" w:rsidRPr="00A11F04" w14:paraId="1B084F15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28FA07C1" w14:textId="77777777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Composition du conseil d’administration</w:t>
            </w:r>
          </w:p>
        </w:tc>
      </w:tr>
      <w:tr w:rsidR="0086416A" w:rsidRPr="00A11F04" w14:paraId="184BE930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28CE958C" w14:textId="04801E5A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 xml:space="preserve">Arrêtés </w:t>
            </w:r>
            <w:r w:rsidR="009E0BE7">
              <w:rPr>
                <w:rFonts w:ascii="Verdana" w:hAnsi="Verdana"/>
                <w:lang w:eastAsia="fr-FR"/>
              </w:rPr>
              <w:t>(Etat, Département, CAF…)</w:t>
            </w:r>
            <w:r w:rsidRPr="00A11F04">
              <w:rPr>
                <w:rFonts w:ascii="Verdana" w:hAnsi="Verdana"/>
                <w:lang w:eastAsia="fr-FR"/>
              </w:rPr>
              <w:t xml:space="preserve"> fixant les prix de journée</w:t>
            </w:r>
            <w:r w:rsidR="009E0BE7">
              <w:rPr>
                <w:rFonts w:ascii="Verdana" w:hAnsi="Verdana"/>
                <w:lang w:eastAsia="fr-FR"/>
              </w:rPr>
              <w:t>, les dotations…</w:t>
            </w:r>
          </w:p>
        </w:tc>
      </w:tr>
      <w:tr w:rsidR="0086416A" w:rsidRPr="00A11F04" w14:paraId="5D7B89AD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333D9B4C" w14:textId="77777777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Certificat des services fiscaux attestant de l’exonération au titre de l’impôt sur les sociétés, la TVA et la contribution économique territoriale (CET)</w:t>
            </w:r>
          </w:p>
        </w:tc>
      </w:tr>
      <w:tr w:rsidR="0086416A" w:rsidRPr="00A11F04" w14:paraId="0B266C37" w14:textId="77777777" w:rsidTr="00C135D5">
        <w:trPr>
          <w:trHeight w:val="397"/>
          <w:jc w:val="center"/>
        </w:trPr>
        <w:tc>
          <w:tcPr>
            <w:tcW w:w="8897" w:type="dxa"/>
            <w:vAlign w:val="center"/>
          </w:tcPr>
          <w:p w14:paraId="675D8E3B" w14:textId="77777777" w:rsidR="0086416A" w:rsidRPr="00A11F04" w:rsidRDefault="0086416A" w:rsidP="0086416A">
            <w:pPr>
              <w:spacing w:after="0" w:line="240" w:lineRule="auto"/>
              <w:jc w:val="both"/>
              <w:rPr>
                <w:rFonts w:ascii="Verdana" w:hAnsi="Verdana"/>
                <w:lang w:eastAsia="fr-FR"/>
              </w:rPr>
            </w:pPr>
            <w:r w:rsidRPr="00A11F04">
              <w:rPr>
                <w:rFonts w:ascii="Verdana" w:hAnsi="Verdana"/>
                <w:lang w:eastAsia="fr-FR"/>
              </w:rPr>
              <w:t>Pour les associations intermédiaires, la convention de l’Etat et le montant des aides reçues</w:t>
            </w:r>
          </w:p>
        </w:tc>
      </w:tr>
    </w:tbl>
    <w:p w14:paraId="48FCE558" w14:textId="77777777" w:rsidR="00A11F04" w:rsidRDefault="00A11F04" w:rsidP="00555B35">
      <w:pPr>
        <w:ind w:left="284"/>
        <w:rPr>
          <w:rFonts w:ascii="Verdana" w:hAnsi="Verdana" w:cs="Arial"/>
          <w:b/>
          <w:bCs/>
        </w:rPr>
      </w:pPr>
    </w:p>
    <w:p w14:paraId="2D0B663B" w14:textId="09C1D5DE" w:rsidR="00A11F04" w:rsidRPr="008350A1" w:rsidRDefault="008350A1" w:rsidP="008350A1">
      <w:pPr>
        <w:pStyle w:val="Paragraphedeliste"/>
        <w:ind w:left="0"/>
        <w:jc w:val="center"/>
        <w:rPr>
          <w:rFonts w:ascii="Verdana" w:hAnsi="Verdana" w:cs="Arial"/>
          <w:sz w:val="16"/>
          <w:szCs w:val="16"/>
        </w:rPr>
      </w:pPr>
      <w:r w:rsidRPr="008350A1">
        <w:rPr>
          <w:rFonts w:ascii="Verdana" w:hAnsi="Verdana" w:cs="Arial"/>
          <w:sz w:val="16"/>
          <w:szCs w:val="16"/>
        </w:rPr>
        <w:t>*La Région se réserve le droit de solliciter toutes pièces complémentaires nécessaires à l’étude du dossier.</w:t>
      </w:r>
    </w:p>
    <w:p w14:paraId="4EF97985" w14:textId="77777777" w:rsidR="00A11F04" w:rsidRDefault="00A11F04" w:rsidP="00555B35">
      <w:pPr>
        <w:ind w:left="284"/>
        <w:rPr>
          <w:rFonts w:ascii="Verdana" w:hAnsi="Verdana" w:cs="Arial"/>
          <w:b/>
          <w:bCs/>
        </w:rPr>
      </w:pPr>
    </w:p>
    <w:p w14:paraId="4AA13C0C" w14:textId="7116314C" w:rsidR="00A11F04" w:rsidRPr="000D61DE" w:rsidRDefault="00A11F04" w:rsidP="00555B35">
      <w:pPr>
        <w:ind w:left="284"/>
        <w:rPr>
          <w:rFonts w:ascii="Verdana" w:hAnsi="Verdana" w:cs="Arial"/>
          <w:b/>
          <w:bCs/>
          <w:color w:val="0070C0"/>
          <w:u w:val="single"/>
        </w:rPr>
      </w:pPr>
      <w:r w:rsidRPr="000D61DE">
        <w:rPr>
          <w:rFonts w:ascii="Verdana" w:hAnsi="Verdana" w:cs="Arial"/>
          <w:b/>
          <w:bCs/>
          <w:color w:val="0070C0"/>
          <w:u w:val="single"/>
        </w:rPr>
        <w:t xml:space="preserve">II </w:t>
      </w:r>
      <w:r w:rsidR="00B355B1" w:rsidRPr="000D61DE">
        <w:rPr>
          <w:rFonts w:ascii="Verdana" w:hAnsi="Verdana" w:cs="Arial"/>
          <w:b/>
          <w:bCs/>
          <w:color w:val="0070C0"/>
          <w:u w:val="single"/>
        </w:rPr>
        <w:t>–</w:t>
      </w:r>
      <w:r w:rsidRPr="000D61DE">
        <w:rPr>
          <w:rFonts w:ascii="Verdana" w:hAnsi="Verdana" w:cs="Arial"/>
          <w:b/>
          <w:bCs/>
          <w:color w:val="0070C0"/>
          <w:u w:val="single"/>
        </w:rPr>
        <w:t xml:space="preserve"> </w:t>
      </w:r>
      <w:r w:rsidR="00B355B1" w:rsidRPr="000D61DE">
        <w:rPr>
          <w:rFonts w:ascii="Verdana" w:hAnsi="Verdana" w:cs="Arial"/>
          <w:b/>
          <w:bCs/>
          <w:color w:val="0070C0"/>
          <w:u w:val="single"/>
        </w:rPr>
        <w:t>INFORMATIONS GENERALES</w:t>
      </w:r>
    </w:p>
    <w:p w14:paraId="7447E45F" w14:textId="4642C51E" w:rsidR="00A11F04" w:rsidRPr="008F0B5C" w:rsidRDefault="00A73371" w:rsidP="001F7917">
      <w:pPr>
        <w:ind w:left="284"/>
        <w:jc w:val="both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1</w:t>
      </w:r>
      <w:r w:rsidRPr="008F0B5C">
        <w:rPr>
          <w:rFonts w:ascii="Verdana" w:hAnsi="Verdana" w:cs="Arial"/>
        </w:rPr>
        <w:t xml:space="preserve"> - </w:t>
      </w:r>
      <w:r w:rsidR="00A11F04" w:rsidRPr="008F0B5C">
        <w:rPr>
          <w:rFonts w:ascii="Verdana" w:hAnsi="Verdana" w:cs="Arial"/>
        </w:rPr>
        <w:t>L’association ou la fondation dont dépend l’établissement est-elle reconnue d’utilité publique ?</w:t>
      </w:r>
    </w:p>
    <w:p w14:paraId="05110615" w14:textId="3F9F31FD" w:rsidR="00A11F04" w:rsidRPr="008F0B5C" w:rsidRDefault="00A11F04" w:rsidP="001F7917">
      <w:pPr>
        <w:ind w:left="284"/>
        <w:jc w:val="center"/>
        <w:rPr>
          <w:rFonts w:ascii="Verdana" w:hAnsi="Verdana" w:cs="Arial"/>
        </w:rPr>
      </w:pPr>
      <w:bookmarkStart w:id="0" w:name="_Hlk216361558"/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-153595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D5B">
            <w:rPr>
              <w:rFonts w:ascii="MS Gothic" w:eastAsia="MS Gothic" w:hAnsi="MS Gothic" w:cs="Arial" w:hint="eastAsia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157970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D5B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0"/>
    <w:p w14:paraId="626D17F8" w14:textId="77777777" w:rsidR="008F0B5C" w:rsidRDefault="008F0B5C" w:rsidP="001F7917">
      <w:pPr>
        <w:ind w:left="284"/>
        <w:jc w:val="both"/>
        <w:rPr>
          <w:rFonts w:ascii="Verdana" w:hAnsi="Verdana" w:cs="Arial"/>
        </w:rPr>
      </w:pPr>
    </w:p>
    <w:p w14:paraId="7922F784" w14:textId="707C0F8A" w:rsidR="00A11F04" w:rsidRPr="006B6E47" w:rsidRDefault="00A73371" w:rsidP="001F7917">
      <w:pPr>
        <w:ind w:left="284"/>
        <w:jc w:val="both"/>
        <w:rPr>
          <w:rFonts w:ascii="Verdana" w:hAnsi="Verdana" w:cs="Arial"/>
        </w:rPr>
      </w:pPr>
      <w:r w:rsidRPr="006B6E47">
        <w:rPr>
          <w:rFonts w:ascii="Verdana" w:hAnsi="Verdana" w:cs="Arial"/>
          <w:b/>
          <w:bCs/>
          <w:color w:val="0070C0"/>
        </w:rPr>
        <w:t>2</w:t>
      </w:r>
      <w:r w:rsidRPr="006B6E47">
        <w:rPr>
          <w:rFonts w:ascii="Verdana" w:hAnsi="Verdana" w:cs="Arial"/>
        </w:rPr>
        <w:t xml:space="preserve"> - </w:t>
      </w:r>
      <w:r w:rsidR="00A11F04" w:rsidRPr="006B6E47">
        <w:rPr>
          <w:rFonts w:ascii="Verdana" w:hAnsi="Verdana" w:cs="Arial"/>
        </w:rPr>
        <w:t>Quel est l’objet et l’activité réalisée par l’établissement ?</w:t>
      </w:r>
    </w:p>
    <w:sdt>
      <w:sdtPr>
        <w:rPr>
          <w:rFonts w:ascii="Verdana" w:hAnsi="Verdana" w:cs="Arial"/>
        </w:rPr>
        <w:id w:val="-2068098494"/>
        <w:placeholder>
          <w:docPart w:val="1A739B60B8EE4F0CB62A51A5960FBC37"/>
        </w:placeholder>
        <w:showingPlcHdr/>
        <w:text/>
      </w:sdtPr>
      <w:sdtContent>
        <w:p w14:paraId="69FCCAF0" w14:textId="786FFA41" w:rsidR="00D02B89" w:rsidRPr="006B6E47" w:rsidRDefault="00D02B89" w:rsidP="001F7917">
          <w:pPr>
            <w:ind w:left="284"/>
            <w:jc w:val="both"/>
            <w:rPr>
              <w:rFonts w:ascii="Verdana" w:hAnsi="Verdana" w:cs="Arial"/>
            </w:rPr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63EE42CE" w14:textId="77777777" w:rsidR="008F0B5C" w:rsidRPr="006B6E47" w:rsidRDefault="008F0B5C" w:rsidP="001F7917">
      <w:pPr>
        <w:ind w:left="284"/>
        <w:jc w:val="both"/>
        <w:rPr>
          <w:rFonts w:ascii="Verdana" w:hAnsi="Verdana" w:cs="Arial"/>
        </w:rPr>
      </w:pPr>
    </w:p>
    <w:p w14:paraId="03F448ED" w14:textId="0E3D623C" w:rsidR="00A11F04" w:rsidRPr="006B6E47" w:rsidRDefault="00A73371" w:rsidP="001F7917">
      <w:pPr>
        <w:ind w:left="284"/>
        <w:jc w:val="both"/>
        <w:rPr>
          <w:rFonts w:ascii="Verdana" w:hAnsi="Verdana" w:cs="Arial"/>
        </w:rPr>
      </w:pPr>
      <w:r w:rsidRPr="006B6E47">
        <w:rPr>
          <w:rFonts w:ascii="Verdana" w:hAnsi="Verdana" w:cs="Arial"/>
          <w:b/>
          <w:bCs/>
          <w:color w:val="0070C0"/>
        </w:rPr>
        <w:t>3</w:t>
      </w:r>
      <w:r w:rsidRPr="006B6E47">
        <w:rPr>
          <w:rFonts w:ascii="Verdana" w:hAnsi="Verdana" w:cs="Arial"/>
        </w:rPr>
        <w:t xml:space="preserve"> - </w:t>
      </w:r>
      <w:r w:rsidR="00A11F04" w:rsidRPr="006B6E47">
        <w:rPr>
          <w:rFonts w:ascii="Verdana" w:hAnsi="Verdana" w:cs="Arial"/>
        </w:rPr>
        <w:t>Quel est le public visé par l’activité de l’établissement ?</w:t>
      </w:r>
    </w:p>
    <w:sdt>
      <w:sdtPr>
        <w:rPr>
          <w:rFonts w:ascii="Verdana" w:hAnsi="Verdana" w:cs="Arial"/>
        </w:rPr>
        <w:id w:val="1975717399"/>
        <w:placeholder>
          <w:docPart w:val="0C91AD798B884B17B5AA27B751780A81"/>
        </w:placeholder>
        <w:showingPlcHdr/>
        <w:text/>
      </w:sdtPr>
      <w:sdtContent>
        <w:p w14:paraId="1081DEB6" w14:textId="50D2B83C" w:rsidR="00D02B89" w:rsidRPr="006B6E47" w:rsidRDefault="00D02B89" w:rsidP="001F7917">
          <w:pPr>
            <w:ind w:left="284"/>
            <w:jc w:val="both"/>
            <w:rPr>
              <w:rFonts w:ascii="Verdana" w:hAnsi="Verdana" w:cs="Arial"/>
            </w:rPr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13A59731" w14:textId="77777777" w:rsidR="008F0B5C" w:rsidRPr="006B6E47" w:rsidRDefault="008F0B5C" w:rsidP="005A4D92">
      <w:pPr>
        <w:ind w:left="284"/>
        <w:jc w:val="both"/>
        <w:rPr>
          <w:rFonts w:ascii="Verdana" w:hAnsi="Verdana" w:cs="Arial"/>
        </w:rPr>
      </w:pPr>
    </w:p>
    <w:p w14:paraId="08E4FB9E" w14:textId="4685BCB7" w:rsidR="00A11F04" w:rsidRPr="006B6E47" w:rsidRDefault="00376530" w:rsidP="005A4D92">
      <w:pPr>
        <w:ind w:left="284"/>
        <w:jc w:val="both"/>
        <w:rPr>
          <w:rFonts w:ascii="Verdana" w:hAnsi="Verdana" w:cs="Arial"/>
        </w:rPr>
      </w:pPr>
      <w:r w:rsidRPr="006B6E47">
        <w:rPr>
          <w:rFonts w:ascii="Verdana" w:hAnsi="Verdana" w:cs="Arial"/>
          <w:b/>
          <w:bCs/>
          <w:color w:val="0070C0"/>
        </w:rPr>
        <w:t>4</w:t>
      </w:r>
      <w:r w:rsidRPr="006B6E47">
        <w:rPr>
          <w:rFonts w:ascii="Verdana" w:hAnsi="Verdana" w:cs="Arial"/>
        </w:rPr>
        <w:t xml:space="preserve"> - Dans le cas où une partie de vos activités est de nature économique, préciser lesquelles. Indiquer également la proportion budgétaire des activités de nature économique et celle des actions sociales.</w:t>
      </w:r>
    </w:p>
    <w:sdt>
      <w:sdtPr>
        <w:rPr>
          <w:rFonts w:ascii="Verdana" w:hAnsi="Verdana" w:cs="Arial"/>
        </w:rPr>
        <w:id w:val="1987905217"/>
        <w:placeholder>
          <w:docPart w:val="E2103598523B4AB3B22D5C2B9C193A3E"/>
        </w:placeholder>
        <w:showingPlcHdr/>
        <w:text/>
      </w:sdtPr>
      <w:sdtContent>
        <w:p w14:paraId="2E7216E1" w14:textId="389BDB8D" w:rsidR="00A11F04" w:rsidRPr="006B6E47" w:rsidRDefault="00A11FD0" w:rsidP="005A4D92">
          <w:pPr>
            <w:ind w:left="284"/>
            <w:rPr>
              <w:rFonts w:ascii="Verdana" w:hAnsi="Verdana" w:cs="Arial"/>
            </w:rPr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310D6FC4" w14:textId="77777777" w:rsidR="00674261" w:rsidRPr="006B6E47" w:rsidRDefault="00674261" w:rsidP="005A4D92">
      <w:pPr>
        <w:pStyle w:val="Default"/>
        <w:rPr>
          <w:rFonts w:ascii="Verdana" w:hAnsi="Verdana"/>
          <w:sz w:val="22"/>
          <w:szCs w:val="22"/>
        </w:rPr>
      </w:pPr>
    </w:p>
    <w:p w14:paraId="6B85703B" w14:textId="3D14D8F0" w:rsidR="00674261" w:rsidRPr="006B6E47" w:rsidRDefault="00674261" w:rsidP="005A4D92">
      <w:pPr>
        <w:pStyle w:val="Default"/>
        <w:numPr>
          <w:ilvl w:val="0"/>
          <w:numId w:val="1"/>
        </w:numPr>
        <w:spacing w:after="80"/>
        <w:ind w:left="426"/>
        <w:rPr>
          <w:rFonts w:ascii="Verdana" w:hAnsi="Verdana"/>
          <w:sz w:val="22"/>
          <w:szCs w:val="22"/>
        </w:rPr>
      </w:pPr>
      <w:r w:rsidRPr="006B6E47">
        <w:rPr>
          <w:rFonts w:ascii="Verdana" w:hAnsi="Verdana"/>
          <w:sz w:val="22"/>
          <w:szCs w:val="22"/>
        </w:rPr>
        <w:t xml:space="preserve">Proportion budgétaire des activités de nature économique : </w:t>
      </w:r>
      <w:sdt>
        <w:sdtPr>
          <w:rPr>
            <w:rFonts w:ascii="Verdana" w:hAnsi="Verdana"/>
            <w:sz w:val="22"/>
            <w:szCs w:val="22"/>
          </w:rPr>
          <w:id w:val="1662735671"/>
          <w:placeholder>
            <w:docPart w:val="84B6A000FFF24474BB92F8D3E3E0648F"/>
          </w:placeholder>
          <w:showingPlcHdr/>
          <w:text/>
        </w:sdtPr>
        <w:sdtContent>
          <w:r w:rsidRPr="006B6E47">
            <w:rPr>
              <w:rStyle w:val="Textedelespacerserv"/>
              <w:rFonts w:ascii="Verdana" w:hAnsi="Verdana"/>
              <w:sz w:val="22"/>
              <w:szCs w:val="22"/>
            </w:rPr>
            <w:t>Cliquez ou appuyez ici pour entrer du texte.</w:t>
          </w:r>
        </w:sdtContent>
      </w:sdt>
      <w:r w:rsidRPr="006B6E47">
        <w:rPr>
          <w:rFonts w:ascii="Verdana" w:hAnsi="Verdana"/>
          <w:sz w:val="22"/>
          <w:szCs w:val="22"/>
        </w:rPr>
        <w:t xml:space="preserve">% </w:t>
      </w:r>
    </w:p>
    <w:p w14:paraId="792F87AC" w14:textId="7F7F23BE" w:rsidR="00674261" w:rsidRPr="006B6E47" w:rsidRDefault="00674261" w:rsidP="005A4D92">
      <w:pPr>
        <w:pStyle w:val="Default"/>
        <w:numPr>
          <w:ilvl w:val="0"/>
          <w:numId w:val="1"/>
        </w:numPr>
        <w:ind w:left="426"/>
        <w:rPr>
          <w:rFonts w:ascii="Verdana" w:hAnsi="Verdana"/>
          <w:sz w:val="22"/>
          <w:szCs w:val="22"/>
        </w:rPr>
      </w:pPr>
      <w:r w:rsidRPr="006B6E47">
        <w:rPr>
          <w:rFonts w:ascii="Verdana" w:hAnsi="Verdana"/>
          <w:sz w:val="22"/>
          <w:szCs w:val="22"/>
        </w:rPr>
        <w:t xml:space="preserve">Proportion budgétaire des actions sociales : </w:t>
      </w:r>
      <w:sdt>
        <w:sdtPr>
          <w:rPr>
            <w:rFonts w:ascii="Verdana" w:hAnsi="Verdana"/>
            <w:sz w:val="22"/>
            <w:szCs w:val="22"/>
          </w:rPr>
          <w:id w:val="154192198"/>
          <w:placeholder>
            <w:docPart w:val="885AB22EF6A64C388CCCC171B175C84E"/>
          </w:placeholder>
          <w:showingPlcHdr/>
          <w:text/>
        </w:sdtPr>
        <w:sdtContent>
          <w:r w:rsidRPr="006B6E47">
            <w:rPr>
              <w:rStyle w:val="Textedelespacerserv"/>
              <w:rFonts w:ascii="Verdana" w:hAnsi="Verdana"/>
              <w:sz w:val="22"/>
              <w:szCs w:val="22"/>
            </w:rPr>
            <w:t>Cliquez ou appuyez ici pour entrer du texte.</w:t>
          </w:r>
        </w:sdtContent>
      </w:sdt>
      <w:r w:rsidRPr="006B6E47">
        <w:rPr>
          <w:rFonts w:ascii="Verdana" w:hAnsi="Verdana"/>
          <w:sz w:val="22"/>
          <w:szCs w:val="22"/>
        </w:rPr>
        <w:t xml:space="preserve"> % </w:t>
      </w:r>
    </w:p>
    <w:p w14:paraId="00F78BD9" w14:textId="77777777" w:rsidR="00A11F04" w:rsidRPr="006B6E47" w:rsidRDefault="00A11F04" w:rsidP="005A4D92">
      <w:pPr>
        <w:ind w:left="284"/>
        <w:rPr>
          <w:rFonts w:ascii="Verdana" w:hAnsi="Verdana" w:cs="Arial"/>
          <w:b/>
          <w:bCs/>
        </w:rPr>
      </w:pPr>
    </w:p>
    <w:p w14:paraId="564CA916" w14:textId="458A4023" w:rsidR="00350408" w:rsidRPr="000D61DE" w:rsidRDefault="00350408" w:rsidP="005A4D92">
      <w:pPr>
        <w:ind w:left="284"/>
        <w:rPr>
          <w:rFonts w:ascii="Verdana" w:hAnsi="Verdana" w:cs="Arial"/>
          <w:b/>
          <w:bCs/>
          <w:color w:val="0070C0"/>
          <w:u w:val="single"/>
        </w:rPr>
      </w:pPr>
      <w:bookmarkStart w:id="1" w:name="_Hlk216361426"/>
      <w:r w:rsidRPr="000D61DE">
        <w:rPr>
          <w:rFonts w:ascii="Verdana" w:hAnsi="Verdana" w:cs="Arial"/>
          <w:b/>
          <w:bCs/>
          <w:color w:val="0070C0"/>
          <w:u w:val="single"/>
        </w:rPr>
        <w:t>III – COMPOSITION DE L’ASSOCIATION</w:t>
      </w:r>
    </w:p>
    <w:bookmarkEnd w:id="1"/>
    <w:p w14:paraId="66FFA3D5" w14:textId="6F0309B8" w:rsidR="00A11F04" w:rsidRPr="008F0B5C" w:rsidRDefault="0053077F" w:rsidP="005A4D92">
      <w:pPr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1</w:t>
      </w:r>
      <w:r w:rsidRPr="008F0B5C">
        <w:rPr>
          <w:rFonts w:ascii="Verdana" w:hAnsi="Verdana" w:cs="Arial"/>
        </w:rPr>
        <w:t xml:space="preserve"> – Préciser l’effectif salarié de l’établissement</w:t>
      </w:r>
      <w:r w:rsidR="0042403C" w:rsidRPr="008F0B5C">
        <w:rPr>
          <w:rFonts w:ascii="Verdana" w:hAnsi="Verdana" w:cs="Arial"/>
        </w:rPr>
        <w:t xml:space="preserve"> et exprimé en équivalent temps plein (ETP) :</w:t>
      </w:r>
    </w:p>
    <w:sdt>
      <w:sdtPr>
        <w:rPr>
          <w:rFonts w:ascii="Verdana" w:hAnsi="Verdana" w:cs="Arial"/>
        </w:rPr>
        <w:id w:val="205071943"/>
        <w:placeholder>
          <w:docPart w:val="30AA4D5F167347D1A96971016179E95D"/>
        </w:placeholder>
        <w:showingPlcHdr/>
        <w:text/>
      </w:sdtPr>
      <w:sdtContent>
        <w:p w14:paraId="1BE19EE7" w14:textId="616919D2" w:rsidR="0042403C" w:rsidRPr="008F0B5C" w:rsidRDefault="0042403C" w:rsidP="005A4D92">
          <w:pPr>
            <w:ind w:left="284"/>
            <w:rPr>
              <w:rFonts w:ascii="Verdana" w:hAnsi="Verdana" w:cs="Arial"/>
            </w:rPr>
          </w:pPr>
          <w:r w:rsidRPr="008F0B5C">
            <w:rPr>
              <w:rStyle w:val="Textedelespacerserv"/>
            </w:rPr>
            <w:t>Cliquez ou appuyez ici pour entrer du texte.</w:t>
          </w:r>
        </w:p>
      </w:sdtContent>
    </w:sdt>
    <w:p w14:paraId="44E9DC26" w14:textId="77777777" w:rsidR="008F0B5C" w:rsidRDefault="008F0B5C" w:rsidP="005A4D92">
      <w:pPr>
        <w:ind w:left="284"/>
        <w:rPr>
          <w:rFonts w:ascii="Verdana" w:hAnsi="Verdana" w:cs="Arial"/>
        </w:rPr>
      </w:pPr>
    </w:p>
    <w:p w14:paraId="77F9CFAF" w14:textId="52A5FD0E" w:rsidR="0053077F" w:rsidRPr="008F0B5C" w:rsidRDefault="0042403C" w:rsidP="005A4D92">
      <w:pPr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2</w:t>
      </w:r>
      <w:r w:rsidRPr="00435643">
        <w:rPr>
          <w:rFonts w:ascii="Verdana" w:hAnsi="Verdana" w:cs="Arial"/>
          <w:b/>
          <w:bCs/>
        </w:rPr>
        <w:t xml:space="preserve"> </w:t>
      </w:r>
      <w:r w:rsidRPr="008F0B5C">
        <w:rPr>
          <w:rFonts w:ascii="Verdana" w:hAnsi="Verdana" w:cs="Arial"/>
        </w:rPr>
        <w:t>– Préciser la masse salariale de l’établissement :</w:t>
      </w:r>
    </w:p>
    <w:sdt>
      <w:sdtPr>
        <w:rPr>
          <w:rFonts w:ascii="Verdana" w:hAnsi="Verdana" w:cs="Arial"/>
        </w:rPr>
        <w:id w:val="-491798961"/>
        <w:placeholder>
          <w:docPart w:val="8671768D3B38476DBBE99028838AF011"/>
        </w:placeholder>
        <w:showingPlcHdr/>
        <w:text/>
      </w:sdtPr>
      <w:sdtContent>
        <w:p w14:paraId="64AE5FD8" w14:textId="28954E1C" w:rsidR="0042403C" w:rsidRPr="008F0B5C" w:rsidRDefault="0042403C" w:rsidP="005A4D92">
          <w:pPr>
            <w:ind w:left="284"/>
            <w:rPr>
              <w:rFonts w:ascii="Verdana" w:hAnsi="Verdana" w:cs="Arial"/>
            </w:rPr>
          </w:pPr>
          <w:r w:rsidRPr="008F0B5C">
            <w:rPr>
              <w:rStyle w:val="Textedelespacerserv"/>
            </w:rPr>
            <w:t>Cliquez ou appuyez ici pour entrer du texte.</w:t>
          </w:r>
        </w:p>
      </w:sdtContent>
    </w:sdt>
    <w:p w14:paraId="1A7670A1" w14:textId="77777777" w:rsidR="008F0B5C" w:rsidRDefault="008F0B5C" w:rsidP="005A4D92">
      <w:pPr>
        <w:ind w:left="284"/>
        <w:rPr>
          <w:rFonts w:ascii="Verdana" w:hAnsi="Verdana" w:cs="Arial"/>
        </w:rPr>
      </w:pPr>
    </w:p>
    <w:p w14:paraId="59840652" w14:textId="5AAF8461" w:rsidR="0053077F" w:rsidRPr="008F0B5C" w:rsidRDefault="0042403C" w:rsidP="005A4D92">
      <w:pPr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3</w:t>
      </w:r>
      <w:r w:rsidRPr="008F0B5C">
        <w:rPr>
          <w:rFonts w:ascii="Verdana" w:hAnsi="Verdana" w:cs="Arial"/>
        </w:rPr>
        <w:t xml:space="preserve"> – Préciser l’effectif bénévole, hors Conseil d’administration, de l’établissement et exprimé en ETP :</w:t>
      </w:r>
    </w:p>
    <w:sdt>
      <w:sdtPr>
        <w:rPr>
          <w:rFonts w:ascii="Verdana" w:hAnsi="Verdana" w:cs="Arial"/>
        </w:rPr>
        <w:id w:val="-912927850"/>
        <w:placeholder>
          <w:docPart w:val="BF395BD15BFF455AB0BA9D4FEFB67AF0"/>
        </w:placeholder>
        <w:showingPlcHdr/>
        <w:text/>
      </w:sdtPr>
      <w:sdtContent>
        <w:p w14:paraId="5E29ABF0" w14:textId="474B679E" w:rsidR="0042403C" w:rsidRPr="008F0B5C" w:rsidRDefault="0042403C" w:rsidP="005A4D92">
          <w:pPr>
            <w:ind w:left="284"/>
            <w:rPr>
              <w:rFonts w:ascii="Verdana" w:hAnsi="Verdana" w:cs="Arial"/>
            </w:rPr>
          </w:pPr>
          <w:r w:rsidRPr="008F0B5C">
            <w:rPr>
              <w:rStyle w:val="Textedelespacerserv"/>
            </w:rPr>
            <w:t>Cliquez ou appuyez ici pour entrer du texte.</w:t>
          </w:r>
        </w:p>
      </w:sdtContent>
    </w:sdt>
    <w:p w14:paraId="695E815B" w14:textId="66A769DF" w:rsidR="0053077F" w:rsidRPr="008F0B5C" w:rsidRDefault="0042403C" w:rsidP="005A4D92">
      <w:pPr>
        <w:pStyle w:val="Paragraphedeliste"/>
        <w:numPr>
          <w:ilvl w:val="0"/>
          <w:numId w:val="2"/>
        </w:numPr>
        <w:rPr>
          <w:rFonts w:ascii="Verdana" w:hAnsi="Verdana" w:cs="Arial"/>
        </w:rPr>
      </w:pPr>
      <w:r w:rsidRPr="008F0B5C">
        <w:rPr>
          <w:rFonts w:ascii="Verdana" w:hAnsi="Verdana" w:cs="Arial"/>
        </w:rPr>
        <w:lastRenderedPageBreak/>
        <w:t xml:space="preserve">Les Administrateurs sont-ils bénévoles ? </w:t>
      </w:r>
      <w:sdt>
        <w:sdtPr>
          <w:rPr>
            <w:rFonts w:ascii="Verdana" w:hAnsi="Verdana" w:cs="Arial"/>
          </w:rPr>
          <w:id w:val="520740187"/>
          <w:placeholder>
            <w:docPart w:val="1F132586DC0B433B9089829B6059A0A6"/>
          </w:placeholder>
          <w:showingPlcHdr/>
          <w:text/>
        </w:sdtPr>
        <w:sdtContent>
          <w:r w:rsidRPr="008F0B5C">
            <w:rPr>
              <w:rStyle w:val="Textedelespacerserv"/>
            </w:rPr>
            <w:t>Cliquez ou appuyez ici pour entrer du texte.</w:t>
          </w:r>
        </w:sdtContent>
      </w:sdt>
    </w:p>
    <w:p w14:paraId="2655484D" w14:textId="13BCA331" w:rsidR="0053077F" w:rsidRPr="008F0B5C" w:rsidRDefault="005F19F9" w:rsidP="005A4D92">
      <w:pPr>
        <w:pStyle w:val="Paragraphedeliste"/>
        <w:numPr>
          <w:ilvl w:val="0"/>
          <w:numId w:val="2"/>
        </w:numPr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Les membres du Conseil d’Administration exercent-ils une activité salariée au sein de l’association ou de la fondation ? </w:t>
      </w:r>
      <w:sdt>
        <w:sdtPr>
          <w:rPr>
            <w:rFonts w:ascii="Verdana" w:hAnsi="Verdana" w:cs="Arial"/>
          </w:rPr>
          <w:id w:val="342908427"/>
          <w:placeholder>
            <w:docPart w:val="31A685791D5C495E9054897F10CF59DD"/>
          </w:placeholder>
          <w:showingPlcHdr/>
          <w:text/>
        </w:sdtPr>
        <w:sdtContent>
          <w:r w:rsidRPr="008F0B5C">
            <w:rPr>
              <w:rStyle w:val="Textedelespacerserv"/>
            </w:rPr>
            <w:t>Cliquez ou appuyez ici pour entrer du texte.</w:t>
          </w:r>
        </w:sdtContent>
      </w:sdt>
    </w:p>
    <w:p w14:paraId="0829BDF2" w14:textId="77777777" w:rsidR="008F0B5C" w:rsidRDefault="008F0B5C" w:rsidP="005A4D92">
      <w:pPr>
        <w:ind w:left="284"/>
        <w:rPr>
          <w:rFonts w:ascii="Verdana" w:hAnsi="Verdana" w:cs="Arial"/>
          <w:b/>
          <w:bCs/>
        </w:rPr>
      </w:pPr>
    </w:p>
    <w:p w14:paraId="2DC6C79F" w14:textId="78AC619D" w:rsidR="005F19F9" w:rsidRPr="000D61DE" w:rsidRDefault="005F19F9" w:rsidP="005A4D92">
      <w:pPr>
        <w:ind w:left="284"/>
        <w:rPr>
          <w:rFonts w:ascii="Verdana" w:hAnsi="Verdana" w:cs="Arial"/>
          <w:b/>
          <w:bCs/>
          <w:color w:val="0070C0"/>
          <w:u w:val="single"/>
        </w:rPr>
      </w:pPr>
      <w:r w:rsidRPr="000D61DE">
        <w:rPr>
          <w:rFonts w:ascii="Verdana" w:hAnsi="Verdana" w:cs="Arial"/>
          <w:b/>
          <w:bCs/>
          <w:color w:val="0070C0"/>
          <w:u w:val="single"/>
        </w:rPr>
        <w:t>I</w:t>
      </w:r>
      <w:r w:rsidR="000C2B4D" w:rsidRPr="000D61DE">
        <w:rPr>
          <w:rFonts w:ascii="Verdana" w:hAnsi="Verdana" w:cs="Arial"/>
          <w:b/>
          <w:bCs/>
          <w:color w:val="0070C0"/>
          <w:u w:val="single"/>
        </w:rPr>
        <w:t>V</w:t>
      </w:r>
      <w:r w:rsidRPr="000D61DE">
        <w:rPr>
          <w:rFonts w:ascii="Verdana" w:hAnsi="Verdana" w:cs="Arial"/>
          <w:b/>
          <w:bCs/>
          <w:color w:val="0070C0"/>
          <w:u w:val="single"/>
        </w:rPr>
        <w:t xml:space="preserve"> – </w:t>
      </w:r>
      <w:r w:rsidR="000C2B4D" w:rsidRPr="000D61DE">
        <w:rPr>
          <w:rFonts w:ascii="Verdana" w:hAnsi="Verdana" w:cs="Arial"/>
          <w:b/>
          <w:bCs/>
          <w:color w:val="0070C0"/>
          <w:u w:val="single"/>
        </w:rPr>
        <w:t>FONCTIONNEMENT</w:t>
      </w:r>
      <w:r w:rsidRPr="000D61DE">
        <w:rPr>
          <w:rFonts w:ascii="Verdana" w:hAnsi="Verdana" w:cs="Arial"/>
          <w:b/>
          <w:bCs/>
          <w:color w:val="0070C0"/>
          <w:u w:val="single"/>
        </w:rPr>
        <w:t xml:space="preserve"> DE L’ASSOCIATION</w:t>
      </w:r>
    </w:p>
    <w:p w14:paraId="711EBEA4" w14:textId="2EAAF0B1" w:rsidR="00A11F04" w:rsidRPr="008F0B5C" w:rsidRDefault="000C2B4D" w:rsidP="005A4D92">
      <w:pPr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1</w:t>
      </w:r>
      <w:r w:rsidRPr="00435643">
        <w:rPr>
          <w:rFonts w:ascii="Verdana" w:hAnsi="Verdana" w:cs="Arial"/>
          <w:b/>
          <w:bCs/>
        </w:rPr>
        <w:t xml:space="preserve"> </w:t>
      </w:r>
      <w:r w:rsidR="00655EDF" w:rsidRPr="008F0B5C">
        <w:rPr>
          <w:rFonts w:ascii="Verdana" w:hAnsi="Verdana" w:cs="Arial"/>
        </w:rPr>
        <w:t>–</w:t>
      </w:r>
      <w:r w:rsidRPr="008F0B5C">
        <w:rPr>
          <w:rFonts w:ascii="Verdana" w:hAnsi="Verdana" w:cs="Arial"/>
        </w:rPr>
        <w:t xml:space="preserve"> </w:t>
      </w:r>
      <w:r w:rsidR="00655EDF" w:rsidRPr="008F0B5C">
        <w:rPr>
          <w:rFonts w:ascii="Verdana" w:hAnsi="Verdana" w:cs="Arial"/>
        </w:rPr>
        <w:t xml:space="preserve">Quelles prestations </w:t>
      </w:r>
      <w:r w:rsidR="003832EF" w:rsidRPr="008F0B5C">
        <w:rPr>
          <w:rFonts w:ascii="Verdana" w:hAnsi="Verdana" w:cs="Arial"/>
        </w:rPr>
        <w:t>sont fournies ?</w:t>
      </w:r>
    </w:p>
    <w:sdt>
      <w:sdtPr>
        <w:rPr>
          <w:rFonts w:ascii="Verdana" w:hAnsi="Verdana" w:cs="Arial"/>
        </w:rPr>
        <w:id w:val="-1205100981"/>
        <w:placeholder>
          <w:docPart w:val="1074E7A0CD14484ABE29331655644564"/>
        </w:placeholder>
        <w:showingPlcHdr/>
        <w:text/>
      </w:sdtPr>
      <w:sdtContent>
        <w:p w14:paraId="38A1BFC4" w14:textId="7DF2E419" w:rsidR="003832EF" w:rsidRPr="008F0B5C" w:rsidRDefault="003832EF" w:rsidP="005A4D92">
          <w:pPr>
            <w:ind w:left="284"/>
            <w:rPr>
              <w:rFonts w:ascii="Verdana" w:hAnsi="Verdana" w:cs="Arial"/>
            </w:rPr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7FEBCAD2" w14:textId="77777777" w:rsidR="008F0B5C" w:rsidRDefault="008F0B5C" w:rsidP="005A4D92">
      <w:pPr>
        <w:spacing w:after="120"/>
        <w:ind w:left="284"/>
        <w:rPr>
          <w:rFonts w:ascii="Verdana" w:hAnsi="Verdana" w:cs="Arial"/>
        </w:rPr>
      </w:pPr>
    </w:p>
    <w:p w14:paraId="04D3BB2C" w14:textId="4468B4C5" w:rsidR="00AB3686" w:rsidRPr="008F0B5C" w:rsidRDefault="003832EF" w:rsidP="005A4D92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2</w:t>
      </w:r>
      <w:r w:rsidRPr="008F0B5C">
        <w:rPr>
          <w:rFonts w:ascii="Verdana" w:hAnsi="Verdana" w:cs="Arial"/>
        </w:rPr>
        <w:t xml:space="preserve"> – Ses prestations sont-elles gratuites ?</w:t>
      </w:r>
    </w:p>
    <w:p w14:paraId="2C09D390" w14:textId="6AF5EDFF" w:rsidR="003832EF" w:rsidRPr="008F0B5C" w:rsidRDefault="003832EF" w:rsidP="005A4D92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9090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372">
            <w:rPr>
              <w:rFonts w:ascii="MS Gothic" w:eastAsia="MS Gothic" w:hAnsi="MS Gothic" w:cs="Arial" w:hint="eastAsia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134597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07B4C8" w14:textId="77777777" w:rsidR="008F0B5C" w:rsidRDefault="008F0B5C" w:rsidP="005A4D92">
      <w:pPr>
        <w:spacing w:after="120"/>
        <w:ind w:left="284"/>
        <w:rPr>
          <w:rFonts w:ascii="Verdana" w:hAnsi="Verdana" w:cs="Arial"/>
        </w:rPr>
      </w:pPr>
    </w:p>
    <w:p w14:paraId="7E8C0531" w14:textId="5540F607" w:rsidR="003832EF" w:rsidRPr="008F0B5C" w:rsidRDefault="003832EF" w:rsidP="005A4D92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3</w:t>
      </w:r>
      <w:r w:rsidRPr="008F0B5C">
        <w:rPr>
          <w:rFonts w:ascii="Verdana" w:hAnsi="Verdana" w:cs="Arial"/>
        </w:rPr>
        <w:t xml:space="preserve"> – Une contribution </w:t>
      </w:r>
      <w:r w:rsidR="00C41DBA" w:rsidRPr="008F0B5C">
        <w:rPr>
          <w:rFonts w:ascii="Verdana" w:hAnsi="Verdana" w:cs="Arial"/>
        </w:rPr>
        <w:t>est-elle</w:t>
      </w:r>
      <w:r w:rsidRPr="008F0B5C">
        <w:rPr>
          <w:rFonts w:ascii="Verdana" w:hAnsi="Verdana" w:cs="Arial"/>
        </w:rPr>
        <w:t xml:space="preserve"> demandée aux bénéficiaires</w:t>
      </w:r>
      <w:r w:rsidR="00547064" w:rsidRPr="008F0B5C">
        <w:rPr>
          <w:rFonts w:ascii="Verdana" w:hAnsi="Verdana" w:cs="Arial"/>
        </w:rPr>
        <w:t> ?</w:t>
      </w:r>
    </w:p>
    <w:p w14:paraId="5C699E41" w14:textId="77777777" w:rsidR="00547064" w:rsidRPr="008F0B5C" w:rsidRDefault="00547064" w:rsidP="005A4D92">
      <w:pPr>
        <w:ind w:left="284"/>
        <w:jc w:val="center"/>
        <w:rPr>
          <w:rFonts w:ascii="Verdana" w:hAnsi="Verdana" w:cs="Arial"/>
        </w:rPr>
      </w:pPr>
      <w:bookmarkStart w:id="2" w:name="_Hlk216361777"/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-64712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-142826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bookmarkEnd w:id="2"/>
    <w:p w14:paraId="1F632B9C" w14:textId="1D7D61A9" w:rsidR="00547064" w:rsidRPr="008F0B5C" w:rsidRDefault="00547064" w:rsidP="005A4D92">
      <w:pPr>
        <w:pStyle w:val="Paragraphedeliste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8F0B5C">
        <w:rPr>
          <w:rFonts w:ascii="Verdana" w:hAnsi="Verdana" w:cs="Arial"/>
        </w:rPr>
        <w:t>Si oui, préciser la grille tarifaire</w:t>
      </w:r>
      <w:r w:rsidR="00DC5191" w:rsidRPr="008F0B5C">
        <w:rPr>
          <w:rFonts w:ascii="Verdana" w:hAnsi="Verdana" w:cs="Arial"/>
        </w:rPr>
        <w:t> :</w:t>
      </w:r>
    </w:p>
    <w:sdt>
      <w:sdtPr>
        <w:rPr>
          <w:rFonts w:ascii="Verdana" w:hAnsi="Verdana" w:cs="Arial"/>
        </w:rPr>
        <w:id w:val="395251592"/>
        <w:placeholder>
          <w:docPart w:val="FA04EC1C0727453082CF6E89D4BEA6AE"/>
        </w:placeholder>
        <w:showingPlcHdr/>
        <w:text/>
      </w:sdtPr>
      <w:sdtContent>
        <w:p w14:paraId="34C54A1D" w14:textId="198EB65B" w:rsidR="00DC5191" w:rsidRPr="008F0B5C" w:rsidRDefault="00DC5191" w:rsidP="005A4D92">
          <w:pPr>
            <w:spacing w:after="120"/>
            <w:ind w:left="644"/>
            <w:rPr>
              <w:rFonts w:ascii="Verdana" w:hAnsi="Verdana" w:cs="Arial"/>
            </w:rPr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4AE76206" w14:textId="77777777" w:rsidR="008F0B5C" w:rsidRDefault="008F0B5C" w:rsidP="005A4D92">
      <w:pPr>
        <w:spacing w:after="120"/>
        <w:ind w:left="284"/>
        <w:jc w:val="both"/>
        <w:rPr>
          <w:rFonts w:ascii="Verdana" w:hAnsi="Verdana" w:cs="Arial"/>
        </w:rPr>
      </w:pPr>
    </w:p>
    <w:p w14:paraId="49C03FDB" w14:textId="3BAF3094" w:rsidR="00AB3686" w:rsidRPr="008F0B5C" w:rsidRDefault="002E113A" w:rsidP="005A4D92">
      <w:pPr>
        <w:spacing w:after="120"/>
        <w:ind w:left="284"/>
        <w:jc w:val="both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4</w:t>
      </w:r>
      <w:r w:rsidRPr="00435643">
        <w:rPr>
          <w:rFonts w:ascii="Verdana" w:hAnsi="Verdana" w:cs="Arial"/>
          <w:color w:val="0070C0"/>
        </w:rPr>
        <w:t xml:space="preserve"> </w:t>
      </w:r>
      <w:r w:rsidRPr="008F0B5C">
        <w:rPr>
          <w:rFonts w:ascii="Verdana" w:hAnsi="Verdana" w:cs="Arial"/>
        </w:rPr>
        <w:t>– Une participation financière de la part d’organismes publics à travers un prix de journée, une dotation globale de financement ou une alloc</w:t>
      </w:r>
      <w:r w:rsidR="00570876" w:rsidRPr="008F0B5C">
        <w:rPr>
          <w:rFonts w:ascii="Verdana" w:hAnsi="Verdana" w:cs="Arial"/>
        </w:rPr>
        <w:t xml:space="preserve">ation (allocation personnalisée d’autonomie </w:t>
      </w:r>
      <w:r w:rsidR="00EF6D23" w:rsidRPr="008F0B5C">
        <w:rPr>
          <w:rFonts w:ascii="Verdana" w:hAnsi="Verdana" w:cs="Arial"/>
        </w:rPr>
        <w:t>(</w:t>
      </w:r>
      <w:r w:rsidR="00570876" w:rsidRPr="008F0B5C">
        <w:rPr>
          <w:rFonts w:ascii="Verdana" w:hAnsi="Verdana" w:cs="Arial"/>
        </w:rPr>
        <w:t xml:space="preserve">APA), aide sociale, caisse de retraite, prestation compensation du handicap (PCH), mutuelles, sécurité sociale, etc…) </w:t>
      </w:r>
      <w:r w:rsidR="008350A1" w:rsidRPr="008F0B5C">
        <w:rPr>
          <w:rFonts w:ascii="Verdana" w:hAnsi="Verdana" w:cs="Arial"/>
        </w:rPr>
        <w:t>est-elle en place ?</w:t>
      </w:r>
    </w:p>
    <w:p w14:paraId="3430F2D6" w14:textId="77777777" w:rsidR="008350A1" w:rsidRPr="008F0B5C" w:rsidRDefault="008350A1" w:rsidP="005A4D92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-129081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-79090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3B11B0" w14:textId="49382190" w:rsidR="007F44B5" w:rsidRPr="008F0B5C" w:rsidRDefault="007F44B5" w:rsidP="005A4D92">
      <w:pPr>
        <w:pStyle w:val="Paragraphedeliste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8F0B5C">
        <w:rPr>
          <w:rFonts w:ascii="Verdana" w:hAnsi="Verdana" w:cs="Arial"/>
        </w:rPr>
        <w:t>Si oui, préciser l’identité de chaque organisme et le montant versé pour le dernier exercice clos :</w:t>
      </w:r>
    </w:p>
    <w:sdt>
      <w:sdtPr>
        <w:rPr>
          <w:rFonts w:ascii="Verdana" w:hAnsi="Verdana" w:cs="Arial"/>
        </w:rPr>
        <w:id w:val="924921264"/>
        <w:placeholder>
          <w:docPart w:val="6051E4B0DAB94EC7AF6784F23A41ADCD"/>
        </w:placeholder>
        <w:showingPlcHdr/>
        <w:text/>
      </w:sdtPr>
      <w:sdtContent>
        <w:p w14:paraId="6F5E893A" w14:textId="04839735" w:rsidR="00AB3686" w:rsidRPr="008F0B5C" w:rsidRDefault="007F44B5" w:rsidP="005A4D92">
          <w:pPr>
            <w:spacing w:after="120"/>
            <w:ind w:left="284" w:firstLine="424"/>
            <w:rPr>
              <w:rFonts w:ascii="Verdana" w:hAnsi="Verdana" w:cs="Arial"/>
            </w:rPr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3D4CC410" w14:textId="77777777" w:rsidR="008F0B5C" w:rsidRDefault="008F0B5C" w:rsidP="005A4D92">
      <w:pPr>
        <w:spacing w:after="120"/>
        <w:ind w:left="284"/>
        <w:rPr>
          <w:rFonts w:ascii="Verdana" w:hAnsi="Verdana" w:cs="Arial"/>
        </w:rPr>
      </w:pPr>
    </w:p>
    <w:p w14:paraId="19531E95" w14:textId="29A86C3A" w:rsidR="00AB3686" w:rsidRPr="008F0B5C" w:rsidRDefault="007F44B5" w:rsidP="005A4D92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5</w:t>
      </w:r>
      <w:r w:rsidRPr="00435643">
        <w:rPr>
          <w:rFonts w:ascii="Verdana" w:hAnsi="Verdana" w:cs="Arial"/>
          <w:b/>
          <w:bCs/>
        </w:rPr>
        <w:t xml:space="preserve"> </w:t>
      </w:r>
      <w:r w:rsidRPr="008F0B5C">
        <w:rPr>
          <w:rFonts w:ascii="Verdana" w:hAnsi="Verdana" w:cs="Arial"/>
        </w:rPr>
        <w:t>– L’établissement bénéficie</w:t>
      </w:r>
      <w:r w:rsidR="002E1E9F" w:rsidRPr="008F0B5C">
        <w:rPr>
          <w:rFonts w:ascii="Verdana" w:hAnsi="Verdana" w:cs="Arial"/>
        </w:rPr>
        <w:t>-</w:t>
      </w:r>
      <w:r w:rsidRPr="008F0B5C">
        <w:rPr>
          <w:rFonts w:ascii="Verdana" w:hAnsi="Verdana" w:cs="Arial"/>
        </w:rPr>
        <w:t>t</w:t>
      </w:r>
      <w:r w:rsidR="002E1E9F" w:rsidRPr="008F0B5C">
        <w:rPr>
          <w:rFonts w:ascii="Verdana" w:hAnsi="Verdana" w:cs="Arial"/>
        </w:rPr>
        <w:t>-</w:t>
      </w:r>
      <w:r w:rsidRPr="008F0B5C">
        <w:rPr>
          <w:rFonts w:ascii="Verdana" w:hAnsi="Verdana" w:cs="Arial"/>
        </w:rPr>
        <w:t>il de subventions qui ne sont pas un prix de journée, une dotation globale de financement ou une allocation ?</w:t>
      </w:r>
    </w:p>
    <w:p w14:paraId="3EAAEC69" w14:textId="77777777" w:rsidR="007F44B5" w:rsidRPr="008F0B5C" w:rsidRDefault="007F44B5" w:rsidP="005A4D92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-147305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-80076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3C5535" w14:textId="49F09003" w:rsidR="007F44B5" w:rsidRPr="008F0B5C" w:rsidRDefault="007F44B5" w:rsidP="005A4D92">
      <w:pPr>
        <w:pStyle w:val="Paragraphedeliste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8F0B5C">
        <w:rPr>
          <w:rFonts w:ascii="Verdana" w:hAnsi="Verdana" w:cs="Arial"/>
        </w:rPr>
        <w:t>Si oui, préciser l’identité des financeurs (Commune, Conseil Départemental, Conseil régional, Etat…)</w:t>
      </w:r>
      <w:r w:rsidR="002E1E9F" w:rsidRPr="008F0B5C">
        <w:rPr>
          <w:rFonts w:ascii="Verdana" w:hAnsi="Verdana" w:cs="Arial"/>
        </w:rPr>
        <w:t xml:space="preserve"> et le montant versé pour le dernier exercice clos</w:t>
      </w:r>
      <w:r w:rsidRPr="008F0B5C">
        <w:rPr>
          <w:rFonts w:ascii="Verdana" w:hAnsi="Verdana" w:cs="Arial"/>
        </w:rPr>
        <w:t> :</w:t>
      </w:r>
    </w:p>
    <w:sdt>
      <w:sdtPr>
        <w:rPr>
          <w:rFonts w:ascii="Verdana" w:hAnsi="Verdana" w:cs="Arial"/>
        </w:rPr>
        <w:id w:val="-302699759"/>
        <w:placeholder>
          <w:docPart w:val="8E3991C33D1B4E76826A60045F38BF6C"/>
        </w:placeholder>
        <w:showingPlcHdr/>
        <w:text/>
      </w:sdtPr>
      <w:sdtContent>
        <w:p w14:paraId="2B9D9CA9" w14:textId="77777777" w:rsidR="007F44B5" w:rsidRPr="008F0B5C" w:rsidRDefault="007F44B5" w:rsidP="005A4D92">
          <w:pPr>
            <w:spacing w:after="120"/>
            <w:ind w:left="284" w:firstLine="424"/>
            <w:rPr>
              <w:rFonts w:ascii="Verdana" w:hAnsi="Verdana" w:cs="Arial"/>
            </w:rPr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73D63CFF" w14:textId="4DEA1BBF" w:rsidR="002E1E9F" w:rsidRPr="008F0B5C" w:rsidRDefault="002E1E9F" w:rsidP="005A4D92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lastRenderedPageBreak/>
        <w:t>6</w:t>
      </w:r>
      <w:r w:rsidRPr="008F0B5C">
        <w:rPr>
          <w:rFonts w:ascii="Verdana" w:hAnsi="Verdana" w:cs="Arial"/>
        </w:rPr>
        <w:t xml:space="preserve"> – L’établissement bénéficie-t-il de dons ou legs ?</w:t>
      </w:r>
    </w:p>
    <w:p w14:paraId="7CEEF520" w14:textId="77777777" w:rsidR="002E1E9F" w:rsidRPr="008F0B5C" w:rsidRDefault="002E1E9F" w:rsidP="005A4D92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143902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30783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3EBB71" w14:textId="30C1CF42" w:rsidR="002E1E9F" w:rsidRPr="008F0B5C" w:rsidRDefault="002E1E9F" w:rsidP="005A4D92">
      <w:pPr>
        <w:pStyle w:val="Paragraphedeliste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Si oui, préciser le montant versé </w:t>
      </w:r>
      <w:r w:rsidR="005A4D92" w:rsidRPr="008F0B5C">
        <w:rPr>
          <w:rFonts w:ascii="Verdana" w:hAnsi="Verdana" w:cs="Arial"/>
        </w:rPr>
        <w:t>du</w:t>
      </w:r>
      <w:r w:rsidRPr="008F0B5C">
        <w:rPr>
          <w:rFonts w:ascii="Verdana" w:hAnsi="Verdana" w:cs="Arial"/>
        </w:rPr>
        <w:t xml:space="preserve"> dernier exercice clos :</w:t>
      </w:r>
    </w:p>
    <w:sdt>
      <w:sdtPr>
        <w:rPr>
          <w:rFonts w:ascii="Verdana" w:hAnsi="Verdana" w:cs="Arial"/>
        </w:rPr>
        <w:id w:val="-1425328513"/>
        <w:placeholder>
          <w:docPart w:val="7D53A638A9F84A14A84B4C3D1023DFEA"/>
        </w:placeholder>
        <w:showingPlcHdr/>
        <w:text/>
      </w:sdtPr>
      <w:sdtContent>
        <w:p w14:paraId="5FA9D0C4" w14:textId="77777777" w:rsidR="002E1E9F" w:rsidRPr="008F0B5C" w:rsidRDefault="002E1E9F" w:rsidP="005A4D92">
          <w:pPr>
            <w:spacing w:after="120"/>
            <w:ind w:left="284" w:firstLine="424"/>
            <w:rPr>
              <w:rFonts w:ascii="Verdana" w:hAnsi="Verdana" w:cs="Arial"/>
            </w:rPr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3DCA79E6" w14:textId="77777777" w:rsidR="008F0B5C" w:rsidRDefault="008F0B5C" w:rsidP="00385C69">
      <w:pPr>
        <w:spacing w:after="120"/>
        <w:ind w:left="284"/>
        <w:rPr>
          <w:rFonts w:ascii="Verdana" w:hAnsi="Verdana" w:cs="Arial"/>
        </w:rPr>
      </w:pPr>
      <w:bookmarkStart w:id="3" w:name="_Hlk216362783"/>
    </w:p>
    <w:p w14:paraId="3A438EB0" w14:textId="64CA3E72" w:rsidR="00385C69" w:rsidRPr="008F0B5C" w:rsidRDefault="00385C69" w:rsidP="00385C69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7</w:t>
      </w:r>
      <w:r w:rsidRPr="008F0B5C">
        <w:rPr>
          <w:rFonts w:ascii="Verdana" w:hAnsi="Verdana" w:cs="Arial"/>
        </w:rPr>
        <w:t xml:space="preserve"> – L’établissement est-il assujetti à la TVA ?</w:t>
      </w:r>
    </w:p>
    <w:p w14:paraId="4CC5DC36" w14:textId="77777777" w:rsidR="00385C69" w:rsidRPr="008F0B5C" w:rsidRDefault="00385C69" w:rsidP="00385C69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43933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9083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E83F21" w14:textId="77777777" w:rsidR="008F0B5C" w:rsidRDefault="008F0B5C" w:rsidP="00385C69">
      <w:pPr>
        <w:spacing w:after="120"/>
        <w:ind w:left="284"/>
        <w:rPr>
          <w:rFonts w:ascii="Verdana" w:hAnsi="Verdana" w:cs="Arial"/>
        </w:rPr>
      </w:pPr>
      <w:bookmarkStart w:id="4" w:name="_Hlk216362806"/>
    </w:p>
    <w:p w14:paraId="29CD71AB" w14:textId="39A8D52C" w:rsidR="00385C69" w:rsidRPr="008F0B5C" w:rsidRDefault="00385C69" w:rsidP="00385C69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8</w:t>
      </w:r>
      <w:r w:rsidRPr="008F0B5C">
        <w:rPr>
          <w:rFonts w:ascii="Verdana" w:hAnsi="Verdana" w:cs="Arial"/>
        </w:rPr>
        <w:t xml:space="preserve"> – L’établissement est-il assujetti à l’</w:t>
      </w:r>
      <w:r w:rsidR="008F0B5C" w:rsidRPr="008F0B5C">
        <w:rPr>
          <w:rFonts w:ascii="Verdana" w:hAnsi="Verdana" w:cs="Arial"/>
        </w:rPr>
        <w:t>impôt</w:t>
      </w:r>
      <w:r w:rsidRPr="008F0B5C">
        <w:rPr>
          <w:rFonts w:ascii="Verdana" w:hAnsi="Verdana" w:cs="Arial"/>
        </w:rPr>
        <w:t xml:space="preserve"> sur les sociétés ?</w:t>
      </w:r>
    </w:p>
    <w:p w14:paraId="498E7AF9" w14:textId="77777777" w:rsidR="00385C69" w:rsidRPr="008F0B5C" w:rsidRDefault="00385C69" w:rsidP="00385C69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99676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171901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bookmarkEnd w:id="4"/>
    <w:p w14:paraId="035F58A5" w14:textId="77777777" w:rsidR="008F0B5C" w:rsidRDefault="008F0B5C" w:rsidP="00385C69">
      <w:pPr>
        <w:spacing w:after="120"/>
        <w:ind w:left="284"/>
        <w:rPr>
          <w:rFonts w:ascii="Verdana" w:hAnsi="Verdana" w:cs="Arial"/>
        </w:rPr>
      </w:pPr>
    </w:p>
    <w:p w14:paraId="63E58079" w14:textId="33CABA71" w:rsidR="00385C69" w:rsidRPr="008F0B5C" w:rsidRDefault="00385C69" w:rsidP="00385C69">
      <w:pPr>
        <w:spacing w:after="120"/>
        <w:ind w:left="284"/>
        <w:rPr>
          <w:rFonts w:ascii="Verdana" w:hAnsi="Verdana" w:cs="Arial"/>
        </w:rPr>
      </w:pPr>
      <w:r w:rsidRPr="00435643">
        <w:rPr>
          <w:rFonts w:ascii="Verdana" w:hAnsi="Verdana" w:cs="Arial"/>
          <w:b/>
          <w:bCs/>
          <w:color w:val="0070C0"/>
        </w:rPr>
        <w:t>9</w:t>
      </w:r>
      <w:r w:rsidRPr="00435643">
        <w:rPr>
          <w:rFonts w:ascii="Verdana" w:hAnsi="Verdana" w:cs="Arial"/>
          <w:b/>
          <w:bCs/>
        </w:rPr>
        <w:t xml:space="preserve"> </w:t>
      </w:r>
      <w:r w:rsidRPr="008F0B5C">
        <w:rPr>
          <w:rFonts w:ascii="Verdana" w:hAnsi="Verdana" w:cs="Arial"/>
        </w:rPr>
        <w:t>– L’établissement est-il assujetti à la cotisation foncière des entreprises ?</w:t>
      </w:r>
    </w:p>
    <w:p w14:paraId="767E91F9" w14:textId="51F496F7" w:rsidR="00385C69" w:rsidRPr="008F0B5C" w:rsidRDefault="00385C69" w:rsidP="00385C69">
      <w:pPr>
        <w:ind w:left="284"/>
        <w:jc w:val="center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OUI </w:t>
      </w:r>
      <w:sdt>
        <w:sdtPr>
          <w:rPr>
            <w:rFonts w:ascii="Verdana" w:hAnsi="Verdana" w:cs="Arial"/>
          </w:rPr>
          <w:id w:val="8157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643">
            <w:rPr>
              <w:rFonts w:ascii="MS Gothic" w:eastAsia="MS Gothic" w:hAnsi="MS Gothic" w:cs="Arial" w:hint="eastAsia"/>
            </w:rPr>
            <w:t>☐</w:t>
          </w:r>
        </w:sdtContent>
      </w:sdt>
      <w:r w:rsidRPr="008F0B5C">
        <w:rPr>
          <w:rFonts w:ascii="Verdana" w:hAnsi="Verdana" w:cs="Arial"/>
        </w:rPr>
        <w:t xml:space="preserve"> NON </w:t>
      </w:r>
      <w:sdt>
        <w:sdtPr>
          <w:rPr>
            <w:rFonts w:ascii="Verdana" w:hAnsi="Verdana" w:cs="Arial"/>
          </w:rPr>
          <w:id w:val="-72143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B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1071BA" w14:textId="77777777" w:rsidR="00385C69" w:rsidRPr="008F0B5C" w:rsidRDefault="00385C69" w:rsidP="00385C69">
      <w:pPr>
        <w:spacing w:after="120"/>
        <w:ind w:left="284" w:right="1418"/>
        <w:rPr>
          <w:rFonts w:ascii="Verdana" w:hAnsi="Verdana" w:cs="Arial"/>
        </w:rPr>
      </w:pPr>
    </w:p>
    <w:p w14:paraId="628B9BB0" w14:textId="3FF6A54B" w:rsidR="007F44B5" w:rsidRPr="008F0B5C" w:rsidRDefault="00385C69" w:rsidP="00EB26A1">
      <w:pPr>
        <w:spacing w:after="120"/>
        <w:ind w:left="284" w:right="-1"/>
        <w:rPr>
          <w:rFonts w:ascii="Verdana" w:hAnsi="Verdana" w:cs="Arial"/>
        </w:rPr>
      </w:pPr>
      <w:r w:rsidRPr="008F0B5C">
        <w:rPr>
          <w:rFonts w:ascii="Verdana" w:hAnsi="Verdana" w:cs="Arial"/>
        </w:rPr>
        <w:t>Je soussigné</w:t>
      </w:r>
      <w:r w:rsidR="002A01AC" w:rsidRPr="008F0B5C">
        <w:rPr>
          <w:rFonts w:ascii="Verdana" w:hAnsi="Verdana" w:cs="Arial"/>
        </w:rPr>
        <w:t xml:space="preserve"> </w:t>
      </w:r>
      <w:sdt>
        <w:sdtPr>
          <w:rPr>
            <w:rFonts w:ascii="Verdana" w:hAnsi="Verdana" w:cs="Arial"/>
          </w:rPr>
          <w:id w:val="-548378923"/>
          <w:placeholder>
            <w:docPart w:val="81517670F6AE4F81BA34575E1B05CADA"/>
          </w:placeholder>
          <w:showingPlcHdr/>
          <w:text/>
        </w:sdtPr>
        <w:sdtContent>
          <w:r w:rsidR="002A01AC" w:rsidRPr="008F0B5C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  <w:r w:rsidR="002A01AC" w:rsidRPr="008F0B5C">
        <w:rPr>
          <w:rFonts w:ascii="Verdana" w:hAnsi="Verdana" w:cs="Arial"/>
        </w:rPr>
        <w:t xml:space="preserve">  atteste sur l’honneur l’exactitude de ces informations.</w:t>
      </w:r>
    </w:p>
    <w:p w14:paraId="6338D831" w14:textId="77777777" w:rsidR="00EB26A1" w:rsidRPr="008F0B5C" w:rsidRDefault="00EB26A1" w:rsidP="00EB26A1">
      <w:pPr>
        <w:spacing w:after="120"/>
        <w:ind w:left="284" w:right="-1"/>
        <w:rPr>
          <w:rFonts w:ascii="Verdana" w:hAnsi="Verdana" w:cs="Arial"/>
        </w:rPr>
      </w:pPr>
    </w:p>
    <w:bookmarkEnd w:id="3"/>
    <w:p w14:paraId="24C8F579" w14:textId="63F76A66" w:rsidR="00AB3686" w:rsidRPr="008F0B5C" w:rsidRDefault="002A01AC" w:rsidP="00EB26A1">
      <w:pPr>
        <w:spacing w:after="120"/>
        <w:ind w:left="284" w:right="-1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Fait à </w:t>
      </w:r>
      <w:sdt>
        <w:sdtPr>
          <w:rPr>
            <w:rFonts w:ascii="Verdana" w:hAnsi="Verdana" w:cs="Arial"/>
          </w:rPr>
          <w:id w:val="213243483"/>
          <w:placeholder>
            <w:docPart w:val="02C862F4E5814591A56649472E19F294"/>
          </w:placeholder>
          <w:showingPlcHdr/>
          <w:text/>
        </w:sdtPr>
        <w:sdtContent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C7DF767" w14:textId="28323768" w:rsidR="00732C01" w:rsidRPr="008F0B5C" w:rsidRDefault="002A01AC" w:rsidP="00EB26A1">
      <w:pPr>
        <w:spacing w:after="120"/>
        <w:ind w:left="284" w:right="-1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Le </w:t>
      </w:r>
      <w:sdt>
        <w:sdtPr>
          <w:rPr>
            <w:rFonts w:ascii="Verdana" w:hAnsi="Verdana" w:cs="Arial"/>
          </w:rPr>
          <w:id w:val="-240563590"/>
          <w:placeholder>
            <w:docPart w:val="783AE142522F4D608F5C75920332473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F0B5C">
            <w:rPr>
              <w:rStyle w:val="Textedelespacerserv"/>
              <w:rFonts w:ascii="Verdana" w:hAnsi="Verdana"/>
            </w:rPr>
            <w:t>Cliquez ou appuyez ici pour entrer une date.</w:t>
          </w:r>
        </w:sdtContent>
      </w:sdt>
    </w:p>
    <w:p w14:paraId="1788F918" w14:textId="77777777" w:rsidR="00732C01" w:rsidRPr="008F0B5C" w:rsidRDefault="00732C01" w:rsidP="00EB26A1">
      <w:pPr>
        <w:spacing w:after="120"/>
        <w:ind w:left="284" w:right="-1"/>
        <w:jc w:val="center"/>
        <w:rPr>
          <w:rFonts w:ascii="Verdana" w:hAnsi="Verdana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4110"/>
      </w:tblGrid>
      <w:tr w:rsidR="000D2076" w:rsidRPr="00C15A34" w14:paraId="2C94439D" w14:textId="77777777" w:rsidTr="0011473F">
        <w:tc>
          <w:tcPr>
            <w:tcW w:w="4673" w:type="dxa"/>
          </w:tcPr>
          <w:p w14:paraId="1DDB5781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r w:rsidRPr="00C15A34">
              <w:rPr>
                <w:rFonts w:ascii="Verdana" w:hAnsi="Verdana" w:cs="Arial"/>
                <w:b/>
                <w:bCs/>
              </w:rPr>
              <w:t>Cachet </w:t>
            </w:r>
          </w:p>
          <w:p w14:paraId="02B8A4FE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sdt>
            <w:sdtPr>
              <w:rPr>
                <w:rFonts w:ascii="Verdana" w:hAnsi="Verdana" w:cs="Arial"/>
                <w:b/>
                <w:bCs/>
              </w:rPr>
              <w:id w:val="-422952438"/>
              <w:placeholder>
                <w:docPart w:val="6E499EA97FEC44B59ADCCC98FD5163B6"/>
              </w:placeholder>
              <w:showingPlcHdr/>
              <w:text/>
            </w:sdtPr>
            <w:sdtContent>
              <w:p w14:paraId="009E4F70" w14:textId="77777777" w:rsidR="000D2076" w:rsidRPr="00C15A34" w:rsidRDefault="000D2076" w:rsidP="0011473F">
                <w:pPr>
                  <w:spacing w:after="120"/>
                  <w:ind w:right="-1"/>
                  <w:jc w:val="center"/>
                  <w:rPr>
                    <w:rFonts w:ascii="Verdana" w:hAnsi="Verdana" w:cs="Arial"/>
                    <w:b/>
                    <w:bCs/>
                  </w:rPr>
                </w:pPr>
                <w:r w:rsidRPr="00C15A3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p w14:paraId="545A20C7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p w14:paraId="20A85FC2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</w:rPr>
            </w:pPr>
          </w:p>
        </w:tc>
        <w:tc>
          <w:tcPr>
            <w:tcW w:w="4110" w:type="dxa"/>
          </w:tcPr>
          <w:p w14:paraId="766E6AAB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r w:rsidRPr="00C15A34">
              <w:rPr>
                <w:rFonts w:ascii="Verdana" w:hAnsi="Verdana" w:cs="Arial"/>
                <w:b/>
                <w:bCs/>
              </w:rPr>
              <w:t>Signature</w:t>
            </w:r>
          </w:p>
          <w:p w14:paraId="04FF101F" w14:textId="77777777" w:rsidR="000D2076" w:rsidRPr="00C15A34" w:rsidRDefault="000D2076" w:rsidP="0011473F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sdt>
            <w:sdtPr>
              <w:rPr>
                <w:rFonts w:ascii="Verdana" w:hAnsi="Verdana" w:cs="Arial"/>
              </w:rPr>
              <w:id w:val="713009142"/>
              <w:placeholder>
                <w:docPart w:val="6E499EA97FEC44B59ADCCC98FD5163B6"/>
              </w:placeholder>
              <w:showingPlcHdr/>
              <w:text/>
            </w:sdtPr>
            <w:sdtContent>
              <w:p w14:paraId="481A1B40" w14:textId="77777777" w:rsidR="000D2076" w:rsidRPr="00C15A34" w:rsidRDefault="000D2076" w:rsidP="0011473F">
                <w:pPr>
                  <w:spacing w:after="120"/>
                  <w:ind w:right="-1"/>
                  <w:jc w:val="center"/>
                  <w:rPr>
                    <w:rFonts w:ascii="Verdana" w:hAnsi="Verdana" w:cs="Arial"/>
                  </w:rPr>
                </w:pPr>
                <w:r w:rsidRPr="00C15A3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</w:tc>
      </w:tr>
    </w:tbl>
    <w:p w14:paraId="51292D9F" w14:textId="77777777" w:rsidR="00EB26A1" w:rsidRPr="008F0B5C" w:rsidRDefault="00EB26A1" w:rsidP="00555B35">
      <w:pPr>
        <w:spacing w:after="120"/>
        <w:ind w:left="284" w:right="1418"/>
        <w:rPr>
          <w:rFonts w:ascii="Verdana" w:hAnsi="Verdana" w:cs="Arial"/>
        </w:rPr>
      </w:pPr>
    </w:p>
    <w:p w14:paraId="3DE6F3E8" w14:textId="77777777" w:rsidR="00EB26A1" w:rsidRPr="008F0B5C" w:rsidRDefault="00EB26A1" w:rsidP="00555B35">
      <w:pPr>
        <w:spacing w:after="120"/>
        <w:ind w:left="284" w:right="1418"/>
        <w:rPr>
          <w:rFonts w:ascii="Verdana" w:hAnsi="Verdana" w:cs="Arial"/>
        </w:rPr>
      </w:pPr>
    </w:p>
    <w:p w14:paraId="77709234" w14:textId="77777777" w:rsidR="00EB26A1" w:rsidRPr="008F0B5C" w:rsidRDefault="00EB26A1" w:rsidP="00555B35">
      <w:pPr>
        <w:spacing w:after="120"/>
        <w:ind w:left="284" w:right="1418"/>
        <w:rPr>
          <w:rFonts w:ascii="Verdana" w:hAnsi="Verdana" w:cs="Arial"/>
        </w:rPr>
      </w:pPr>
    </w:p>
    <w:p w14:paraId="35733744" w14:textId="77777777" w:rsidR="00435643" w:rsidRPr="008F0B5C" w:rsidRDefault="00435643" w:rsidP="00555B35">
      <w:pPr>
        <w:spacing w:after="120"/>
        <w:ind w:left="284" w:right="1418"/>
        <w:rPr>
          <w:rFonts w:ascii="Verdana" w:hAnsi="Verdana" w:cs="Arial"/>
        </w:rPr>
      </w:pPr>
    </w:p>
    <w:p w14:paraId="3A0228E1" w14:textId="21FAE7B1" w:rsidR="00EB26A1" w:rsidRPr="008F0B5C" w:rsidRDefault="00EB26A1" w:rsidP="00EB26A1">
      <w:pPr>
        <w:spacing w:after="120"/>
        <w:ind w:left="284" w:right="-1"/>
        <w:jc w:val="center"/>
        <w:rPr>
          <w:rFonts w:ascii="Verdana" w:hAnsi="Verdana" w:cs="Arial"/>
          <w:b/>
          <w:bCs/>
        </w:rPr>
      </w:pPr>
      <w:r w:rsidRPr="008F0B5C">
        <w:rPr>
          <w:rFonts w:ascii="Verdana" w:hAnsi="Verdana" w:cs="Arial"/>
          <w:b/>
          <w:bCs/>
        </w:rPr>
        <w:t xml:space="preserve">Formulaire à retourner par mail à </w:t>
      </w:r>
      <w:hyperlink r:id="rId10" w:history="1">
        <w:r w:rsidRPr="008F0B5C">
          <w:rPr>
            <w:rStyle w:val="Lienhypertexte"/>
            <w:rFonts w:ascii="Verdana" w:hAnsi="Verdana" w:cs="Arial"/>
            <w:b/>
            <w:bCs/>
          </w:rPr>
          <w:t>versementmobilite@centrevaldeloire.fr</w:t>
        </w:r>
      </w:hyperlink>
    </w:p>
    <w:p w14:paraId="2FB86B68" w14:textId="77777777" w:rsidR="00EB26A1" w:rsidRPr="008F0B5C" w:rsidRDefault="00EB26A1" w:rsidP="00EB26A1">
      <w:pPr>
        <w:spacing w:after="120"/>
        <w:ind w:left="284" w:right="-1"/>
        <w:jc w:val="center"/>
        <w:rPr>
          <w:rFonts w:ascii="Verdana" w:hAnsi="Verdana" w:cs="Arial"/>
        </w:rPr>
      </w:pPr>
    </w:p>
    <w:sectPr w:rsidR="00EB26A1" w:rsidRPr="008F0B5C" w:rsidSect="00732C01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70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F0BF" w14:textId="77777777" w:rsidR="006C1EB8" w:rsidRDefault="006C1EB8" w:rsidP="00555B35">
      <w:pPr>
        <w:spacing w:after="0" w:line="240" w:lineRule="auto"/>
      </w:pPr>
      <w:r>
        <w:separator/>
      </w:r>
    </w:p>
  </w:endnote>
  <w:endnote w:type="continuationSeparator" w:id="0">
    <w:p w14:paraId="744340E3" w14:textId="77777777" w:rsidR="006C1EB8" w:rsidRDefault="006C1EB8" w:rsidP="00555B35">
      <w:pPr>
        <w:spacing w:after="0" w:line="240" w:lineRule="auto"/>
      </w:pPr>
      <w:r>
        <w:continuationSeparator/>
      </w:r>
    </w:p>
  </w:endnote>
  <w:endnote w:type="continuationNotice" w:id="1">
    <w:p w14:paraId="20D274A2" w14:textId="77777777" w:rsidR="006C1EB8" w:rsidRDefault="006C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F1AC" w14:textId="77777777" w:rsidR="00AB3686" w:rsidRDefault="00AB3686" w:rsidP="00AB3686">
    <w:pPr>
      <w:pStyle w:val="Pieddepage"/>
      <w:rPr>
        <w:rFonts w:ascii="Verdana" w:hAnsi="Verdana"/>
        <w:sz w:val="16"/>
        <w:szCs w:val="16"/>
      </w:rPr>
    </w:pPr>
  </w:p>
  <w:p w14:paraId="68E8497F" w14:textId="77777777" w:rsidR="00C121AB" w:rsidRDefault="00C121AB" w:rsidP="00AB3686">
    <w:pPr>
      <w:pStyle w:val="Pieddepage"/>
      <w:rPr>
        <w:rFonts w:ascii="Arial" w:hAnsi="Arial" w:cs="Arial"/>
        <w:b/>
        <w:bCs/>
        <w:color w:val="002060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B655D2E" wp14:editId="7AB4B840">
          <wp:simplePos x="0" y="0"/>
          <wp:positionH relativeFrom="column">
            <wp:posOffset>4945151</wp:posOffset>
          </wp:positionH>
          <wp:positionV relativeFrom="paragraph">
            <wp:posOffset>71120</wp:posOffset>
          </wp:positionV>
          <wp:extent cx="847725" cy="474345"/>
          <wp:effectExtent l="0" t="0" r="9525" b="1905"/>
          <wp:wrapSquare wrapText="bothSides"/>
          <wp:docPr id="408823006" name="Image 1" descr="Une image contenant Graphique, text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43276" name="Image 1" descr="Une image contenant Graphique, texte, graphisme, clip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86A46" w14:textId="77777777" w:rsidR="00C121AB" w:rsidRDefault="00C121AB" w:rsidP="00AB3686">
    <w:pPr>
      <w:pStyle w:val="Pieddepage"/>
      <w:rPr>
        <w:rFonts w:ascii="Arial" w:hAnsi="Arial" w:cs="Arial"/>
        <w:b/>
        <w:bCs/>
        <w:color w:val="002060"/>
        <w:sz w:val="16"/>
        <w:szCs w:val="16"/>
      </w:rPr>
    </w:pPr>
  </w:p>
  <w:p w14:paraId="04F1D0CE" w14:textId="77777777" w:rsidR="00C121AB" w:rsidRPr="00AB3686" w:rsidRDefault="00AB3686" w:rsidP="00AB3686">
    <w:pPr>
      <w:pStyle w:val="Pieddepage"/>
      <w:rPr>
        <w:rFonts w:ascii="Arial" w:hAnsi="Arial" w:cs="Arial"/>
        <w:b/>
        <w:bCs/>
        <w:color w:val="002060"/>
        <w:sz w:val="16"/>
        <w:szCs w:val="16"/>
      </w:rPr>
    </w:pPr>
    <w:r w:rsidRPr="00AB3686">
      <w:rPr>
        <w:rFonts w:ascii="Arial" w:hAnsi="Arial" w:cs="Arial"/>
        <w:b/>
        <w:bCs/>
        <w:color w:val="002060"/>
        <w:sz w:val="16"/>
        <w:szCs w:val="16"/>
      </w:rPr>
      <w:t>CENTRE-VALDELOIRE.F</w:t>
    </w:r>
    <w:r w:rsidR="00C121AB">
      <w:rPr>
        <w:rFonts w:ascii="Arial" w:hAnsi="Arial" w:cs="Arial"/>
        <w:b/>
        <w:bCs/>
        <w:color w:val="002060"/>
        <w:sz w:val="16"/>
        <w:szCs w:val="16"/>
      </w:rPr>
      <w:t>R</w:t>
    </w:r>
  </w:p>
  <w:p w14:paraId="4BE42C5A" w14:textId="77777777" w:rsidR="00AB3686" w:rsidRPr="00AB3686" w:rsidRDefault="00AB3686" w:rsidP="00AB3686">
    <w:pPr>
      <w:pStyle w:val="Pieddepage"/>
      <w:jc w:val="center"/>
      <w:rPr>
        <w:rFonts w:ascii="Verdana" w:hAnsi="Verdana"/>
        <w:b/>
        <w:bCs/>
        <w:color w:val="002060"/>
        <w:sz w:val="16"/>
        <w:szCs w:val="16"/>
      </w:rPr>
    </w:pPr>
    <w:r w:rsidRPr="00AB3686">
      <w:rPr>
        <w:rFonts w:ascii="Verdana" w:hAnsi="Verdana"/>
        <w:b/>
        <w:bCs/>
        <w:color w:val="002060"/>
        <w:sz w:val="16"/>
        <w:szCs w:val="16"/>
      </w:rPr>
      <w:fldChar w:fldCharType="begin"/>
    </w:r>
    <w:r w:rsidRPr="00AB3686">
      <w:rPr>
        <w:rFonts w:ascii="Verdana" w:hAnsi="Verdana"/>
        <w:b/>
        <w:bCs/>
        <w:color w:val="002060"/>
        <w:sz w:val="16"/>
        <w:szCs w:val="16"/>
      </w:rPr>
      <w:instrText>PAGE   \* MERGEFORMAT</w:instrText>
    </w:r>
    <w:r w:rsidRPr="00AB3686">
      <w:rPr>
        <w:rFonts w:ascii="Verdana" w:hAnsi="Verdana"/>
        <w:b/>
        <w:bCs/>
        <w:color w:val="002060"/>
        <w:sz w:val="16"/>
        <w:szCs w:val="16"/>
      </w:rPr>
      <w:fldChar w:fldCharType="separate"/>
    </w:r>
    <w:r w:rsidRPr="00AB3686">
      <w:rPr>
        <w:rFonts w:ascii="Verdana" w:hAnsi="Verdana"/>
        <w:b/>
        <w:bCs/>
        <w:color w:val="002060"/>
        <w:sz w:val="16"/>
        <w:szCs w:val="16"/>
      </w:rPr>
      <w:t>2</w:t>
    </w:r>
    <w:r w:rsidRPr="00AB3686">
      <w:rPr>
        <w:rFonts w:ascii="Verdana" w:hAnsi="Verdana"/>
        <w:b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3D75" w14:textId="77777777" w:rsidR="00AA1F4C" w:rsidRPr="00732C01" w:rsidRDefault="007B0969">
    <w:pPr>
      <w:pStyle w:val="Pieddepage"/>
      <w:rPr>
        <w:rFonts w:ascii="Verdana" w:hAnsi="Verdana" w:cs="Arial"/>
        <w:sz w:val="16"/>
        <w:szCs w:val="16"/>
      </w:rPr>
    </w:pPr>
    <w:r w:rsidRPr="00732C01">
      <w:rPr>
        <w:rFonts w:ascii="Verdana" w:hAnsi="Verdana" w:cs="Arial"/>
        <w:noProof/>
      </w:rPr>
      <w:drawing>
        <wp:anchor distT="0" distB="0" distL="114300" distR="114300" simplePos="0" relativeHeight="251658240" behindDoc="1" locked="0" layoutInCell="1" allowOverlap="1" wp14:anchorId="26565AC2" wp14:editId="59E47F98">
          <wp:simplePos x="0" y="0"/>
          <wp:positionH relativeFrom="column">
            <wp:posOffset>5139690</wp:posOffset>
          </wp:positionH>
          <wp:positionV relativeFrom="paragraph">
            <wp:posOffset>8890</wp:posOffset>
          </wp:positionV>
          <wp:extent cx="1515745" cy="290830"/>
          <wp:effectExtent l="0" t="0" r="8255" b="0"/>
          <wp:wrapTight wrapText="bothSides">
            <wp:wrapPolygon edited="0">
              <wp:start x="1357" y="0"/>
              <wp:lineTo x="0" y="8489"/>
              <wp:lineTo x="0" y="11319"/>
              <wp:lineTo x="1357" y="19808"/>
              <wp:lineTo x="16560" y="19808"/>
              <wp:lineTo x="21446" y="19808"/>
              <wp:lineTo x="21446" y="0"/>
              <wp:lineTo x="16560" y="0"/>
              <wp:lineTo x="1357" y="0"/>
            </wp:wrapPolygon>
          </wp:wrapTight>
          <wp:docPr id="584276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F4C" w:rsidRPr="00732C01">
      <w:rPr>
        <w:rFonts w:ascii="Verdana" w:hAnsi="Verdana" w:cs="Arial"/>
        <w:sz w:val="16"/>
        <w:szCs w:val="16"/>
      </w:rPr>
      <w:t xml:space="preserve">9, </w:t>
    </w:r>
    <w:r w:rsidRPr="00732C01">
      <w:rPr>
        <w:rFonts w:ascii="Verdana" w:hAnsi="Verdana" w:cs="Arial"/>
        <w:sz w:val="16"/>
        <w:szCs w:val="16"/>
      </w:rPr>
      <w:t xml:space="preserve">rue </w:t>
    </w:r>
    <w:r w:rsidR="00AA1F4C" w:rsidRPr="00732C01">
      <w:rPr>
        <w:rFonts w:ascii="Verdana" w:hAnsi="Verdana" w:cs="Arial"/>
        <w:sz w:val="16"/>
        <w:szCs w:val="16"/>
      </w:rPr>
      <w:t>S</w:t>
    </w:r>
    <w:r w:rsidRPr="00732C01">
      <w:rPr>
        <w:rFonts w:ascii="Verdana" w:hAnsi="Verdana" w:cs="Arial"/>
        <w:sz w:val="16"/>
        <w:szCs w:val="16"/>
      </w:rPr>
      <w:t>aint</w:t>
    </w:r>
    <w:r w:rsidR="00AA1F4C" w:rsidRPr="00732C01">
      <w:rPr>
        <w:rFonts w:ascii="Verdana" w:hAnsi="Verdana" w:cs="Arial"/>
        <w:sz w:val="16"/>
        <w:szCs w:val="16"/>
      </w:rPr>
      <w:t>-P</w:t>
    </w:r>
    <w:r w:rsidRPr="00732C01">
      <w:rPr>
        <w:rFonts w:ascii="Verdana" w:hAnsi="Verdana" w:cs="Arial"/>
        <w:sz w:val="16"/>
        <w:szCs w:val="16"/>
      </w:rPr>
      <w:t xml:space="preserve">ierre </w:t>
    </w:r>
    <w:r w:rsidR="00AA1F4C" w:rsidRPr="00732C01">
      <w:rPr>
        <w:rFonts w:ascii="Verdana" w:hAnsi="Verdana" w:cs="Arial"/>
        <w:sz w:val="16"/>
        <w:szCs w:val="16"/>
      </w:rPr>
      <w:t>L</w:t>
    </w:r>
    <w:r w:rsidRPr="00732C01">
      <w:rPr>
        <w:rFonts w:ascii="Verdana" w:hAnsi="Verdana" w:cs="Arial"/>
        <w:sz w:val="16"/>
        <w:szCs w:val="16"/>
      </w:rPr>
      <w:t>entin</w:t>
    </w:r>
    <w:r w:rsidR="00AA1F4C" w:rsidRPr="00732C01">
      <w:rPr>
        <w:rFonts w:ascii="Verdana" w:hAnsi="Verdana" w:cs="Arial"/>
        <w:sz w:val="16"/>
        <w:szCs w:val="16"/>
      </w:rPr>
      <w:t xml:space="preserve">, CS 94117 </w:t>
    </w:r>
    <w:r w:rsidRPr="00732C01">
      <w:rPr>
        <w:rFonts w:ascii="Verdana" w:hAnsi="Verdana" w:cs="Arial"/>
        <w:sz w:val="16"/>
        <w:szCs w:val="16"/>
      </w:rPr>
      <w:t>45041 Orléans Cedex 1 France</w:t>
    </w:r>
  </w:p>
  <w:p w14:paraId="30A97E88" w14:textId="77777777" w:rsidR="007B0969" w:rsidRPr="00732C01" w:rsidRDefault="007B0969">
    <w:pPr>
      <w:pStyle w:val="Pieddepage"/>
      <w:rPr>
        <w:rFonts w:ascii="Verdana" w:hAnsi="Verdana" w:cs="Arial"/>
        <w:b/>
        <w:bCs/>
        <w:sz w:val="16"/>
        <w:szCs w:val="16"/>
      </w:rPr>
    </w:pPr>
    <w:r w:rsidRPr="00732C01">
      <w:rPr>
        <w:rFonts w:ascii="Verdana" w:hAnsi="Verdana" w:cs="Arial"/>
        <w:b/>
        <w:bCs/>
        <w:color w:val="002060"/>
        <w:sz w:val="16"/>
        <w:szCs w:val="16"/>
      </w:rPr>
      <w:t>CENTRE-VALDELOIRE.FR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DE7B" w14:textId="77777777" w:rsidR="006C1EB8" w:rsidRDefault="006C1EB8" w:rsidP="00555B35">
      <w:pPr>
        <w:spacing w:after="0" w:line="240" w:lineRule="auto"/>
      </w:pPr>
      <w:r>
        <w:separator/>
      </w:r>
    </w:p>
  </w:footnote>
  <w:footnote w:type="continuationSeparator" w:id="0">
    <w:p w14:paraId="04F13A28" w14:textId="77777777" w:rsidR="006C1EB8" w:rsidRDefault="006C1EB8" w:rsidP="00555B35">
      <w:pPr>
        <w:spacing w:after="0" w:line="240" w:lineRule="auto"/>
      </w:pPr>
      <w:r>
        <w:continuationSeparator/>
      </w:r>
    </w:p>
  </w:footnote>
  <w:footnote w:type="continuationNotice" w:id="1">
    <w:p w14:paraId="776DC788" w14:textId="77777777" w:rsidR="006C1EB8" w:rsidRDefault="006C1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20AC" w14:textId="77777777" w:rsidR="00555B35" w:rsidRDefault="00000000">
    <w:pPr>
      <w:pStyle w:val="En-tte"/>
    </w:pPr>
    <w:r>
      <w:rPr>
        <w:noProof/>
      </w:rPr>
      <w:pict w14:anchorId="03E82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200735" o:spid="_x0000_s1041" type="#_x0000_t75" style="position:absolute;margin-left:0;margin-top:0;width:467.35pt;height:577.9pt;z-index:-251658236;mso-position-horizontal:center;mso-position-horizontal-relative:margin;mso-position-vertical:center;mso-position-vertical-relative:margin" o:allowincell="f">
          <v:imagedata r:id="rId1" o:title="FORMES_RVB-28 fleche ble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B09" w14:textId="77777777" w:rsidR="00555B35" w:rsidRDefault="00000000">
    <w:pPr>
      <w:pStyle w:val="En-tte"/>
    </w:pPr>
    <w:r>
      <w:rPr>
        <w:noProof/>
      </w:rPr>
      <w:pict w14:anchorId="020D6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200734" o:spid="_x0000_s1040" type="#_x0000_t75" style="position:absolute;margin-left:0;margin-top:0;width:467.35pt;height:577.9pt;z-index:-251658237;mso-position-horizontal:center;mso-position-horizontal-relative:margin;mso-position-vertical:center;mso-position-vertical-relative:margin" o:allowincell="f">
          <v:imagedata r:id="rId1" o:title="FORMES_RVB-28 fleche bleu" gain="19661f" blacklevel="22938f"/>
          <w10:wrap anchorx="margin" anchory="margin"/>
        </v:shape>
      </w:pict>
    </w:r>
    <w:r w:rsidR="00732C01">
      <w:rPr>
        <w:noProof/>
      </w:rPr>
      <w:drawing>
        <wp:anchor distT="0" distB="0" distL="114300" distR="114300" simplePos="0" relativeHeight="251658241" behindDoc="0" locked="0" layoutInCell="1" allowOverlap="1" wp14:anchorId="57A4D075" wp14:editId="68DDF6EA">
          <wp:simplePos x="0" y="0"/>
          <wp:positionH relativeFrom="column">
            <wp:posOffset>2105025</wp:posOffset>
          </wp:positionH>
          <wp:positionV relativeFrom="paragraph">
            <wp:posOffset>-324485</wp:posOffset>
          </wp:positionV>
          <wp:extent cx="1551600" cy="867600"/>
          <wp:effectExtent l="0" t="0" r="0" b="8890"/>
          <wp:wrapNone/>
          <wp:docPr id="1832144061" name="Image 1" descr="Une image contenant Graphique, text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43276" name="Image 1" descr="Une image contenant Graphique, texte, graphisme, clipart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B8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555AD0"/>
    <w:multiLevelType w:val="hybridMultilevel"/>
    <w:tmpl w:val="5F66510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1FB17EE"/>
    <w:multiLevelType w:val="hybridMultilevel"/>
    <w:tmpl w:val="F5E27608"/>
    <w:lvl w:ilvl="0" w:tplc="6EFE5FBA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7530548"/>
    <w:multiLevelType w:val="hybridMultilevel"/>
    <w:tmpl w:val="73700590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610356439">
    <w:abstractNumId w:val="0"/>
  </w:num>
  <w:num w:numId="2" w16cid:durableId="689839745">
    <w:abstractNumId w:val="3"/>
  </w:num>
  <w:num w:numId="3" w16cid:durableId="929237776">
    <w:abstractNumId w:val="1"/>
  </w:num>
  <w:num w:numId="4" w16cid:durableId="116995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hAwXjBvRQlrHxbKzsdKrxkZLytSNRJqnmEKYv2GGH9ukwOD5gnv7YpmsT8Fdu8utOcUh/f0GhjbnSsU6A73CQ==" w:salt="GBEZlPBw3SXBME4dsrnDO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04"/>
    <w:rsid w:val="00073496"/>
    <w:rsid w:val="00073951"/>
    <w:rsid w:val="000C0119"/>
    <w:rsid w:val="000C2B4D"/>
    <w:rsid w:val="000D2076"/>
    <w:rsid w:val="000D61DE"/>
    <w:rsid w:val="000E0EDB"/>
    <w:rsid w:val="000F11D6"/>
    <w:rsid w:val="000F238A"/>
    <w:rsid w:val="000F2468"/>
    <w:rsid w:val="001043A0"/>
    <w:rsid w:val="001113AD"/>
    <w:rsid w:val="00133800"/>
    <w:rsid w:val="0014030A"/>
    <w:rsid w:val="00177773"/>
    <w:rsid w:val="001A1DB6"/>
    <w:rsid w:val="001D26E1"/>
    <w:rsid w:val="001D3C4F"/>
    <w:rsid w:val="001F2874"/>
    <w:rsid w:val="001F7917"/>
    <w:rsid w:val="00205E85"/>
    <w:rsid w:val="00210EFE"/>
    <w:rsid w:val="0025422C"/>
    <w:rsid w:val="00266ED2"/>
    <w:rsid w:val="002A01AC"/>
    <w:rsid w:val="002A7CE9"/>
    <w:rsid w:val="002B2680"/>
    <w:rsid w:val="002B5DF3"/>
    <w:rsid w:val="002E113A"/>
    <w:rsid w:val="002E1E9F"/>
    <w:rsid w:val="003047D2"/>
    <w:rsid w:val="003058CB"/>
    <w:rsid w:val="00305BEE"/>
    <w:rsid w:val="00312566"/>
    <w:rsid w:val="00314D5B"/>
    <w:rsid w:val="003267CB"/>
    <w:rsid w:val="00350408"/>
    <w:rsid w:val="00373B31"/>
    <w:rsid w:val="00376530"/>
    <w:rsid w:val="003832EF"/>
    <w:rsid w:val="00384449"/>
    <w:rsid w:val="00385C69"/>
    <w:rsid w:val="003C4807"/>
    <w:rsid w:val="003E6BA2"/>
    <w:rsid w:val="003F19E3"/>
    <w:rsid w:val="004217B3"/>
    <w:rsid w:val="0042403C"/>
    <w:rsid w:val="004244AA"/>
    <w:rsid w:val="00435643"/>
    <w:rsid w:val="00441647"/>
    <w:rsid w:val="004528AF"/>
    <w:rsid w:val="0047179F"/>
    <w:rsid w:val="00485A1C"/>
    <w:rsid w:val="0049043C"/>
    <w:rsid w:val="0052434C"/>
    <w:rsid w:val="0053077F"/>
    <w:rsid w:val="00547064"/>
    <w:rsid w:val="00555B35"/>
    <w:rsid w:val="00564292"/>
    <w:rsid w:val="005652D8"/>
    <w:rsid w:val="00570876"/>
    <w:rsid w:val="005A3207"/>
    <w:rsid w:val="005A4D92"/>
    <w:rsid w:val="005B7DFD"/>
    <w:rsid w:val="005E73A6"/>
    <w:rsid w:val="005F0B41"/>
    <w:rsid w:val="005F19F9"/>
    <w:rsid w:val="00633661"/>
    <w:rsid w:val="00655EDF"/>
    <w:rsid w:val="00665046"/>
    <w:rsid w:val="00674261"/>
    <w:rsid w:val="00674BFE"/>
    <w:rsid w:val="00675CF4"/>
    <w:rsid w:val="006953A7"/>
    <w:rsid w:val="006A56F4"/>
    <w:rsid w:val="006B35ED"/>
    <w:rsid w:val="006B6E47"/>
    <w:rsid w:val="006C1EB8"/>
    <w:rsid w:val="006C6238"/>
    <w:rsid w:val="006D2194"/>
    <w:rsid w:val="006E667A"/>
    <w:rsid w:val="00710D45"/>
    <w:rsid w:val="00732C01"/>
    <w:rsid w:val="00771A0A"/>
    <w:rsid w:val="00784DD7"/>
    <w:rsid w:val="007B0969"/>
    <w:rsid w:val="007E4B71"/>
    <w:rsid w:val="007E637A"/>
    <w:rsid w:val="007F2C3F"/>
    <w:rsid w:val="007F44B5"/>
    <w:rsid w:val="008350A1"/>
    <w:rsid w:val="0084134E"/>
    <w:rsid w:val="0086416A"/>
    <w:rsid w:val="00876933"/>
    <w:rsid w:val="008C7782"/>
    <w:rsid w:val="008E089B"/>
    <w:rsid w:val="008F0B5C"/>
    <w:rsid w:val="00925B36"/>
    <w:rsid w:val="00942C4C"/>
    <w:rsid w:val="00980730"/>
    <w:rsid w:val="00990ABE"/>
    <w:rsid w:val="009A028B"/>
    <w:rsid w:val="009A383E"/>
    <w:rsid w:val="009C24D7"/>
    <w:rsid w:val="009E0BE7"/>
    <w:rsid w:val="00A11F04"/>
    <w:rsid w:val="00A11FD0"/>
    <w:rsid w:val="00A42935"/>
    <w:rsid w:val="00A43D5E"/>
    <w:rsid w:val="00A46655"/>
    <w:rsid w:val="00A503B9"/>
    <w:rsid w:val="00A73371"/>
    <w:rsid w:val="00AA1F4C"/>
    <w:rsid w:val="00AA2372"/>
    <w:rsid w:val="00AB3686"/>
    <w:rsid w:val="00AD42A2"/>
    <w:rsid w:val="00B03E64"/>
    <w:rsid w:val="00B355B1"/>
    <w:rsid w:val="00B37585"/>
    <w:rsid w:val="00BB7F9A"/>
    <w:rsid w:val="00C121AB"/>
    <w:rsid w:val="00C135D5"/>
    <w:rsid w:val="00C41DBA"/>
    <w:rsid w:val="00C537F8"/>
    <w:rsid w:val="00CD10D8"/>
    <w:rsid w:val="00D02B89"/>
    <w:rsid w:val="00D322F3"/>
    <w:rsid w:val="00D44BE1"/>
    <w:rsid w:val="00D65E2B"/>
    <w:rsid w:val="00D83F23"/>
    <w:rsid w:val="00DC147F"/>
    <w:rsid w:val="00DC5191"/>
    <w:rsid w:val="00E22B21"/>
    <w:rsid w:val="00E33D7C"/>
    <w:rsid w:val="00E41476"/>
    <w:rsid w:val="00E60598"/>
    <w:rsid w:val="00E803C1"/>
    <w:rsid w:val="00EB26A1"/>
    <w:rsid w:val="00EB7E95"/>
    <w:rsid w:val="00ED0A92"/>
    <w:rsid w:val="00EF6D23"/>
    <w:rsid w:val="00F02620"/>
    <w:rsid w:val="00F25966"/>
    <w:rsid w:val="00F60CF2"/>
    <w:rsid w:val="00F761B6"/>
    <w:rsid w:val="00FA219C"/>
    <w:rsid w:val="00FD6D54"/>
    <w:rsid w:val="00FE38AC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0104D"/>
  <w15:chartTrackingRefBased/>
  <w15:docId w15:val="{F3F2B2AB-7273-4EAA-BCD4-C69055E2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08"/>
  </w:style>
  <w:style w:type="paragraph" w:styleId="Titre1">
    <w:name w:val="heading 1"/>
    <w:basedOn w:val="Normal"/>
    <w:next w:val="Normal"/>
    <w:link w:val="Titre1Car"/>
    <w:uiPriority w:val="9"/>
    <w:qFormat/>
    <w:rsid w:val="002B2680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5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5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5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5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5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5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680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5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5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5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5B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5B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5B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5B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5B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5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5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5B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5B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5B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5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B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5B3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5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B35"/>
  </w:style>
  <w:style w:type="paragraph" w:styleId="Pieddepage">
    <w:name w:val="footer"/>
    <w:basedOn w:val="Normal"/>
    <w:link w:val="PieddepageCar"/>
    <w:uiPriority w:val="99"/>
    <w:unhideWhenUsed/>
    <w:rsid w:val="0055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B35"/>
  </w:style>
  <w:style w:type="table" w:styleId="Grilledutableau">
    <w:name w:val="Table Grid"/>
    <w:basedOn w:val="TableauNormal"/>
    <w:uiPriority w:val="39"/>
    <w:rsid w:val="0055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B268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A11F04"/>
    <w:rPr>
      <w:color w:val="666666"/>
    </w:rPr>
  </w:style>
  <w:style w:type="paragraph" w:customStyle="1" w:styleId="Default">
    <w:name w:val="Default"/>
    <w:rsid w:val="00674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B26A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ersementmobilite@centrevaldeloir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rcvdl.sharepoint.com/sites/ModelesOffice/RCVL/Mod&#232;les%20-%20R&#233;gion%20Centre%20Val-de-Loire/mod_note/Mod_note_fleche_bleu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90701DED247C8B776C97F43208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ECAFD-3071-4679-8EFE-4396AA9764D5}"/>
      </w:docPartPr>
      <w:docPartBody>
        <w:p w:rsidR="00301C13" w:rsidRDefault="00A66996" w:rsidP="00A66996">
          <w:pPr>
            <w:pStyle w:val="3B190701DED247C8B776C97F432087024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3991C33D1B4E76826A60045F38B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1CF19-A157-49FC-BD7A-1DF3232AA5A1}"/>
      </w:docPartPr>
      <w:docPartBody>
        <w:p w:rsidR="00301C13" w:rsidRDefault="00A66996" w:rsidP="00A66996">
          <w:pPr>
            <w:pStyle w:val="8E3991C33D1B4E76826A60045F38BF6C4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7D53A638A9F84A14A84B4C3D1023D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8D531-BE32-4C4E-A679-B7234A87E49D}"/>
      </w:docPartPr>
      <w:docPartBody>
        <w:p w:rsidR="00301C13" w:rsidRDefault="00A66996" w:rsidP="00A66996">
          <w:pPr>
            <w:pStyle w:val="7D53A638A9F84A14A84B4C3D1023DFEA4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81517670F6AE4F81BA34575E1B05C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3F51D-4301-474F-9DE2-30FE8C2D08E6}"/>
      </w:docPartPr>
      <w:docPartBody>
        <w:p w:rsidR="00301C13" w:rsidRDefault="00A66996" w:rsidP="00A66996">
          <w:pPr>
            <w:pStyle w:val="81517670F6AE4F81BA34575E1B05CADA4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0BE36BF612E04109B418106DE40CF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DCD9C-D7A4-4436-BFA5-C0F78034CD0D}"/>
      </w:docPartPr>
      <w:docPartBody>
        <w:p w:rsidR="00E27E84" w:rsidRDefault="00A66996" w:rsidP="00A66996">
          <w:pPr>
            <w:pStyle w:val="0BE36BF612E04109B418106DE40CF6423"/>
          </w:pPr>
          <w:r w:rsidRPr="00760B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805B5F59140EE8EF7BDBC971A4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FBF2B-51CD-4FC0-9227-452560BAA18C}"/>
      </w:docPartPr>
      <w:docPartBody>
        <w:p w:rsidR="00E27E84" w:rsidRDefault="00A66996" w:rsidP="00A66996">
          <w:pPr>
            <w:pStyle w:val="7B3805B5F59140EE8EF7BDBC971A461F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8A44D3F644E77AB1F4C3A8DB4C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242A3-C7DC-464F-ADC3-F8ECA7654DA4}"/>
      </w:docPartPr>
      <w:docPartBody>
        <w:p w:rsidR="00E27E84" w:rsidRDefault="00A66996" w:rsidP="00A66996">
          <w:pPr>
            <w:pStyle w:val="2BD8A44D3F644E77AB1F4C3A8DB4C172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98BF15AEB41A6B4D15C2291913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44E7C-E2D9-4768-99C9-4B704A627ACC}"/>
      </w:docPartPr>
      <w:docPartBody>
        <w:p w:rsidR="00E27E84" w:rsidRDefault="00A66996" w:rsidP="00A66996">
          <w:pPr>
            <w:pStyle w:val="04898BF15AEB41A6B4D15C2291913F52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5E3F8571E84E48B6C30B44BA3C8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D080D-C46E-4E05-BD92-CA93D5A494DD}"/>
      </w:docPartPr>
      <w:docPartBody>
        <w:p w:rsidR="00E27E84" w:rsidRDefault="00A66996" w:rsidP="00A66996">
          <w:pPr>
            <w:pStyle w:val="F25E3F8571E84E48B6C30B44BA3C864B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EA86D466424A03B000FC3465117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88FFC-FABA-4367-B09A-73BFB38694B6}"/>
      </w:docPartPr>
      <w:docPartBody>
        <w:p w:rsidR="00E27E84" w:rsidRDefault="00A66996" w:rsidP="00A66996">
          <w:pPr>
            <w:pStyle w:val="D7EA86D466424A03B000FC3465117401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C69D4B47CB4ECFBD53D5BE98596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6C704-4B45-45D1-8E8D-592C9415C858}"/>
      </w:docPartPr>
      <w:docPartBody>
        <w:p w:rsidR="00E27E84" w:rsidRDefault="00A66996" w:rsidP="00A66996">
          <w:pPr>
            <w:pStyle w:val="84C69D4B47CB4ECFBD53D5BE9859699A3"/>
          </w:pPr>
          <w:r w:rsidRPr="00A11F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739B60B8EE4F0CB62A51A5960FB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10DFA-CE44-45C7-809F-3BA7A9C12DA9}"/>
      </w:docPartPr>
      <w:docPartBody>
        <w:p w:rsidR="00E27E84" w:rsidRDefault="00A66996" w:rsidP="00A66996">
          <w:pPr>
            <w:pStyle w:val="1A739B60B8EE4F0CB62A51A5960FBC373"/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0C91AD798B884B17B5AA27B751780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1B7A0-450E-4798-978E-718F3999FFBC}"/>
      </w:docPartPr>
      <w:docPartBody>
        <w:p w:rsidR="00E27E84" w:rsidRDefault="00A66996" w:rsidP="00A66996">
          <w:pPr>
            <w:pStyle w:val="0C91AD798B884B17B5AA27B751780A813"/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E2103598523B4AB3B22D5C2B9C193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0C8C7-91D7-4223-ABC0-A6BDD4D61C39}"/>
      </w:docPartPr>
      <w:docPartBody>
        <w:p w:rsidR="00E27E84" w:rsidRDefault="00A66996" w:rsidP="00A66996">
          <w:pPr>
            <w:pStyle w:val="E2103598523B4AB3B22D5C2B9C193A3E3"/>
          </w:pPr>
          <w:r w:rsidRPr="006B6E47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84B6A000FFF24474BB92F8D3E3E06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91116-EE39-479A-8819-A78D2FF4765B}"/>
      </w:docPartPr>
      <w:docPartBody>
        <w:p w:rsidR="00E27E84" w:rsidRDefault="00A66996" w:rsidP="00A66996">
          <w:pPr>
            <w:pStyle w:val="84B6A000FFF24474BB92F8D3E3E0648F3"/>
          </w:pPr>
          <w:r w:rsidRPr="006B6E47">
            <w:rPr>
              <w:rStyle w:val="Textedelespacerserv"/>
              <w:rFonts w:ascii="Verdana" w:hAnsi="Verdana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885AB22EF6A64C388CCCC171B175C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A6BCC-D38F-43AD-A4F7-E53F68D8224E}"/>
      </w:docPartPr>
      <w:docPartBody>
        <w:p w:rsidR="00E27E84" w:rsidRDefault="00A66996" w:rsidP="00A66996">
          <w:pPr>
            <w:pStyle w:val="885AB22EF6A64C388CCCC171B175C84E3"/>
          </w:pPr>
          <w:r w:rsidRPr="006B6E47">
            <w:rPr>
              <w:rStyle w:val="Textedelespacerserv"/>
              <w:rFonts w:ascii="Verdana" w:hAnsi="Verdana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30AA4D5F167347D1A96971016179E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A980B-F121-49A1-AB90-8D74EB1197E4}"/>
      </w:docPartPr>
      <w:docPartBody>
        <w:p w:rsidR="00E27E84" w:rsidRDefault="00A66996" w:rsidP="00A66996">
          <w:pPr>
            <w:pStyle w:val="30AA4D5F167347D1A96971016179E95D3"/>
          </w:pPr>
          <w:r w:rsidRPr="008F0B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71768D3B38476DBBE99028838AF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1AB1B-0EEA-4E3C-B995-F6FAA3CE5D78}"/>
      </w:docPartPr>
      <w:docPartBody>
        <w:p w:rsidR="00E27E84" w:rsidRDefault="00A66996" w:rsidP="00A66996">
          <w:pPr>
            <w:pStyle w:val="8671768D3B38476DBBE99028838AF0113"/>
          </w:pPr>
          <w:r w:rsidRPr="008F0B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395BD15BFF455AB0BA9D4FEFB67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E50BE-70DF-4669-8B45-70507CC29AD7}"/>
      </w:docPartPr>
      <w:docPartBody>
        <w:p w:rsidR="00E27E84" w:rsidRDefault="00A66996" w:rsidP="00A66996">
          <w:pPr>
            <w:pStyle w:val="BF395BD15BFF455AB0BA9D4FEFB67AF03"/>
          </w:pPr>
          <w:r w:rsidRPr="008F0B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132586DC0B433B9089829B6059A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5C1EA-5369-41CF-A295-7BE9AE4F9DC4}"/>
      </w:docPartPr>
      <w:docPartBody>
        <w:p w:rsidR="00E27E84" w:rsidRDefault="00A66996" w:rsidP="00A66996">
          <w:pPr>
            <w:pStyle w:val="1F132586DC0B433B9089829B6059A0A63"/>
          </w:pPr>
          <w:r w:rsidRPr="008F0B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A685791D5C495E9054897F10CF5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A825B-B3CF-454B-9F3F-B8AA0C662D51}"/>
      </w:docPartPr>
      <w:docPartBody>
        <w:p w:rsidR="00E27E84" w:rsidRDefault="00A66996" w:rsidP="00A66996">
          <w:pPr>
            <w:pStyle w:val="31A685791D5C495E9054897F10CF59DD3"/>
          </w:pPr>
          <w:r w:rsidRPr="008F0B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74E7A0CD14484ABE29331655644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C07CD-39FB-4FC7-9938-5A2879369E52}"/>
      </w:docPartPr>
      <w:docPartBody>
        <w:p w:rsidR="00E27E84" w:rsidRDefault="00A66996" w:rsidP="00A66996">
          <w:pPr>
            <w:pStyle w:val="1074E7A0CD14484ABE293316556445643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FA04EC1C0727453082CF6E89D4BEA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EFCCD-467D-4365-83EE-005A50B92A12}"/>
      </w:docPartPr>
      <w:docPartBody>
        <w:p w:rsidR="00E27E84" w:rsidRDefault="00A66996" w:rsidP="00A66996">
          <w:pPr>
            <w:pStyle w:val="FA04EC1C0727453082CF6E89D4BEA6AE3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6051E4B0DAB94EC7AF6784F23A41A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03232-450D-43CF-BE6E-937548D7AFC4}"/>
      </w:docPartPr>
      <w:docPartBody>
        <w:p w:rsidR="00E27E84" w:rsidRDefault="00A66996" w:rsidP="00A66996">
          <w:pPr>
            <w:pStyle w:val="6051E4B0DAB94EC7AF6784F23A41ADCD3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02C862F4E5814591A56649472E19F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45537-57B8-4228-844B-38482D58DC6F}"/>
      </w:docPartPr>
      <w:docPartBody>
        <w:p w:rsidR="00E27E84" w:rsidRDefault="00A66996" w:rsidP="00A66996">
          <w:pPr>
            <w:pStyle w:val="02C862F4E5814591A56649472E19F2943"/>
          </w:pPr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p>
      </w:docPartBody>
    </w:docPart>
    <w:docPart>
      <w:docPartPr>
        <w:name w:val="783AE142522F4D608F5C759203324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9EEE7-9E50-4444-B334-ABD5E10F2C09}"/>
      </w:docPartPr>
      <w:docPartBody>
        <w:p w:rsidR="00E27E84" w:rsidRDefault="00A66996" w:rsidP="00A66996">
          <w:pPr>
            <w:pStyle w:val="783AE142522F4D608F5C7592033247333"/>
          </w:pPr>
          <w:r w:rsidRPr="008F0B5C">
            <w:rPr>
              <w:rStyle w:val="Textedelespacerserv"/>
              <w:rFonts w:ascii="Verdana" w:hAnsi="Verdana"/>
            </w:rPr>
            <w:t>Cliquez ou appuyez ici pour entrer une date.</w:t>
          </w:r>
        </w:p>
      </w:docPartBody>
    </w:docPart>
    <w:docPart>
      <w:docPartPr>
        <w:name w:val="6E499EA97FEC44B59ADCCC98FD516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6F2B8-1BEB-4A41-A71F-2FF1040CED62}"/>
      </w:docPartPr>
      <w:docPartBody>
        <w:p w:rsidR="00000000" w:rsidRDefault="00E27E84" w:rsidP="00E27E84">
          <w:pPr>
            <w:pStyle w:val="6E499EA97FEC44B59ADCCC98FD5163B6"/>
          </w:pPr>
          <w:r w:rsidRPr="00A416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1B"/>
    <w:rsid w:val="00100E44"/>
    <w:rsid w:val="002532C2"/>
    <w:rsid w:val="00301C13"/>
    <w:rsid w:val="0040591B"/>
    <w:rsid w:val="00456282"/>
    <w:rsid w:val="005652D8"/>
    <w:rsid w:val="005A3207"/>
    <w:rsid w:val="006D2194"/>
    <w:rsid w:val="00771A0A"/>
    <w:rsid w:val="007E637A"/>
    <w:rsid w:val="009A383E"/>
    <w:rsid w:val="00A012C9"/>
    <w:rsid w:val="00A66996"/>
    <w:rsid w:val="00E27E84"/>
    <w:rsid w:val="00E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7E84"/>
    <w:rPr>
      <w:color w:val="666666"/>
    </w:rPr>
  </w:style>
  <w:style w:type="paragraph" w:customStyle="1" w:styleId="3B190701DED247C8B776C97F43208702">
    <w:name w:val="3B190701DED247C8B776C97F43208702"/>
    <w:rsid w:val="0040591B"/>
  </w:style>
  <w:style w:type="paragraph" w:customStyle="1" w:styleId="8E3991C33D1B4E76826A60045F38BF6C">
    <w:name w:val="8E3991C33D1B4E76826A60045F38BF6C"/>
    <w:rsid w:val="0040591B"/>
  </w:style>
  <w:style w:type="paragraph" w:customStyle="1" w:styleId="7D53A638A9F84A14A84B4C3D1023DFEA">
    <w:name w:val="7D53A638A9F84A14A84B4C3D1023DFEA"/>
    <w:rsid w:val="0040591B"/>
  </w:style>
  <w:style w:type="paragraph" w:customStyle="1" w:styleId="81517670F6AE4F81BA34575E1B05CADA">
    <w:name w:val="81517670F6AE4F81BA34575E1B05CADA"/>
    <w:rsid w:val="0040591B"/>
  </w:style>
  <w:style w:type="paragraph" w:customStyle="1" w:styleId="3B190701DED247C8B776C97F432087021">
    <w:name w:val="3B190701DED247C8B776C97F43208702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E36BF612E04109B418106DE40CF642">
    <w:name w:val="0BE36BF612E04109B418106DE40CF64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3805B5F59140EE8EF7BDBC971A461F">
    <w:name w:val="7B3805B5F59140EE8EF7BDBC971A461F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D8A44D3F644E77AB1F4C3A8DB4C172">
    <w:name w:val="2BD8A44D3F644E77AB1F4C3A8DB4C17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898BF15AEB41A6B4D15C2291913F52">
    <w:name w:val="04898BF15AEB41A6B4D15C2291913F5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5E3F8571E84E48B6C30B44BA3C864B">
    <w:name w:val="F25E3F8571E84E48B6C30B44BA3C864B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EA86D466424A03B000FC3465117401">
    <w:name w:val="D7EA86D466424A03B000FC346511740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69D4B47CB4ECFBD53D5BE9859699A">
    <w:name w:val="84C69D4B47CB4ECFBD53D5BE9859699A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39B60B8EE4F0CB62A51A5960FBC37">
    <w:name w:val="1A739B60B8EE4F0CB62A51A5960FBC37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91AD798B884B17B5AA27B751780A81">
    <w:name w:val="0C91AD798B884B17B5AA27B751780A8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103598523B4AB3B22D5C2B9C193A3E">
    <w:name w:val="E2103598523B4AB3B22D5C2B9C193A3E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6A000FFF24474BB92F8D3E3E0648F">
    <w:name w:val="84B6A000FFF24474BB92F8D3E3E0648F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885AB22EF6A64C388CCCC171B175C84E">
    <w:name w:val="885AB22EF6A64C388CCCC171B175C84E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30AA4D5F167347D1A96971016179E95D">
    <w:name w:val="30AA4D5F167347D1A96971016179E95D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71768D3B38476DBBE99028838AF011">
    <w:name w:val="8671768D3B38476DBBE99028838AF01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5BD15BFF455AB0BA9D4FEFB67AF0">
    <w:name w:val="BF395BD15BFF455AB0BA9D4FEFB67AF0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132586DC0B433B9089829B6059A0A6">
    <w:name w:val="1F132586DC0B433B9089829B6059A0A6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A685791D5C495E9054897F10CF59DD">
    <w:name w:val="31A685791D5C495E9054897F10CF59DD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074E7A0CD14484ABE29331655644564">
    <w:name w:val="1074E7A0CD14484ABE2933165564456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04EC1C0727453082CF6E89D4BEA6AE">
    <w:name w:val="FA04EC1C0727453082CF6E89D4BEA6AE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1E4B0DAB94EC7AF6784F23A41ADCD">
    <w:name w:val="6051E4B0DAB94EC7AF6784F23A41ADCD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3991C33D1B4E76826A60045F38BF6C1">
    <w:name w:val="8E3991C33D1B4E76826A60045F38BF6C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3A638A9F84A14A84B4C3D1023DFEA1">
    <w:name w:val="7D53A638A9F84A14A84B4C3D1023DFEA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517670F6AE4F81BA34575E1B05CADA1">
    <w:name w:val="81517670F6AE4F81BA34575E1B05CADA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C862F4E5814591A56649472E19F294">
    <w:name w:val="02C862F4E5814591A56649472E19F29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3AE142522F4D608F5C759203324733">
    <w:name w:val="783AE142522F4D608F5C75920332473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190701DED247C8B776C97F432087022">
    <w:name w:val="3B190701DED247C8B776C97F43208702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E36BF612E04109B418106DE40CF6421">
    <w:name w:val="0BE36BF612E04109B418106DE40CF642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3805B5F59140EE8EF7BDBC971A461F1">
    <w:name w:val="7B3805B5F59140EE8EF7BDBC971A461F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D8A44D3F644E77AB1F4C3A8DB4C1721">
    <w:name w:val="2BD8A44D3F644E77AB1F4C3A8DB4C172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898BF15AEB41A6B4D15C2291913F521">
    <w:name w:val="04898BF15AEB41A6B4D15C2291913F52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5E3F8571E84E48B6C30B44BA3C864B1">
    <w:name w:val="F25E3F8571E84E48B6C30B44BA3C864B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EA86D466424A03B000FC34651174011">
    <w:name w:val="D7EA86D466424A03B000FC3465117401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69D4B47CB4ECFBD53D5BE9859699A1">
    <w:name w:val="84C69D4B47CB4ECFBD53D5BE9859699A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39B60B8EE4F0CB62A51A5960FBC371">
    <w:name w:val="1A739B60B8EE4F0CB62A51A5960FBC37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91AD798B884B17B5AA27B751780A811">
    <w:name w:val="0C91AD798B884B17B5AA27B751780A81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103598523B4AB3B22D5C2B9C193A3E1">
    <w:name w:val="E2103598523B4AB3B22D5C2B9C193A3E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6A000FFF24474BB92F8D3E3E0648F1">
    <w:name w:val="84B6A000FFF24474BB92F8D3E3E0648F1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885AB22EF6A64C388CCCC171B175C84E1">
    <w:name w:val="885AB22EF6A64C388CCCC171B175C84E1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30AA4D5F167347D1A96971016179E95D1">
    <w:name w:val="30AA4D5F167347D1A96971016179E95D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71768D3B38476DBBE99028838AF0111">
    <w:name w:val="8671768D3B38476DBBE99028838AF011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5BD15BFF455AB0BA9D4FEFB67AF01">
    <w:name w:val="BF395BD15BFF455AB0BA9D4FEFB67AF0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132586DC0B433B9089829B6059A0A61">
    <w:name w:val="1F132586DC0B433B9089829B6059A0A61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A685791D5C495E9054897F10CF59DD1">
    <w:name w:val="31A685791D5C495E9054897F10CF59DD1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074E7A0CD14484ABE293316556445641">
    <w:name w:val="1074E7A0CD14484ABE29331655644564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04EC1C0727453082CF6E89D4BEA6AE1">
    <w:name w:val="FA04EC1C0727453082CF6E89D4BEA6AE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1E4B0DAB94EC7AF6784F23A41ADCD1">
    <w:name w:val="6051E4B0DAB94EC7AF6784F23A41ADCD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3991C33D1B4E76826A60045F38BF6C2">
    <w:name w:val="8E3991C33D1B4E76826A60045F38BF6C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3A638A9F84A14A84B4C3D1023DFEA2">
    <w:name w:val="7D53A638A9F84A14A84B4C3D1023DFEA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517670F6AE4F81BA34575E1B05CADA2">
    <w:name w:val="81517670F6AE4F81BA34575E1B05CADA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C862F4E5814591A56649472E19F2941">
    <w:name w:val="02C862F4E5814591A56649472E19F294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3AE142522F4D608F5C7592033247331">
    <w:name w:val="783AE142522F4D608F5C7592033247331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190701DED247C8B776C97F432087023">
    <w:name w:val="3B190701DED247C8B776C97F43208702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E36BF612E04109B418106DE40CF6422">
    <w:name w:val="0BE36BF612E04109B418106DE40CF642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3805B5F59140EE8EF7BDBC971A461F2">
    <w:name w:val="7B3805B5F59140EE8EF7BDBC971A461F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D8A44D3F644E77AB1F4C3A8DB4C1722">
    <w:name w:val="2BD8A44D3F644E77AB1F4C3A8DB4C172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898BF15AEB41A6B4D15C2291913F522">
    <w:name w:val="04898BF15AEB41A6B4D15C2291913F52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5E3F8571E84E48B6C30B44BA3C864B2">
    <w:name w:val="F25E3F8571E84E48B6C30B44BA3C864B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EA86D466424A03B000FC34651174012">
    <w:name w:val="D7EA86D466424A03B000FC3465117401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69D4B47CB4ECFBD53D5BE9859699A2">
    <w:name w:val="84C69D4B47CB4ECFBD53D5BE9859699A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39B60B8EE4F0CB62A51A5960FBC372">
    <w:name w:val="1A739B60B8EE4F0CB62A51A5960FBC37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91AD798B884B17B5AA27B751780A812">
    <w:name w:val="0C91AD798B884B17B5AA27B751780A81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103598523B4AB3B22D5C2B9C193A3E2">
    <w:name w:val="E2103598523B4AB3B22D5C2B9C193A3E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6A000FFF24474BB92F8D3E3E0648F2">
    <w:name w:val="84B6A000FFF24474BB92F8D3E3E0648F2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885AB22EF6A64C388CCCC171B175C84E2">
    <w:name w:val="885AB22EF6A64C388CCCC171B175C84E2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30AA4D5F167347D1A96971016179E95D2">
    <w:name w:val="30AA4D5F167347D1A96971016179E95D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71768D3B38476DBBE99028838AF0112">
    <w:name w:val="8671768D3B38476DBBE99028838AF011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5BD15BFF455AB0BA9D4FEFB67AF02">
    <w:name w:val="BF395BD15BFF455AB0BA9D4FEFB67AF0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132586DC0B433B9089829B6059A0A62">
    <w:name w:val="1F132586DC0B433B9089829B6059A0A62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A685791D5C495E9054897F10CF59DD2">
    <w:name w:val="31A685791D5C495E9054897F10CF59DD2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074E7A0CD14484ABE293316556445642">
    <w:name w:val="1074E7A0CD14484ABE29331655644564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04EC1C0727453082CF6E89D4BEA6AE2">
    <w:name w:val="FA04EC1C0727453082CF6E89D4BEA6AE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1E4B0DAB94EC7AF6784F23A41ADCD2">
    <w:name w:val="6051E4B0DAB94EC7AF6784F23A41ADCD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3991C33D1B4E76826A60045F38BF6C3">
    <w:name w:val="8E3991C33D1B4E76826A60045F38BF6C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3A638A9F84A14A84B4C3D1023DFEA3">
    <w:name w:val="7D53A638A9F84A14A84B4C3D1023DFEA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517670F6AE4F81BA34575E1B05CADA3">
    <w:name w:val="81517670F6AE4F81BA34575E1B05CADA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C862F4E5814591A56649472E19F2942">
    <w:name w:val="02C862F4E5814591A56649472E19F294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3AE142522F4D608F5C7592033247332">
    <w:name w:val="783AE142522F4D608F5C7592033247332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190701DED247C8B776C97F432087024">
    <w:name w:val="3B190701DED247C8B776C97F43208702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E36BF612E04109B418106DE40CF6423">
    <w:name w:val="0BE36BF612E04109B418106DE40CF642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3805B5F59140EE8EF7BDBC971A461F3">
    <w:name w:val="7B3805B5F59140EE8EF7BDBC971A461F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D8A44D3F644E77AB1F4C3A8DB4C1723">
    <w:name w:val="2BD8A44D3F644E77AB1F4C3A8DB4C172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898BF15AEB41A6B4D15C2291913F523">
    <w:name w:val="04898BF15AEB41A6B4D15C2291913F52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5E3F8571E84E48B6C30B44BA3C864B3">
    <w:name w:val="F25E3F8571E84E48B6C30B44BA3C864B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EA86D466424A03B000FC34651174013">
    <w:name w:val="D7EA86D466424A03B000FC3465117401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69D4B47CB4ECFBD53D5BE9859699A3">
    <w:name w:val="84C69D4B47CB4ECFBD53D5BE9859699A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739B60B8EE4F0CB62A51A5960FBC373">
    <w:name w:val="1A739B60B8EE4F0CB62A51A5960FBC37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91AD798B884B17B5AA27B751780A813">
    <w:name w:val="0C91AD798B884B17B5AA27B751780A81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103598523B4AB3B22D5C2B9C193A3E3">
    <w:name w:val="E2103598523B4AB3B22D5C2B9C193A3E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6A000FFF24474BB92F8D3E3E0648F3">
    <w:name w:val="84B6A000FFF24474BB92F8D3E3E0648F3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885AB22EF6A64C388CCCC171B175C84E3">
    <w:name w:val="885AB22EF6A64C388CCCC171B175C84E3"/>
    <w:rsid w:val="00A6699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customStyle="1" w:styleId="30AA4D5F167347D1A96971016179E95D3">
    <w:name w:val="30AA4D5F167347D1A96971016179E95D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71768D3B38476DBBE99028838AF0113">
    <w:name w:val="8671768D3B38476DBBE99028838AF011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5BD15BFF455AB0BA9D4FEFB67AF03">
    <w:name w:val="BF395BD15BFF455AB0BA9D4FEFB67AF0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132586DC0B433B9089829B6059A0A63">
    <w:name w:val="1F132586DC0B433B9089829B6059A0A63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1A685791D5C495E9054897F10CF59DD3">
    <w:name w:val="31A685791D5C495E9054897F10CF59DD3"/>
    <w:rsid w:val="00A6699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074E7A0CD14484ABE293316556445643">
    <w:name w:val="1074E7A0CD14484ABE29331655644564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04EC1C0727453082CF6E89D4BEA6AE3">
    <w:name w:val="FA04EC1C0727453082CF6E89D4BEA6AE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1E4B0DAB94EC7AF6784F23A41ADCD3">
    <w:name w:val="6051E4B0DAB94EC7AF6784F23A41ADCD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3991C33D1B4E76826A60045F38BF6C4">
    <w:name w:val="8E3991C33D1B4E76826A60045F38BF6C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3A638A9F84A14A84B4C3D1023DFEA4">
    <w:name w:val="7D53A638A9F84A14A84B4C3D1023DFEA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517670F6AE4F81BA34575E1B05CADA4">
    <w:name w:val="81517670F6AE4F81BA34575E1B05CADA4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C862F4E5814591A56649472E19F2943">
    <w:name w:val="02C862F4E5814591A56649472E19F294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3AE142522F4D608F5C7592033247333">
    <w:name w:val="783AE142522F4D608F5C7592033247333"/>
    <w:rsid w:val="00A66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ACDFBD4445455F893A104DC404838D">
    <w:name w:val="DAACDFBD4445455F893A104DC404838D"/>
    <w:rsid w:val="00E27E84"/>
  </w:style>
  <w:style w:type="paragraph" w:customStyle="1" w:styleId="6E499EA97FEC44B59ADCCC98FD5163B6">
    <w:name w:val="6E499EA97FEC44B59ADCCC98FD5163B6"/>
    <w:rsid w:val="00E27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30d2-b7bd-4f08-b9b2-9735056b3b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137275DBA0248B0DD72021258C6F5" ma:contentTypeVersion="15" ma:contentTypeDescription="Crée un document." ma:contentTypeScope="" ma:versionID="53b99098256f5cd6aad173020baf7845">
  <xsd:schema xmlns:xsd="http://www.w3.org/2001/XMLSchema" xmlns:xs="http://www.w3.org/2001/XMLSchema" xmlns:p="http://schemas.microsoft.com/office/2006/metadata/properties" xmlns:ns2="55cc30d2-b7bd-4f08-b9b2-9735056b3bad" xmlns:ns3="bb64a37f-c5a3-4adb-861c-9d3b60f16b6d" targetNamespace="http://schemas.microsoft.com/office/2006/metadata/properties" ma:root="true" ma:fieldsID="4c357c149371377bf3672f734d520926" ns2:_="" ns3:_="">
    <xsd:import namespace="55cc30d2-b7bd-4f08-b9b2-9735056b3bad"/>
    <xsd:import namespace="bb64a37f-c5a3-4adb-861c-9d3b60f16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30d2-b7bd-4f08-b9b2-9735056b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a37f-c5a3-4adb-861c-9d3b60f16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14005-DD53-43D8-B71E-2F640FF63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161E3-F3E1-4971-9F43-E91D210946B3}">
  <ds:schemaRefs>
    <ds:schemaRef ds:uri="http://schemas.microsoft.com/office/2006/metadata/properties"/>
    <ds:schemaRef ds:uri="http://schemas.microsoft.com/office/infopath/2007/PartnerControls"/>
    <ds:schemaRef ds:uri="fc1bcaa3-3646-43c0-bbd0-ac8e85dec4f2"/>
    <ds:schemaRef ds:uri="dc6cdcd7-c9f0-4dcc-bc22-59af596aaff9"/>
  </ds:schemaRefs>
</ds:datastoreItem>
</file>

<file path=customXml/itemProps3.xml><?xml version="1.0" encoding="utf-8"?>
<ds:datastoreItem xmlns:ds="http://schemas.openxmlformats.org/officeDocument/2006/customXml" ds:itemID="{5B7DA998-E870-4E32-96A7-79FF1AF2D343}"/>
</file>

<file path=docProps/app.xml><?xml version="1.0" encoding="utf-8"?>
<Properties xmlns="http://schemas.openxmlformats.org/officeDocument/2006/extended-properties" xmlns:vt="http://schemas.openxmlformats.org/officeDocument/2006/docPropsVTypes">
  <Template>Mod_note_fleche_bleu.dotm</Template>
  <TotalTime>164</TotalTime>
  <Pages>4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BOISSONNET-BRISSET Geraldine</dc:creator>
  <cp:keywords/>
  <dc:description/>
  <cp:lastModifiedBy>BOISSONNET-BRISSET Geraldine</cp:lastModifiedBy>
  <cp:revision>59</cp:revision>
  <dcterms:created xsi:type="dcterms:W3CDTF">2025-12-11T04:29:00Z</dcterms:created>
  <dcterms:modified xsi:type="dcterms:W3CDTF">2025-12-24T09:10:00Z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1747700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0x01010034A137275DBA0248B0DD72021258C6F5</vt:lpwstr>
  </property>
</Properties>
</file>