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A3E6B" w14:textId="77777777" w:rsidR="001517DC" w:rsidRDefault="001517DC" w:rsidP="00FE4829">
      <w:pPr>
        <w:ind w:left="4956"/>
        <w:rPr>
          <w:b/>
          <w:bCs/>
        </w:rPr>
      </w:pPr>
    </w:p>
    <w:p w14:paraId="4729718D" w14:textId="1E3D4ADD" w:rsidR="00D91DEF" w:rsidRPr="00B97BBE" w:rsidRDefault="009C1902" w:rsidP="00CE2D9A">
      <w:pPr>
        <w:spacing w:after="160" w:line="259" w:lineRule="auto"/>
        <w:jc w:val="center"/>
        <w:rPr>
          <w:rFonts w:eastAsia="Calibri" w:cs="Arial"/>
          <w:b/>
          <w:iCs/>
          <w:caps/>
          <w:color w:val="C45911" w:themeColor="accent2" w:themeShade="BF"/>
          <w:sz w:val="24"/>
          <w:szCs w:val="24"/>
          <w:u w:val="single" w:color="F4B083"/>
          <w:lang w:eastAsia="en-US"/>
        </w:rPr>
      </w:pPr>
      <w:r>
        <w:rPr>
          <w:rFonts w:eastAsia="Calibri" w:cs="Arial"/>
          <w:b/>
          <w:iCs/>
          <w:caps/>
          <w:color w:val="C45911" w:themeColor="accent2" w:themeShade="BF"/>
          <w:sz w:val="24"/>
          <w:szCs w:val="24"/>
          <w:u w:val="single" w:color="F4B083"/>
          <w:lang w:eastAsia="en-US"/>
        </w:rPr>
        <w:t xml:space="preserve">FICHE PROJET </w:t>
      </w:r>
      <w:r w:rsidR="001E4764" w:rsidRPr="00B97BBE">
        <w:rPr>
          <w:rFonts w:eastAsia="Calibri" w:cs="Arial"/>
          <w:b/>
          <w:iCs/>
          <w:caps/>
          <w:color w:val="C45911" w:themeColor="accent2" w:themeShade="BF"/>
          <w:sz w:val="24"/>
          <w:szCs w:val="24"/>
          <w:u w:val="single" w:color="F4B083"/>
          <w:lang w:eastAsia="en-US"/>
        </w:rPr>
        <w:t xml:space="preserve">AXE </w:t>
      </w:r>
      <w:r w:rsidR="00084AC8" w:rsidRPr="00B97BBE">
        <w:rPr>
          <w:rFonts w:eastAsia="Calibri" w:cs="Arial"/>
          <w:b/>
          <w:iCs/>
          <w:caps/>
          <w:color w:val="C45911" w:themeColor="accent2" w:themeShade="BF"/>
          <w:sz w:val="24"/>
          <w:szCs w:val="24"/>
          <w:u w:val="single" w:color="F4B083"/>
          <w:lang w:eastAsia="en-US"/>
        </w:rPr>
        <w:t>5</w:t>
      </w:r>
      <w:r w:rsidR="001E4764" w:rsidRPr="00B97BBE">
        <w:rPr>
          <w:rFonts w:eastAsia="Calibri" w:cs="Arial"/>
          <w:b/>
          <w:iCs/>
          <w:caps/>
          <w:color w:val="C45911" w:themeColor="accent2" w:themeShade="BF"/>
          <w:sz w:val="24"/>
          <w:szCs w:val="24"/>
          <w:u w:val="single" w:color="F4B083"/>
          <w:lang w:eastAsia="en-US"/>
        </w:rPr>
        <w:t xml:space="preserve"> : </w:t>
      </w:r>
      <w:r w:rsidR="00FE4829" w:rsidRPr="00B97BBE">
        <w:rPr>
          <w:rFonts w:eastAsia="Calibri" w:cs="Arial"/>
          <w:b/>
          <w:iCs/>
          <w:caps/>
          <w:color w:val="C45911" w:themeColor="accent2" w:themeShade="BF"/>
          <w:sz w:val="24"/>
          <w:szCs w:val="24"/>
          <w:u w:val="single" w:color="F4B083"/>
          <w:lang w:eastAsia="en-US"/>
        </w:rPr>
        <w:t xml:space="preserve"> </w:t>
      </w:r>
      <w:r w:rsidR="003F7204">
        <w:rPr>
          <w:rFonts w:eastAsia="Calibri" w:cs="Arial"/>
          <w:b/>
          <w:iCs/>
          <w:caps/>
          <w:color w:val="C45911" w:themeColor="accent2" w:themeShade="BF"/>
          <w:sz w:val="24"/>
          <w:szCs w:val="24"/>
          <w:u w:val="single" w:color="F4B083"/>
          <w:lang w:eastAsia="en-US"/>
        </w:rPr>
        <w:t>MOBILITE ERASMUS</w:t>
      </w:r>
      <w:r w:rsidR="002E6BCC" w:rsidRPr="00B97BBE">
        <w:rPr>
          <w:rFonts w:eastAsia="Calibri" w:cs="Arial"/>
          <w:b/>
          <w:iCs/>
          <w:caps/>
          <w:color w:val="C45911" w:themeColor="accent2" w:themeShade="BF"/>
          <w:sz w:val="24"/>
          <w:szCs w:val="24"/>
          <w:u w:val="single" w:color="F4B083"/>
          <w:lang w:eastAsia="en-US"/>
        </w:rPr>
        <w:t xml:space="preserve"> </w:t>
      </w:r>
      <w:r w:rsidR="003F7204">
        <w:rPr>
          <w:rFonts w:eastAsia="Calibri" w:cs="Arial"/>
          <w:b/>
          <w:iCs/>
          <w:caps/>
          <w:color w:val="C45911" w:themeColor="accent2" w:themeShade="BF"/>
          <w:sz w:val="24"/>
          <w:szCs w:val="24"/>
          <w:u w:val="single" w:color="F4B083"/>
          <w:lang w:eastAsia="en-US"/>
        </w:rPr>
        <w:t xml:space="preserve">+ </w:t>
      </w:r>
      <w:r w:rsidR="002E6BCC" w:rsidRPr="00B97BBE">
        <w:rPr>
          <w:rFonts w:eastAsia="Calibri" w:cs="Arial"/>
          <w:b/>
          <w:iCs/>
          <w:caps/>
          <w:color w:val="C45911" w:themeColor="accent2" w:themeShade="BF"/>
          <w:sz w:val="24"/>
          <w:szCs w:val="24"/>
          <w:u w:val="single" w:color="F4B083"/>
          <w:lang w:eastAsia="en-US"/>
        </w:rPr>
        <w:t xml:space="preserve">– </w:t>
      </w:r>
      <w:r w:rsidR="003F7204">
        <w:rPr>
          <w:rFonts w:eastAsia="Calibri" w:cs="Arial"/>
          <w:b/>
          <w:iCs/>
          <w:caps/>
          <w:color w:val="C45911" w:themeColor="accent2" w:themeShade="BF"/>
          <w:sz w:val="24"/>
          <w:szCs w:val="24"/>
          <w:u w:val="single" w:color="F4B083"/>
          <w:lang w:eastAsia="en-US"/>
        </w:rPr>
        <w:t>P</w:t>
      </w:r>
      <w:r w:rsidR="002E6BCC" w:rsidRPr="00B97BBE">
        <w:rPr>
          <w:rFonts w:eastAsia="Calibri" w:cs="Arial"/>
          <w:b/>
          <w:iCs/>
          <w:caps/>
          <w:color w:val="C45911" w:themeColor="accent2" w:themeShade="BF"/>
          <w:sz w:val="24"/>
          <w:szCs w:val="24"/>
          <w:u w:val="single" w:color="F4B083"/>
          <w:lang w:eastAsia="en-US"/>
        </w:rPr>
        <w:t>RESENTATION GENERALE</w:t>
      </w:r>
    </w:p>
    <w:p w14:paraId="5ED6FB6F" w14:textId="10C778E3" w:rsidR="009C1902" w:rsidRPr="009C1902" w:rsidRDefault="009C1902" w:rsidP="009C1902">
      <w:pPr>
        <w:spacing w:after="160" w:line="259" w:lineRule="auto"/>
        <w:jc w:val="center"/>
        <w:rPr>
          <w:b/>
          <w:bCs/>
          <w:color w:val="C45911" w:themeColor="accent2" w:themeShade="BF"/>
          <w:sz w:val="24"/>
          <w:szCs w:val="24"/>
        </w:rPr>
      </w:pPr>
      <w:r w:rsidRPr="009C1902">
        <w:rPr>
          <w:b/>
          <w:bCs/>
          <w:color w:val="C45911" w:themeColor="accent2" w:themeShade="BF"/>
          <w:sz w:val="24"/>
          <w:szCs w:val="24"/>
        </w:rPr>
        <w:t xml:space="preserve">Formulaire de </w:t>
      </w:r>
      <w:r w:rsidR="003F7204">
        <w:rPr>
          <w:b/>
          <w:bCs/>
          <w:color w:val="C45911" w:themeColor="accent2" w:themeShade="BF"/>
          <w:sz w:val="24"/>
          <w:szCs w:val="24"/>
        </w:rPr>
        <w:t>pré-inscription dans le dispositif de mobilité Erasmus + porté par la Région Centre-Val de Loire</w:t>
      </w:r>
    </w:p>
    <w:p w14:paraId="49E4F0DF" w14:textId="18D87FF2" w:rsidR="004F74A8" w:rsidRPr="009C1902" w:rsidRDefault="00084AC8" w:rsidP="00CE2D9A">
      <w:pPr>
        <w:spacing w:after="160" w:line="259" w:lineRule="auto"/>
        <w:jc w:val="center"/>
        <w:rPr>
          <w:color w:val="C45911" w:themeColor="accent2" w:themeShade="BF"/>
          <w:sz w:val="24"/>
          <w:szCs w:val="24"/>
        </w:rPr>
      </w:pPr>
      <w:r w:rsidRPr="009C1902">
        <w:rPr>
          <w:color w:val="C45911" w:themeColor="accent2" w:themeShade="BF"/>
          <w:sz w:val="24"/>
          <w:szCs w:val="24"/>
        </w:rPr>
        <w:t>Année 202</w:t>
      </w:r>
      <w:r w:rsidR="004518E8">
        <w:rPr>
          <w:color w:val="C45911" w:themeColor="accent2" w:themeShade="BF"/>
          <w:sz w:val="24"/>
          <w:szCs w:val="24"/>
        </w:rPr>
        <w:t>3</w:t>
      </w:r>
    </w:p>
    <w:tbl>
      <w:tblPr>
        <w:tblStyle w:val="Grilledutableau"/>
        <w:tblW w:w="96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9633"/>
      </w:tblGrid>
      <w:tr w:rsidR="009C1902" w:rsidRPr="00A15FA9" w14:paraId="0374707E" w14:textId="77777777" w:rsidTr="00DA4BDF">
        <w:trPr>
          <w:jc w:val="center"/>
        </w:trPr>
        <w:tc>
          <w:tcPr>
            <w:tcW w:w="9633" w:type="dxa"/>
            <w:shd w:val="clear" w:color="auto" w:fill="ED7D31" w:themeFill="accent2"/>
          </w:tcPr>
          <w:p w14:paraId="21A2F3EC" w14:textId="28A59323" w:rsidR="009C1902" w:rsidRPr="00A15FA9" w:rsidRDefault="009C1902" w:rsidP="00D15720">
            <w:pPr>
              <w:spacing w:before="120" w:after="120"/>
              <w:jc w:val="center"/>
              <w:rPr>
                <w:b/>
                <w:color w:val="FFFFFF" w:themeColor="background1"/>
                <w:sz w:val="24"/>
              </w:rPr>
            </w:pPr>
            <w:r w:rsidRPr="00A15FA9">
              <w:rPr>
                <w:b/>
                <w:color w:val="FFFFFF" w:themeColor="background1"/>
                <w:sz w:val="24"/>
              </w:rPr>
              <w:t>PRESENTATION GENERALE</w:t>
            </w:r>
            <w:r w:rsidR="003F7204">
              <w:rPr>
                <w:b/>
                <w:color w:val="FFFFFF" w:themeColor="background1"/>
                <w:sz w:val="24"/>
              </w:rPr>
              <w:t xml:space="preserve"> DU PROJET ERASMUS + PORTE PAR LA REGION</w:t>
            </w:r>
          </w:p>
        </w:tc>
      </w:tr>
    </w:tbl>
    <w:p w14:paraId="6C29FD42" w14:textId="3120E7B3" w:rsidR="009148F9" w:rsidRDefault="009148F9" w:rsidP="00B603AA">
      <w:pPr>
        <w:spacing w:after="160" w:line="360" w:lineRule="auto"/>
        <w:rPr>
          <w:color w:val="C45911" w:themeColor="accent2" w:themeShade="BF"/>
          <w:sz w:val="22"/>
          <w:szCs w:val="22"/>
        </w:rPr>
      </w:pPr>
    </w:p>
    <w:p w14:paraId="363AD0DD" w14:textId="587AC87D" w:rsidR="00B603AA" w:rsidRPr="00D1552B" w:rsidRDefault="00B603AA" w:rsidP="00B603AA">
      <w:pPr>
        <w:jc w:val="both"/>
        <w:rPr>
          <w:i/>
          <w:iCs/>
          <w:color w:val="C45911" w:themeColor="accent2" w:themeShade="BF"/>
        </w:rPr>
      </w:pPr>
      <w:r w:rsidRPr="00D1552B">
        <w:rPr>
          <w:b/>
          <w:bCs/>
          <w:i/>
          <w:iCs/>
          <w:color w:val="C45911" w:themeColor="accent2" w:themeShade="BF"/>
        </w:rPr>
        <w:t>Important</w:t>
      </w:r>
      <w:r w:rsidRPr="00D1552B">
        <w:rPr>
          <w:i/>
          <w:iCs/>
          <w:color w:val="C45911" w:themeColor="accent2" w:themeShade="BF"/>
        </w:rPr>
        <w:t xml:space="preserve"> : le dispositif de mobilité Erasmus + s’inscrit dans une procédure et un calendrier spécifique définis par l’Agence Erasmus. </w:t>
      </w:r>
    </w:p>
    <w:p w14:paraId="56657C71" w14:textId="5235BB7C" w:rsidR="00B603AA" w:rsidRPr="00D1552B" w:rsidRDefault="00B603AA" w:rsidP="00B603AA">
      <w:pPr>
        <w:jc w:val="both"/>
        <w:rPr>
          <w:i/>
          <w:iCs/>
          <w:color w:val="C45911" w:themeColor="accent2" w:themeShade="BF"/>
        </w:rPr>
      </w:pPr>
      <w:r w:rsidRPr="00D1552B">
        <w:rPr>
          <w:i/>
          <w:iCs/>
          <w:color w:val="C45911" w:themeColor="accent2" w:themeShade="BF"/>
        </w:rPr>
        <w:t xml:space="preserve">Dans le cadre de ce dispositif, la Région pilote un consortium régional d’établissements qu’elle accompagne techniquement (notamment pour le dépôt des demandes de bourses de mobilité) et financièrement pour la mise en œuvre d’actions de mobilité.  </w:t>
      </w:r>
    </w:p>
    <w:p w14:paraId="4244DB50" w14:textId="77777777" w:rsidR="00B603AA" w:rsidRPr="00D1552B" w:rsidRDefault="00B603AA" w:rsidP="00B603AA">
      <w:pPr>
        <w:jc w:val="both"/>
        <w:rPr>
          <w:i/>
          <w:iCs/>
          <w:color w:val="C45911" w:themeColor="accent2" w:themeShade="BF"/>
        </w:rPr>
      </w:pPr>
      <w:r w:rsidRPr="00D1552B">
        <w:rPr>
          <w:i/>
          <w:iCs/>
          <w:color w:val="C45911" w:themeColor="accent2" w:themeShade="BF"/>
        </w:rPr>
        <w:t xml:space="preserve">Le présent formulaire constitue une première étape dans l’engagement de l’établissement dans le dispositif Erasmus +. </w:t>
      </w:r>
    </w:p>
    <w:p w14:paraId="2F32BA83" w14:textId="58AB64BF" w:rsidR="00B603AA" w:rsidRPr="00B603AA" w:rsidRDefault="00B603AA" w:rsidP="00B603AA">
      <w:pPr>
        <w:spacing w:line="360" w:lineRule="auto"/>
        <w:rPr>
          <w:i/>
          <w:iCs/>
          <w:color w:val="C45911" w:themeColor="accent2" w:themeShade="BF"/>
          <w:sz w:val="22"/>
          <w:szCs w:val="22"/>
        </w:rPr>
      </w:pPr>
      <w:r>
        <w:rPr>
          <w:i/>
          <w:iCs/>
          <w:color w:val="C45911" w:themeColor="accent2" w:themeShade="BF"/>
          <w:sz w:val="22"/>
          <w:szCs w:val="22"/>
        </w:rPr>
        <w:t xml:space="preserve"> </w:t>
      </w:r>
    </w:p>
    <w:p w14:paraId="65B74933" w14:textId="4B1EDFCB" w:rsidR="003F7204" w:rsidRPr="003F7204" w:rsidRDefault="003F7204" w:rsidP="003F7204">
      <w:pPr>
        <w:spacing w:after="160" w:line="360" w:lineRule="auto"/>
        <w:rPr>
          <w:b/>
          <w:bCs/>
          <w:color w:val="C45911" w:themeColor="accent2" w:themeShade="BF"/>
          <w:sz w:val="22"/>
          <w:szCs w:val="22"/>
          <w:u w:val="single"/>
        </w:rPr>
      </w:pPr>
      <w:r w:rsidRPr="003F7204">
        <w:rPr>
          <w:b/>
          <w:bCs/>
          <w:color w:val="C45911" w:themeColor="accent2" w:themeShade="BF"/>
          <w:sz w:val="22"/>
          <w:szCs w:val="22"/>
          <w:u w:val="single"/>
        </w:rPr>
        <w:t>Présentation générale du projet Erasmus + porté par la Région :</w:t>
      </w:r>
    </w:p>
    <w:p w14:paraId="4F7D9646" w14:textId="3572833E" w:rsidR="00AC2F0E" w:rsidRPr="00534679" w:rsidRDefault="00AC2F0E" w:rsidP="00AC2F0E">
      <w:pPr>
        <w:ind w:firstLine="709"/>
        <w:jc w:val="both"/>
      </w:pPr>
      <w:r w:rsidRPr="00534679">
        <w:t xml:space="preserve">Le </w:t>
      </w:r>
      <w:r w:rsidR="00FA33A3">
        <w:t xml:space="preserve">nouveau </w:t>
      </w:r>
      <w:r w:rsidRPr="00534679">
        <w:t>programme européen ERASMUS +</w:t>
      </w:r>
      <w:r w:rsidR="00FA33A3">
        <w:t>(2021 / 2027)</w:t>
      </w:r>
      <w:r w:rsidRPr="00534679">
        <w:t xml:space="preserve"> vise à améliorer l’attrait de la formation et de l’enseignement professionnels, et à favoriser la mobilité européenne des jeunes en formation initiale et de jeunes diplômés en leur permettant d’effectuer un stage en entreprise de 2 à 52 semaines en Europe. </w:t>
      </w:r>
    </w:p>
    <w:p w14:paraId="443B8E36" w14:textId="77777777" w:rsidR="00AC2F0E" w:rsidRPr="00534679" w:rsidRDefault="00AC2F0E" w:rsidP="00AC2F0E">
      <w:pPr>
        <w:ind w:firstLine="709"/>
        <w:jc w:val="both"/>
      </w:pPr>
    </w:p>
    <w:p w14:paraId="12770F22" w14:textId="77777777" w:rsidR="006A0865" w:rsidRDefault="00AC2F0E" w:rsidP="00AC2F0E">
      <w:pPr>
        <w:ind w:firstLine="709"/>
        <w:jc w:val="both"/>
      </w:pPr>
      <w:r w:rsidRPr="00534679">
        <w:t>Le projet porté par la Région s’inscrit dans le cadre de ce programme et permet</w:t>
      </w:r>
      <w:r w:rsidR="006A0865">
        <w:t xml:space="preserve"> : </w:t>
      </w:r>
    </w:p>
    <w:p w14:paraId="29BDCEED" w14:textId="77777777" w:rsidR="006A0865" w:rsidRDefault="006A0865" w:rsidP="00AC2F0E">
      <w:pPr>
        <w:ind w:firstLine="709"/>
        <w:jc w:val="both"/>
      </w:pPr>
    </w:p>
    <w:p w14:paraId="6D2129F7" w14:textId="2C751EF3" w:rsidR="00AC2F0E" w:rsidRPr="006A0865" w:rsidRDefault="00AC2F0E" w:rsidP="006A0865">
      <w:pPr>
        <w:pStyle w:val="Paragraphedeliste"/>
        <w:numPr>
          <w:ilvl w:val="0"/>
          <w:numId w:val="18"/>
        </w:numPr>
        <w:jc w:val="both"/>
        <w:rPr>
          <w:rFonts w:ascii="Verdana" w:hAnsi="Verdana"/>
          <w:b/>
          <w:bCs/>
          <w:sz w:val="20"/>
          <w:szCs w:val="20"/>
        </w:rPr>
      </w:pPr>
      <w:proofErr w:type="gramStart"/>
      <w:r w:rsidRPr="006A0865">
        <w:rPr>
          <w:rFonts w:ascii="Verdana" w:hAnsi="Verdana"/>
          <w:sz w:val="20"/>
          <w:szCs w:val="20"/>
        </w:rPr>
        <w:t>à</w:t>
      </w:r>
      <w:proofErr w:type="gramEnd"/>
      <w:r w:rsidRPr="006A0865">
        <w:rPr>
          <w:rFonts w:ascii="Verdana" w:hAnsi="Verdana"/>
          <w:sz w:val="20"/>
          <w:szCs w:val="20"/>
        </w:rPr>
        <w:t xml:space="preserve"> des </w:t>
      </w:r>
      <w:r w:rsidRPr="006A0865">
        <w:rPr>
          <w:rFonts w:ascii="Verdana" w:hAnsi="Verdana"/>
          <w:b/>
          <w:bCs/>
          <w:sz w:val="20"/>
          <w:szCs w:val="20"/>
        </w:rPr>
        <w:t>apprentis</w:t>
      </w:r>
      <w:r w:rsidRPr="006A0865">
        <w:rPr>
          <w:rFonts w:ascii="Verdana" w:hAnsi="Verdana"/>
          <w:sz w:val="20"/>
          <w:szCs w:val="20"/>
        </w:rPr>
        <w:t xml:space="preserve">, préparant un diplôme de </w:t>
      </w:r>
      <w:r w:rsidRPr="006A0865">
        <w:rPr>
          <w:rFonts w:ascii="Verdana" w:hAnsi="Verdana"/>
          <w:b/>
          <w:bCs/>
          <w:sz w:val="20"/>
          <w:szCs w:val="20"/>
        </w:rPr>
        <w:t>CAP à BAC PRO</w:t>
      </w:r>
      <w:r w:rsidRPr="006A0865">
        <w:rPr>
          <w:rFonts w:ascii="Verdana" w:hAnsi="Verdana"/>
          <w:sz w:val="20"/>
          <w:szCs w:val="20"/>
        </w:rPr>
        <w:t xml:space="preserve"> (ou équivalent), d’effectuer 2 à 3 semaines </w:t>
      </w:r>
      <w:r w:rsidR="00534679" w:rsidRPr="006A0865">
        <w:rPr>
          <w:rFonts w:ascii="Verdana" w:hAnsi="Verdana"/>
          <w:sz w:val="20"/>
          <w:szCs w:val="20"/>
        </w:rPr>
        <w:t>d’immersion</w:t>
      </w:r>
      <w:r w:rsidRPr="006A0865">
        <w:rPr>
          <w:rFonts w:ascii="Verdana" w:hAnsi="Verdana"/>
          <w:sz w:val="20"/>
          <w:szCs w:val="20"/>
        </w:rPr>
        <w:t xml:space="preserve"> dans une entreprise située en Europe</w:t>
      </w:r>
      <w:r w:rsidR="006A0865">
        <w:rPr>
          <w:rFonts w:ascii="Verdana" w:hAnsi="Verdana"/>
          <w:sz w:val="20"/>
          <w:szCs w:val="20"/>
        </w:rPr>
        <w:t xml:space="preserve"> : </w:t>
      </w:r>
      <w:r w:rsidR="006A0865" w:rsidRPr="006A0865">
        <w:rPr>
          <w:rFonts w:ascii="Verdana" w:hAnsi="Verdana"/>
          <w:b/>
          <w:bCs/>
          <w:sz w:val="20"/>
          <w:szCs w:val="20"/>
        </w:rPr>
        <w:t xml:space="preserve">Dispositif </w:t>
      </w:r>
      <w:r w:rsidR="006A0865">
        <w:rPr>
          <w:rFonts w:ascii="Verdana" w:hAnsi="Verdana"/>
          <w:b/>
          <w:bCs/>
          <w:sz w:val="20"/>
          <w:szCs w:val="20"/>
        </w:rPr>
        <w:t>« </w:t>
      </w:r>
      <w:r w:rsidR="006A0865" w:rsidRPr="006A0865">
        <w:rPr>
          <w:rFonts w:ascii="Verdana" w:hAnsi="Verdana"/>
          <w:b/>
          <w:bCs/>
          <w:sz w:val="20"/>
          <w:szCs w:val="20"/>
        </w:rPr>
        <w:t xml:space="preserve">Euro Métiers Centre-Val de Loire </w:t>
      </w:r>
      <w:r w:rsidR="00AA2153">
        <w:rPr>
          <w:rFonts w:ascii="Verdana" w:hAnsi="Verdana"/>
          <w:b/>
          <w:bCs/>
          <w:sz w:val="20"/>
          <w:szCs w:val="20"/>
        </w:rPr>
        <w:t>Apprentis</w:t>
      </w:r>
      <w:r w:rsidR="006A0865">
        <w:rPr>
          <w:rFonts w:ascii="Verdana" w:hAnsi="Verdana"/>
          <w:b/>
          <w:bCs/>
          <w:sz w:val="20"/>
          <w:szCs w:val="20"/>
        </w:rPr>
        <w:t xml:space="preserve"> ». </w:t>
      </w:r>
    </w:p>
    <w:p w14:paraId="245361A7" w14:textId="77777777" w:rsidR="00AC2F0E" w:rsidRPr="00534679" w:rsidRDefault="00AC2F0E" w:rsidP="00AC2F0E">
      <w:pPr>
        <w:ind w:firstLine="709"/>
        <w:jc w:val="both"/>
      </w:pPr>
    </w:p>
    <w:p w14:paraId="597B81A6" w14:textId="320FC2B4" w:rsidR="00AC2F0E" w:rsidRPr="006A0865" w:rsidRDefault="006A0865" w:rsidP="006A0865">
      <w:pPr>
        <w:pStyle w:val="Paragraphedeliste"/>
        <w:numPr>
          <w:ilvl w:val="0"/>
          <w:numId w:val="18"/>
        </w:numPr>
        <w:jc w:val="both"/>
        <w:rPr>
          <w:rFonts w:ascii="Verdana" w:hAnsi="Verdana"/>
          <w:b/>
          <w:bCs/>
          <w:sz w:val="20"/>
          <w:szCs w:val="20"/>
        </w:rPr>
      </w:pPr>
      <w:proofErr w:type="gramStart"/>
      <w:r>
        <w:rPr>
          <w:rFonts w:ascii="Verdana" w:hAnsi="Verdana"/>
          <w:sz w:val="20"/>
          <w:szCs w:val="20"/>
        </w:rPr>
        <w:t>à</w:t>
      </w:r>
      <w:proofErr w:type="gramEnd"/>
      <w:r>
        <w:rPr>
          <w:rFonts w:ascii="Verdana" w:hAnsi="Verdana"/>
          <w:sz w:val="20"/>
          <w:szCs w:val="20"/>
        </w:rPr>
        <w:t xml:space="preserve"> </w:t>
      </w:r>
      <w:r w:rsidR="00AC2F0E" w:rsidRPr="006A0865">
        <w:rPr>
          <w:rFonts w:ascii="Verdana" w:hAnsi="Verdana"/>
          <w:sz w:val="20"/>
          <w:szCs w:val="20"/>
        </w:rPr>
        <w:t xml:space="preserve">des </w:t>
      </w:r>
      <w:r w:rsidR="00AC2F0E" w:rsidRPr="006A0865">
        <w:rPr>
          <w:rFonts w:ascii="Verdana" w:hAnsi="Verdana"/>
          <w:b/>
          <w:bCs/>
          <w:sz w:val="20"/>
          <w:szCs w:val="20"/>
        </w:rPr>
        <w:t>apprentis diplômés</w:t>
      </w:r>
      <w:r w:rsidR="00AC2F0E" w:rsidRPr="006A0865">
        <w:rPr>
          <w:rFonts w:ascii="Verdana" w:hAnsi="Verdana"/>
          <w:sz w:val="20"/>
          <w:szCs w:val="20"/>
        </w:rPr>
        <w:t xml:space="preserve"> </w:t>
      </w:r>
      <w:r w:rsidR="00534679" w:rsidRPr="006A0865">
        <w:rPr>
          <w:rFonts w:ascii="Verdana" w:hAnsi="Verdana"/>
          <w:sz w:val="20"/>
          <w:szCs w:val="20"/>
        </w:rPr>
        <w:t>l’année de l’appel à projets régional</w:t>
      </w:r>
      <w:r>
        <w:rPr>
          <w:rFonts w:ascii="Verdana" w:hAnsi="Verdana"/>
          <w:sz w:val="20"/>
          <w:szCs w:val="20"/>
        </w:rPr>
        <w:t xml:space="preserve"> (jeunes diplômés en 202</w:t>
      </w:r>
      <w:r w:rsidR="00316020">
        <w:rPr>
          <w:rFonts w:ascii="Verdana" w:hAnsi="Verdana"/>
          <w:sz w:val="20"/>
          <w:szCs w:val="20"/>
        </w:rPr>
        <w:t>2</w:t>
      </w:r>
      <w:r>
        <w:rPr>
          <w:rFonts w:ascii="Verdana" w:hAnsi="Verdana"/>
          <w:sz w:val="20"/>
          <w:szCs w:val="20"/>
        </w:rPr>
        <w:t xml:space="preserve">), de </w:t>
      </w:r>
      <w:r w:rsidR="00AC2F0E" w:rsidRPr="006A0865">
        <w:rPr>
          <w:rFonts w:ascii="Verdana" w:hAnsi="Verdana"/>
          <w:sz w:val="20"/>
          <w:szCs w:val="20"/>
        </w:rPr>
        <w:t xml:space="preserve">compléter leur formation par une expérience </w:t>
      </w:r>
      <w:r w:rsidR="00534679" w:rsidRPr="006A0865">
        <w:rPr>
          <w:rFonts w:ascii="Verdana" w:hAnsi="Verdana"/>
          <w:sz w:val="20"/>
          <w:szCs w:val="20"/>
        </w:rPr>
        <w:t>professionnelle européenne</w:t>
      </w:r>
      <w:r w:rsidR="00AC2F0E" w:rsidRPr="006A0865">
        <w:rPr>
          <w:rFonts w:ascii="Verdana" w:hAnsi="Verdana"/>
          <w:sz w:val="20"/>
          <w:szCs w:val="20"/>
        </w:rPr>
        <w:t xml:space="preserve">, d’une durée comprise entre </w:t>
      </w:r>
      <w:r w:rsidR="00534679" w:rsidRPr="006A0865">
        <w:rPr>
          <w:rFonts w:ascii="Verdana" w:hAnsi="Verdana"/>
          <w:sz w:val="20"/>
          <w:szCs w:val="20"/>
        </w:rPr>
        <w:t>12</w:t>
      </w:r>
      <w:r w:rsidR="00AC2F0E" w:rsidRPr="006A0865">
        <w:rPr>
          <w:rFonts w:ascii="Verdana" w:hAnsi="Verdana"/>
          <w:sz w:val="20"/>
          <w:szCs w:val="20"/>
        </w:rPr>
        <w:t xml:space="preserve"> et 52 semaines</w:t>
      </w:r>
      <w:r w:rsidR="00534679" w:rsidRPr="006A0865">
        <w:rPr>
          <w:rFonts w:ascii="Verdana" w:hAnsi="Verdana"/>
          <w:sz w:val="20"/>
          <w:szCs w:val="20"/>
        </w:rPr>
        <w:t xml:space="preserve">. </w:t>
      </w:r>
      <w:r w:rsidRPr="006A0865">
        <w:rPr>
          <w:rFonts w:ascii="Verdana" w:hAnsi="Verdana"/>
          <w:b/>
          <w:bCs/>
          <w:sz w:val="20"/>
          <w:szCs w:val="20"/>
        </w:rPr>
        <w:t>Dispositif « Euro-Métiers Centre-Val de Loire Jeunes Diplômés ». </w:t>
      </w:r>
    </w:p>
    <w:p w14:paraId="77E899EA" w14:textId="77777777" w:rsidR="00894D0F" w:rsidRDefault="00894D0F" w:rsidP="003F7204">
      <w:pPr>
        <w:spacing w:after="160" w:line="360" w:lineRule="auto"/>
        <w:rPr>
          <w:b/>
          <w:bCs/>
          <w:color w:val="C45911" w:themeColor="accent2" w:themeShade="BF"/>
          <w:sz w:val="22"/>
          <w:szCs w:val="22"/>
          <w:u w:val="single"/>
        </w:rPr>
      </w:pPr>
    </w:p>
    <w:p w14:paraId="10468E25" w14:textId="7B75F944" w:rsidR="003F7204" w:rsidRPr="003F7204" w:rsidRDefault="003F7204" w:rsidP="003F7204">
      <w:pPr>
        <w:spacing w:after="160" w:line="360" w:lineRule="auto"/>
        <w:rPr>
          <w:b/>
          <w:bCs/>
          <w:color w:val="C45911" w:themeColor="accent2" w:themeShade="BF"/>
          <w:sz w:val="22"/>
          <w:szCs w:val="22"/>
          <w:u w:val="single"/>
        </w:rPr>
      </w:pPr>
      <w:r w:rsidRPr="003F7204">
        <w:rPr>
          <w:b/>
          <w:bCs/>
          <w:color w:val="C45911" w:themeColor="accent2" w:themeShade="BF"/>
          <w:sz w:val="22"/>
          <w:szCs w:val="22"/>
          <w:u w:val="single"/>
        </w:rPr>
        <w:t xml:space="preserve">Conditions d’accès au projet Erasmus + régional : </w:t>
      </w:r>
    </w:p>
    <w:p w14:paraId="3A96F68D" w14:textId="7DCEBB3D" w:rsidR="003F7204" w:rsidRPr="00534679" w:rsidRDefault="00534679" w:rsidP="00534679">
      <w:r w:rsidRPr="00534679">
        <w:t>Les établissements d</w:t>
      </w:r>
      <w:r w:rsidR="000A2EBB">
        <w:t>oi</w:t>
      </w:r>
      <w:r w:rsidRPr="00534679">
        <w:t xml:space="preserve">vent être </w:t>
      </w:r>
      <w:r w:rsidRPr="00534679">
        <w:rPr>
          <w:b/>
          <w:bCs/>
        </w:rPr>
        <w:t>membres du consortium régional</w:t>
      </w:r>
      <w:r w:rsidRPr="00534679">
        <w:t xml:space="preserve"> Erasmus porté par la Région et répondre aux critères d’éligibilité du programme.</w:t>
      </w:r>
    </w:p>
    <w:p w14:paraId="2234EB61" w14:textId="77777777" w:rsidR="007A0A3C" w:rsidRDefault="007A0A3C" w:rsidP="009C1902">
      <w:pPr>
        <w:spacing w:after="160" w:line="259" w:lineRule="auto"/>
      </w:pPr>
    </w:p>
    <w:p w14:paraId="6EF96F14" w14:textId="0EB976AD" w:rsidR="003859E5" w:rsidRPr="003859E5" w:rsidRDefault="003859E5" w:rsidP="009C1902">
      <w:pPr>
        <w:pStyle w:val="Paragraphedeliste"/>
        <w:numPr>
          <w:ilvl w:val="0"/>
          <w:numId w:val="9"/>
        </w:numPr>
        <w:shd w:val="clear" w:color="auto" w:fill="ED7D31"/>
        <w:ind w:left="284" w:hanging="284"/>
        <w:rPr>
          <w:rFonts w:ascii="Verdana" w:hAnsi="Verdana"/>
          <w:b/>
          <w:iCs/>
          <w:color w:val="FFFFFF"/>
          <w:sz w:val="24"/>
          <w:szCs w:val="24"/>
        </w:rPr>
      </w:pPr>
      <w:bookmarkStart w:id="0" w:name="_Ref52351475"/>
      <w:r w:rsidRPr="003859E5">
        <w:rPr>
          <w:rFonts w:ascii="Verdana" w:hAnsi="Verdana"/>
          <w:b/>
          <w:iCs/>
          <w:color w:val="FFFFFF"/>
        </w:rPr>
        <w:t xml:space="preserve">Coordonnées de l’établissement </w:t>
      </w:r>
      <w:bookmarkEnd w:id="0"/>
      <w:r w:rsidR="003F7204">
        <w:rPr>
          <w:rFonts w:ascii="Verdana" w:hAnsi="Verdana"/>
          <w:b/>
          <w:iCs/>
          <w:color w:val="FFFFFF"/>
        </w:rPr>
        <w:t xml:space="preserve">souhaitant intégrer le projet régional </w:t>
      </w:r>
    </w:p>
    <w:p w14:paraId="72274AD3" w14:textId="5B1AED46" w:rsidR="009F62D4" w:rsidRPr="007A0A3C" w:rsidRDefault="009F62D4" w:rsidP="00CE2D9A">
      <w:pPr>
        <w:spacing w:line="259" w:lineRule="auto"/>
        <w:rPr>
          <w:b/>
          <w:iCs/>
          <w:sz w:val="22"/>
          <w:szCs w:val="22"/>
        </w:rPr>
      </w:pPr>
      <w:r w:rsidRPr="007A0A3C">
        <w:rPr>
          <w:b/>
          <w:iCs/>
          <w:sz w:val="22"/>
          <w:szCs w:val="22"/>
        </w:rPr>
        <w:t>L’établissement porteur du projet est-il le même que celui présenté dans la fiche commune de renseignements </w:t>
      </w:r>
      <w:r w:rsidR="003F7204">
        <w:rPr>
          <w:b/>
          <w:iCs/>
          <w:sz w:val="22"/>
          <w:szCs w:val="22"/>
        </w:rPr>
        <w:t xml:space="preserve">du présent appel à projet </w:t>
      </w:r>
      <w:r w:rsidRPr="007A0A3C">
        <w:rPr>
          <w:b/>
          <w:iCs/>
          <w:sz w:val="22"/>
          <w:szCs w:val="22"/>
        </w:rPr>
        <w:t xml:space="preserve">? </w:t>
      </w:r>
    </w:p>
    <w:p w14:paraId="686E6488" w14:textId="77777777" w:rsidR="009F62D4" w:rsidRPr="007F17D6" w:rsidRDefault="009F62D4" w:rsidP="00CE2D9A">
      <w:pPr>
        <w:spacing w:line="259" w:lineRule="auto"/>
        <w:rPr>
          <w:bCs/>
          <w:iCs/>
          <w:sz w:val="16"/>
          <w:szCs w:val="16"/>
        </w:rPr>
      </w:pPr>
    </w:p>
    <w:p w14:paraId="6E139430" w14:textId="13131D49" w:rsidR="009F62D4" w:rsidRPr="007A0A3C" w:rsidRDefault="009F62D4" w:rsidP="00CE2D9A">
      <w:pPr>
        <w:spacing w:line="259" w:lineRule="auto"/>
        <w:rPr>
          <w:b/>
          <w:i/>
        </w:rPr>
      </w:pPr>
      <w:r w:rsidRPr="007A0A3C">
        <w:rPr>
          <w:b/>
          <w:i/>
        </w:rPr>
        <w:t>Si non, veuillez remplir les champs ci-dessous :</w:t>
      </w:r>
    </w:p>
    <w:tbl>
      <w:tblPr>
        <w:tblStyle w:val="Grilledutableau"/>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5092"/>
        <w:gridCol w:w="5092"/>
      </w:tblGrid>
      <w:tr w:rsidR="00E96243" w14:paraId="693F4349" w14:textId="77777777" w:rsidTr="005923FA">
        <w:tc>
          <w:tcPr>
            <w:tcW w:w="5092" w:type="dxa"/>
            <w:vAlign w:val="center"/>
          </w:tcPr>
          <w:p w14:paraId="04F2BB6F" w14:textId="7960AF25" w:rsidR="00E96243" w:rsidRPr="007A0A3C" w:rsidRDefault="00E96243" w:rsidP="005923FA">
            <w:pPr>
              <w:spacing w:line="259" w:lineRule="auto"/>
              <w:rPr>
                <w:b/>
                <w:i/>
              </w:rPr>
            </w:pPr>
            <w:r w:rsidRPr="007A0A3C">
              <w:rPr>
                <w:b/>
                <w:iCs/>
              </w:rPr>
              <w:t>Nom de l’organisme demandeur</w:t>
            </w:r>
          </w:p>
        </w:tc>
        <w:tc>
          <w:tcPr>
            <w:tcW w:w="5092" w:type="dxa"/>
            <w:vAlign w:val="center"/>
          </w:tcPr>
          <w:p w14:paraId="6F0D388C" w14:textId="5DCAA3E0" w:rsidR="00E96243" w:rsidRDefault="004518E8" w:rsidP="005923FA">
            <w:pPr>
              <w:spacing w:line="259" w:lineRule="auto"/>
              <w:rPr>
                <w:bCs/>
                <w:i/>
              </w:rPr>
            </w:pPr>
            <w:sdt>
              <w:sdtPr>
                <w:rPr>
                  <w:bCs/>
                  <w:iCs/>
                </w:rPr>
                <w:id w:val="1124424734"/>
                <w:placeholder>
                  <w:docPart w:val="17D70D3DBF1A4153A9311DDBB3FBB280"/>
                </w:placeholder>
                <w:showingPlcHdr/>
              </w:sdtPr>
              <w:sdtEndPr>
                <w:rPr>
                  <w:rStyle w:val="Textedelespacerserv"/>
                  <w:bCs w:val="0"/>
                  <w:iCs w:val="0"/>
                  <w:color w:val="5B9BD5"/>
                  <w:shd w:val="clear" w:color="auto" w:fill="FFFFFF"/>
                </w:rPr>
              </w:sdtEndPr>
              <w:sdtContent>
                <w:r w:rsidR="00E96243" w:rsidRPr="00F05B5E">
                  <w:rPr>
                    <w:rStyle w:val="Textedelespacerserv"/>
                    <w:color w:val="5B9BD5"/>
                    <w:sz w:val="18"/>
                    <w:szCs w:val="18"/>
                  </w:rPr>
                  <w:t>Cliquez ou appuyez ici pour entrer du texte.</w:t>
                </w:r>
              </w:sdtContent>
            </w:sdt>
          </w:p>
        </w:tc>
      </w:tr>
      <w:tr w:rsidR="00E96243" w14:paraId="42A80711" w14:textId="77777777" w:rsidTr="005923FA">
        <w:tc>
          <w:tcPr>
            <w:tcW w:w="5092" w:type="dxa"/>
            <w:vAlign w:val="center"/>
          </w:tcPr>
          <w:p w14:paraId="3B0549D2" w14:textId="765D24D8" w:rsidR="00E96243" w:rsidRPr="007A0A3C" w:rsidRDefault="00E96243" w:rsidP="005923FA">
            <w:pPr>
              <w:spacing w:line="259" w:lineRule="auto"/>
              <w:rPr>
                <w:b/>
                <w:i/>
              </w:rPr>
            </w:pPr>
            <w:r w:rsidRPr="007A0A3C">
              <w:rPr>
                <w:b/>
              </w:rPr>
              <w:t>Adresse</w:t>
            </w:r>
          </w:p>
        </w:tc>
        <w:tc>
          <w:tcPr>
            <w:tcW w:w="5092" w:type="dxa"/>
            <w:vAlign w:val="center"/>
          </w:tcPr>
          <w:p w14:paraId="54EDD242" w14:textId="297E2640" w:rsidR="00E96243" w:rsidRDefault="004518E8" w:rsidP="005923FA">
            <w:pPr>
              <w:spacing w:line="259" w:lineRule="auto"/>
              <w:rPr>
                <w:bCs/>
                <w:i/>
              </w:rPr>
            </w:pPr>
            <w:sdt>
              <w:sdtPr>
                <w:rPr>
                  <w:bCs/>
                  <w:iCs/>
                </w:rPr>
                <w:id w:val="-1746100714"/>
                <w:placeholder>
                  <w:docPart w:val="C87DF42593F44251A8B48C0D43153FA8"/>
                </w:placeholder>
                <w:showingPlcHdr/>
              </w:sdtPr>
              <w:sdtEndPr>
                <w:rPr>
                  <w:rStyle w:val="Textedelespacerserv"/>
                  <w:bCs w:val="0"/>
                  <w:iCs w:val="0"/>
                  <w:color w:val="5B9BD5"/>
                  <w:shd w:val="clear" w:color="auto" w:fill="FFFFFF"/>
                </w:rPr>
              </w:sdtEndPr>
              <w:sdtContent>
                <w:r w:rsidR="00E96243" w:rsidRPr="00F05B5E">
                  <w:rPr>
                    <w:rStyle w:val="Textedelespacerserv"/>
                    <w:color w:val="5B9BD5"/>
                    <w:sz w:val="18"/>
                    <w:szCs w:val="18"/>
                  </w:rPr>
                  <w:t>Cliquez ou appuyez ici pour entrer du texte.</w:t>
                </w:r>
              </w:sdtContent>
            </w:sdt>
          </w:p>
        </w:tc>
      </w:tr>
      <w:tr w:rsidR="00E96243" w14:paraId="05D888A9" w14:textId="77777777" w:rsidTr="005923FA">
        <w:tc>
          <w:tcPr>
            <w:tcW w:w="5092" w:type="dxa"/>
            <w:vAlign w:val="center"/>
          </w:tcPr>
          <w:p w14:paraId="4323EFE4" w14:textId="57F08FEC" w:rsidR="00E96243" w:rsidRPr="007A0A3C" w:rsidRDefault="00E96243" w:rsidP="005923FA">
            <w:pPr>
              <w:spacing w:line="259" w:lineRule="auto"/>
              <w:rPr>
                <w:b/>
                <w:i/>
              </w:rPr>
            </w:pPr>
            <w:r w:rsidRPr="007A0A3C">
              <w:rPr>
                <w:b/>
              </w:rPr>
              <w:t xml:space="preserve">Code Postal  </w:t>
            </w:r>
          </w:p>
        </w:tc>
        <w:bookmarkStart w:id="1" w:name="_Hlk56171697"/>
        <w:tc>
          <w:tcPr>
            <w:tcW w:w="5092" w:type="dxa"/>
            <w:vAlign w:val="center"/>
          </w:tcPr>
          <w:p w14:paraId="54B6DA10" w14:textId="4C0C98E3" w:rsidR="00E96243" w:rsidRDefault="004518E8" w:rsidP="005923FA">
            <w:pPr>
              <w:spacing w:line="259" w:lineRule="auto"/>
              <w:rPr>
                <w:bCs/>
                <w:i/>
              </w:rPr>
            </w:pPr>
            <w:sdt>
              <w:sdtPr>
                <w:rPr>
                  <w:sz w:val="18"/>
                  <w:szCs w:val="18"/>
                </w:rPr>
                <w:id w:val="320557118"/>
                <w:placeholder>
                  <w:docPart w:val="22D468F2112D4B098B062CABADCA8526"/>
                </w:placeholder>
              </w:sdtPr>
              <w:sdtEndPr>
                <w:rPr>
                  <w:rStyle w:val="Textedelespacerserv"/>
                  <w:color w:val="5B9BD5"/>
                  <w:shd w:val="clear" w:color="auto" w:fill="FFFFFF"/>
                </w:rPr>
              </w:sdtEndPr>
              <w:sdtContent>
                <w:sdt>
                  <w:sdtPr>
                    <w:rPr>
                      <w:color w:val="808080"/>
                      <w:sz w:val="18"/>
                      <w:szCs w:val="18"/>
                    </w:rPr>
                    <w:id w:val="1161580808"/>
                    <w:placeholder>
                      <w:docPart w:val="DF04E323FE34436995FB71F47189FE18"/>
                    </w:placeholder>
                  </w:sdtPr>
                  <w:sdtEndPr>
                    <w:rPr>
                      <w:rStyle w:val="Textedelespacerserv"/>
                      <w:color w:val="5B9BD5"/>
                      <w:shd w:val="clear" w:color="auto" w:fill="FFFFFF"/>
                    </w:rPr>
                  </w:sdtEndPr>
                  <w:sdtContent>
                    <w:r w:rsidR="00E96243" w:rsidRPr="00F05B5E">
                      <w:rPr>
                        <w:rStyle w:val="Textedelespacerserv"/>
                        <w:color w:val="5B9BD5"/>
                        <w:sz w:val="18"/>
                        <w:szCs w:val="18"/>
                        <w:shd w:val="clear" w:color="auto" w:fill="FFFFFF"/>
                      </w:rPr>
                      <w:t>00 000</w:t>
                    </w:r>
                  </w:sdtContent>
                </w:sdt>
              </w:sdtContent>
            </w:sdt>
            <w:bookmarkEnd w:id="1"/>
            <w:r w:rsidR="00E96243" w:rsidRPr="002E1666">
              <w:t xml:space="preserve">     </w:t>
            </w:r>
          </w:p>
        </w:tc>
      </w:tr>
      <w:tr w:rsidR="00E96243" w14:paraId="015B1A1E" w14:textId="77777777" w:rsidTr="005923FA">
        <w:tc>
          <w:tcPr>
            <w:tcW w:w="5092" w:type="dxa"/>
            <w:vAlign w:val="center"/>
          </w:tcPr>
          <w:p w14:paraId="5EFF5DA3" w14:textId="64EF3E64" w:rsidR="00E96243" w:rsidRPr="007A0A3C" w:rsidRDefault="00E96243" w:rsidP="005923FA">
            <w:pPr>
              <w:spacing w:line="259" w:lineRule="auto"/>
              <w:rPr>
                <w:b/>
                <w:i/>
              </w:rPr>
            </w:pPr>
            <w:r w:rsidRPr="007A0A3C">
              <w:rPr>
                <w:b/>
              </w:rPr>
              <w:t>Ville</w:t>
            </w:r>
          </w:p>
        </w:tc>
        <w:tc>
          <w:tcPr>
            <w:tcW w:w="5092" w:type="dxa"/>
            <w:vAlign w:val="center"/>
          </w:tcPr>
          <w:p w14:paraId="05B8106F" w14:textId="37F919E3" w:rsidR="00E96243" w:rsidRDefault="004518E8" w:rsidP="005923FA">
            <w:pPr>
              <w:spacing w:line="259" w:lineRule="auto"/>
              <w:rPr>
                <w:bCs/>
                <w:i/>
              </w:rPr>
            </w:pPr>
            <w:sdt>
              <w:sdtPr>
                <w:rPr>
                  <w:bCs/>
                  <w:iCs/>
                </w:rPr>
                <w:id w:val="1008251999"/>
                <w:placeholder>
                  <w:docPart w:val="7C3964E030074C21A27691C83DC5B587"/>
                </w:placeholder>
                <w:showingPlcHdr/>
              </w:sdtPr>
              <w:sdtEndPr>
                <w:rPr>
                  <w:rStyle w:val="Textedelespacerserv"/>
                  <w:bCs w:val="0"/>
                  <w:iCs w:val="0"/>
                  <w:color w:val="5B9BD5"/>
                  <w:shd w:val="clear" w:color="auto" w:fill="FFFFFF"/>
                </w:rPr>
              </w:sdtEndPr>
              <w:sdtContent>
                <w:r w:rsidR="00E96243" w:rsidRPr="00F05B5E">
                  <w:rPr>
                    <w:rStyle w:val="Textedelespacerserv"/>
                    <w:color w:val="5B9BD5"/>
                    <w:sz w:val="18"/>
                    <w:szCs w:val="18"/>
                  </w:rPr>
                  <w:t>Cliquez ou appuyez ici pour entrer du texte.</w:t>
                </w:r>
              </w:sdtContent>
            </w:sdt>
          </w:p>
        </w:tc>
      </w:tr>
      <w:tr w:rsidR="005923FA" w14:paraId="53F34C79" w14:textId="77777777" w:rsidTr="005923FA">
        <w:tc>
          <w:tcPr>
            <w:tcW w:w="5092" w:type="dxa"/>
            <w:vMerge w:val="restart"/>
            <w:vAlign w:val="center"/>
          </w:tcPr>
          <w:p w14:paraId="1F058F52" w14:textId="42223D08" w:rsidR="005923FA" w:rsidRPr="007A0A3C" w:rsidRDefault="005923FA" w:rsidP="005923FA">
            <w:pPr>
              <w:spacing w:line="259" w:lineRule="auto"/>
              <w:rPr>
                <w:b/>
                <w:i/>
              </w:rPr>
            </w:pPr>
            <w:r w:rsidRPr="007A0A3C">
              <w:rPr>
                <w:b/>
              </w:rPr>
              <w:t xml:space="preserve">Activité principale </w:t>
            </w:r>
          </w:p>
        </w:tc>
        <w:tc>
          <w:tcPr>
            <w:tcW w:w="5092" w:type="dxa"/>
            <w:vAlign w:val="center"/>
          </w:tcPr>
          <w:p w14:paraId="33580CE4" w14:textId="368C3346" w:rsidR="005923FA" w:rsidRDefault="004518E8" w:rsidP="005923FA">
            <w:pPr>
              <w:spacing w:line="259" w:lineRule="auto"/>
              <w:rPr>
                <w:bCs/>
                <w:i/>
              </w:rPr>
            </w:pPr>
            <w:sdt>
              <w:sdtPr>
                <w:id w:val="1089653815"/>
                <w14:checkbox>
                  <w14:checked w14:val="0"/>
                  <w14:checkedState w14:val="2612" w14:font="MS Gothic"/>
                  <w14:uncheckedState w14:val="2610" w14:font="MS Gothic"/>
                </w14:checkbox>
              </w:sdtPr>
              <w:sdtEndPr>
                <w:rPr>
                  <w:rFonts w:hint="eastAsia"/>
                </w:rPr>
              </w:sdtEndPr>
              <w:sdtContent>
                <w:r w:rsidR="005923FA">
                  <w:rPr>
                    <w:rFonts w:ascii="MS Gothic" w:eastAsia="MS Gothic" w:hAnsi="MS Gothic" w:hint="eastAsia"/>
                  </w:rPr>
                  <w:t>☐</w:t>
                </w:r>
              </w:sdtContent>
            </w:sdt>
            <w:r w:rsidR="005923FA" w:rsidRPr="002E1666">
              <w:t xml:space="preserve"> Formations</w:t>
            </w:r>
          </w:p>
        </w:tc>
      </w:tr>
      <w:tr w:rsidR="005923FA" w14:paraId="158FB83C" w14:textId="77777777" w:rsidTr="005923FA">
        <w:tc>
          <w:tcPr>
            <w:tcW w:w="5092" w:type="dxa"/>
            <w:vMerge/>
            <w:vAlign w:val="center"/>
          </w:tcPr>
          <w:p w14:paraId="37C9A4A6" w14:textId="77777777" w:rsidR="005923FA" w:rsidRPr="007A0A3C" w:rsidRDefault="005923FA" w:rsidP="005923FA">
            <w:pPr>
              <w:spacing w:line="259" w:lineRule="auto"/>
              <w:rPr>
                <w:b/>
                <w:i/>
              </w:rPr>
            </w:pPr>
          </w:p>
        </w:tc>
        <w:tc>
          <w:tcPr>
            <w:tcW w:w="5092" w:type="dxa"/>
            <w:vAlign w:val="center"/>
          </w:tcPr>
          <w:p w14:paraId="4DBE38A4" w14:textId="3F08194E" w:rsidR="005923FA" w:rsidRDefault="004518E8" w:rsidP="005923FA">
            <w:pPr>
              <w:spacing w:line="259" w:lineRule="auto"/>
              <w:rPr>
                <w:bCs/>
                <w:i/>
              </w:rPr>
            </w:pPr>
            <w:sdt>
              <w:sdtPr>
                <w:id w:val="-1254044877"/>
                <w14:checkbox>
                  <w14:checked w14:val="0"/>
                  <w14:checkedState w14:val="2612" w14:font="MS Gothic"/>
                  <w14:uncheckedState w14:val="2610" w14:font="MS Gothic"/>
                </w14:checkbox>
              </w:sdtPr>
              <w:sdtEndPr/>
              <w:sdtContent>
                <w:r w:rsidR="005923FA">
                  <w:rPr>
                    <w:rFonts w:ascii="MS Gothic" w:eastAsia="MS Gothic" w:hAnsi="MS Gothic" w:hint="eastAsia"/>
                  </w:rPr>
                  <w:t>☐</w:t>
                </w:r>
              </w:sdtContent>
            </w:sdt>
            <w:sdt>
              <w:sdtPr>
                <w:id w:val="189653000"/>
                <w:placeholder>
                  <w:docPart w:val="744B7EA691A544A8A8061237E132549E"/>
                </w:placeholder>
              </w:sdtPr>
              <w:sdtEndPr>
                <w:rPr>
                  <w:rStyle w:val="Textedelespacerserv"/>
                  <w:color w:val="5B9BD5"/>
                  <w:sz w:val="18"/>
                  <w:szCs w:val="18"/>
                  <w:shd w:val="clear" w:color="auto" w:fill="FFFFFF"/>
                </w:rPr>
              </w:sdtEndPr>
              <w:sdtContent>
                <w:r w:rsidR="005923FA">
                  <w:t xml:space="preserve"> </w:t>
                </w:r>
                <w:r w:rsidR="005923FA" w:rsidRPr="00F05B5E">
                  <w:rPr>
                    <w:color w:val="5B9BD5"/>
                    <w:sz w:val="18"/>
                    <w:szCs w:val="18"/>
                  </w:rPr>
                  <w:t>Spécifier si autre</w:t>
                </w:r>
              </w:sdtContent>
            </w:sdt>
          </w:p>
        </w:tc>
      </w:tr>
      <w:tr w:rsidR="00E96243" w14:paraId="0AF18B02" w14:textId="77777777" w:rsidTr="005923FA">
        <w:tc>
          <w:tcPr>
            <w:tcW w:w="5092" w:type="dxa"/>
            <w:vAlign w:val="center"/>
          </w:tcPr>
          <w:p w14:paraId="459B824E" w14:textId="3C98BB19" w:rsidR="00E96243" w:rsidRPr="007A0A3C" w:rsidRDefault="005923FA" w:rsidP="005923FA">
            <w:pPr>
              <w:spacing w:line="259" w:lineRule="auto"/>
              <w:rPr>
                <w:b/>
                <w:i/>
              </w:rPr>
            </w:pPr>
            <w:r w:rsidRPr="007A0A3C">
              <w:rPr>
                <w:b/>
              </w:rPr>
              <w:t>SIRET</w:t>
            </w:r>
          </w:p>
        </w:tc>
        <w:tc>
          <w:tcPr>
            <w:tcW w:w="5092" w:type="dxa"/>
            <w:vAlign w:val="center"/>
          </w:tcPr>
          <w:p w14:paraId="79E2C020" w14:textId="5055059B" w:rsidR="00E96243" w:rsidRDefault="004518E8" w:rsidP="005923FA">
            <w:pPr>
              <w:spacing w:line="259" w:lineRule="auto"/>
              <w:rPr>
                <w:bCs/>
                <w:i/>
              </w:rPr>
            </w:pPr>
            <w:sdt>
              <w:sdtPr>
                <w:rPr>
                  <w:bCs/>
                  <w:i/>
                </w:rPr>
                <w:id w:val="532465278"/>
                <w:placeholder>
                  <w:docPart w:val="09214E047BC64F05BF211C08EE65A12B"/>
                </w:placeholder>
              </w:sdtPr>
              <w:sdtEndPr/>
              <w:sdtContent>
                <w:r w:rsidR="005923FA" w:rsidRPr="005923FA">
                  <w:rPr>
                    <w:bCs/>
                    <w:i/>
                    <w:color w:val="5B9BD5"/>
                  </w:rPr>
                  <w:t>000000000 00000</w:t>
                </w:r>
              </w:sdtContent>
            </w:sdt>
            <w:r w:rsidR="005923FA" w:rsidRPr="005923FA">
              <w:rPr>
                <w:bCs/>
                <w:i/>
              </w:rPr>
              <w:t xml:space="preserve">     </w:t>
            </w:r>
          </w:p>
        </w:tc>
      </w:tr>
    </w:tbl>
    <w:p w14:paraId="60032A9A" w14:textId="21E5BA00" w:rsidR="009F62D4" w:rsidRDefault="009F62D4" w:rsidP="00D41B16">
      <w:pPr>
        <w:spacing w:line="259" w:lineRule="auto"/>
      </w:pPr>
    </w:p>
    <w:p w14:paraId="051D5092" w14:textId="77777777" w:rsidR="009148F9" w:rsidRDefault="009148F9" w:rsidP="00D41B16">
      <w:pPr>
        <w:spacing w:line="259" w:lineRule="auto"/>
      </w:pPr>
    </w:p>
    <w:p w14:paraId="7486316E" w14:textId="73C1BF04" w:rsidR="009F62D4" w:rsidRPr="00CE2D9A" w:rsidRDefault="009F62D4" w:rsidP="009C1902">
      <w:pPr>
        <w:pStyle w:val="Paragraphedeliste"/>
        <w:numPr>
          <w:ilvl w:val="0"/>
          <w:numId w:val="9"/>
        </w:numPr>
        <w:shd w:val="clear" w:color="auto" w:fill="ED7D31"/>
        <w:ind w:left="284" w:hanging="284"/>
        <w:rPr>
          <w:rFonts w:ascii="Verdana" w:hAnsi="Verdana"/>
          <w:b/>
          <w:iCs/>
          <w:color w:val="FFFFFF"/>
        </w:rPr>
      </w:pPr>
      <w:r w:rsidRPr="00CE2D9A">
        <w:rPr>
          <w:rFonts w:ascii="Verdana" w:hAnsi="Verdana"/>
          <w:b/>
          <w:iCs/>
          <w:color w:val="FFFFFF"/>
        </w:rPr>
        <w:t xml:space="preserve">Coordonnées de la personne chargée de suivre le </w:t>
      </w:r>
      <w:r w:rsidR="003F7204">
        <w:rPr>
          <w:rFonts w:ascii="Verdana" w:hAnsi="Verdana"/>
          <w:b/>
          <w:iCs/>
          <w:color w:val="FFFFFF"/>
        </w:rPr>
        <w:t>projet Erasmus +</w:t>
      </w:r>
    </w:p>
    <w:p w14:paraId="0FD83065" w14:textId="77777777" w:rsidR="00B97BBE" w:rsidRPr="007A0A3C" w:rsidRDefault="009F62D4" w:rsidP="00B97BBE">
      <w:pPr>
        <w:spacing w:after="160" w:line="259" w:lineRule="auto"/>
        <w:rPr>
          <w:rFonts w:eastAsia="Calibri" w:cs="Times New Roman"/>
          <w:b/>
          <w:bCs/>
          <w:i/>
          <w:iCs/>
          <w:sz w:val="22"/>
          <w:szCs w:val="22"/>
          <w:lang w:eastAsia="en-US"/>
        </w:rPr>
      </w:pPr>
      <w:r w:rsidRPr="007A0A3C">
        <w:rPr>
          <w:rFonts w:eastAsia="Calibri" w:cs="Times New Roman"/>
          <w:b/>
          <w:bCs/>
          <w:i/>
          <w:iCs/>
          <w:sz w:val="22"/>
          <w:szCs w:val="22"/>
          <w:lang w:eastAsia="en-US"/>
        </w:rPr>
        <w:t>Personne qui sera contactée par la Région pour toute question lors de l’instruction</w:t>
      </w:r>
      <w:r w:rsidR="00B97BBE" w:rsidRPr="007A0A3C">
        <w:rPr>
          <w:rFonts w:eastAsia="Calibri" w:cs="Times New Roman"/>
          <w:b/>
          <w:bCs/>
          <w:i/>
          <w:iCs/>
          <w:sz w:val="22"/>
          <w:szCs w:val="22"/>
          <w:lang w:eastAsia="en-US"/>
        </w:rPr>
        <w:t xml:space="preserve">. </w:t>
      </w:r>
    </w:p>
    <w:p w14:paraId="068DB311" w14:textId="786DC21A" w:rsidR="009F62D4" w:rsidRDefault="009F62D4" w:rsidP="00D52F6B">
      <w:pPr>
        <w:spacing w:after="160" w:line="259" w:lineRule="auto"/>
        <w:rPr>
          <w:rFonts w:eastAsia="Calibri" w:cs="Times New Roman"/>
          <w:lang w:eastAsia="en-US"/>
        </w:rPr>
      </w:pPr>
      <w:r w:rsidRPr="007A0A3C">
        <w:rPr>
          <w:rFonts w:eastAsia="Calibri" w:cs="Times New Roman"/>
          <w:b/>
          <w:bCs/>
          <w:sz w:val="22"/>
          <w:szCs w:val="22"/>
          <w:lang w:eastAsia="en-US"/>
        </w:rPr>
        <w:t>La personne est-elle différente de celle présentée dans la fiche commune de renseignement ?</w:t>
      </w:r>
      <w:r w:rsidRPr="00D52F6B">
        <w:rPr>
          <w:rFonts w:eastAsia="Calibri" w:cs="Times New Roman"/>
          <w:bCs/>
          <w:iCs/>
          <w:color w:val="FF0000"/>
          <w:sz w:val="22"/>
          <w:szCs w:val="22"/>
          <w:lang w:eastAsia="en-US"/>
        </w:rPr>
        <w:t xml:space="preserve"> </w:t>
      </w:r>
      <w:bookmarkStart w:id="2" w:name="n5"/>
      <w:bookmarkEnd w:id="2"/>
      <w:r w:rsidRPr="009F62D4">
        <w:rPr>
          <w:rFonts w:eastAsia="Calibri" w:cs="Times New Roman"/>
          <w:lang w:eastAsia="en-US"/>
        </w:rPr>
        <w:t>Si oui, veuillez remplir les champs ci-dessous :</w:t>
      </w:r>
    </w:p>
    <w:tbl>
      <w:tblPr>
        <w:tblStyle w:val="Grilledutableau"/>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5092"/>
        <w:gridCol w:w="5092"/>
      </w:tblGrid>
      <w:tr w:rsidR="005923FA" w14:paraId="7F41F4F5" w14:textId="77777777" w:rsidTr="00B603AA">
        <w:tc>
          <w:tcPr>
            <w:tcW w:w="5092" w:type="dxa"/>
            <w:vAlign w:val="center"/>
          </w:tcPr>
          <w:p w14:paraId="1C3C0F9B" w14:textId="4204F611"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Nom</w:t>
            </w:r>
          </w:p>
        </w:tc>
        <w:tc>
          <w:tcPr>
            <w:tcW w:w="5092" w:type="dxa"/>
            <w:vAlign w:val="center"/>
          </w:tcPr>
          <w:p w14:paraId="472F5E50" w14:textId="4838F30E" w:rsidR="005923FA" w:rsidRDefault="004518E8" w:rsidP="005923FA">
            <w:pPr>
              <w:spacing w:line="259" w:lineRule="auto"/>
              <w:rPr>
                <w:rFonts w:eastAsia="Calibri" w:cs="Times New Roman"/>
                <w:lang w:eastAsia="en-US"/>
              </w:rPr>
            </w:pPr>
            <w:sdt>
              <w:sdtPr>
                <w:rPr>
                  <w:rFonts w:eastAsia="Calibri" w:cs="Times New Roman"/>
                  <w:lang w:eastAsia="en-US"/>
                </w:rPr>
                <w:id w:val="431015476"/>
                <w:placeholder>
                  <w:docPart w:val="FCC57638BBDA48C689A86AB4CEDC0597"/>
                </w:placeholder>
                <w:showingPlcHdr/>
              </w:sdtPr>
              <w:sdtEndPr/>
              <w:sdtContent>
                <w:r w:rsidR="005923FA" w:rsidRPr="00F05B5E">
                  <w:rPr>
                    <w:rStyle w:val="Textedelespacerserv"/>
                    <w:color w:val="5B9BD5"/>
                    <w:sz w:val="18"/>
                    <w:szCs w:val="18"/>
                  </w:rPr>
                  <w:t>Cliquez ou appuyez ici pour entrer du texte.</w:t>
                </w:r>
              </w:sdtContent>
            </w:sdt>
          </w:p>
        </w:tc>
      </w:tr>
      <w:tr w:rsidR="005923FA" w14:paraId="48D76E9E" w14:textId="77777777" w:rsidTr="00B603AA">
        <w:tc>
          <w:tcPr>
            <w:tcW w:w="5092" w:type="dxa"/>
            <w:vAlign w:val="center"/>
          </w:tcPr>
          <w:p w14:paraId="205F494D" w14:textId="37786C19"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Prénom</w:t>
            </w:r>
          </w:p>
        </w:tc>
        <w:tc>
          <w:tcPr>
            <w:tcW w:w="5092" w:type="dxa"/>
            <w:vAlign w:val="center"/>
          </w:tcPr>
          <w:p w14:paraId="028BD0D7" w14:textId="6428205E" w:rsidR="005923FA" w:rsidRDefault="004518E8" w:rsidP="005923FA">
            <w:pPr>
              <w:spacing w:line="259" w:lineRule="auto"/>
              <w:rPr>
                <w:rFonts w:eastAsia="Calibri" w:cs="Times New Roman"/>
                <w:lang w:eastAsia="en-US"/>
              </w:rPr>
            </w:pPr>
            <w:sdt>
              <w:sdtPr>
                <w:rPr>
                  <w:rFonts w:eastAsia="Calibri" w:cs="Times New Roman"/>
                  <w:lang w:eastAsia="en-US"/>
                </w:rPr>
                <w:id w:val="1216629367"/>
                <w:placeholder>
                  <w:docPart w:val="31B063CA8D8549A99553080099398411"/>
                </w:placeholder>
                <w:showingPlcHdr/>
              </w:sdtPr>
              <w:sdtEndPr/>
              <w:sdtContent>
                <w:r w:rsidR="005923FA" w:rsidRPr="00F05B5E">
                  <w:rPr>
                    <w:rStyle w:val="Textedelespacerserv"/>
                    <w:color w:val="5B9BD5"/>
                    <w:sz w:val="18"/>
                    <w:szCs w:val="18"/>
                  </w:rPr>
                  <w:t>Cliquez ou appuyez ici pour entrer du texte.</w:t>
                </w:r>
              </w:sdtContent>
            </w:sdt>
          </w:p>
        </w:tc>
      </w:tr>
      <w:tr w:rsidR="005923FA" w14:paraId="3B9E52BB" w14:textId="77777777" w:rsidTr="00B603AA">
        <w:tc>
          <w:tcPr>
            <w:tcW w:w="5092" w:type="dxa"/>
            <w:vAlign w:val="center"/>
          </w:tcPr>
          <w:p w14:paraId="0BBB8B2E" w14:textId="1749EBE3"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Fonction</w:t>
            </w:r>
          </w:p>
        </w:tc>
        <w:tc>
          <w:tcPr>
            <w:tcW w:w="5092" w:type="dxa"/>
            <w:vAlign w:val="center"/>
          </w:tcPr>
          <w:p w14:paraId="34D71DC8" w14:textId="5AAE2B3B" w:rsidR="005923FA" w:rsidRDefault="004518E8" w:rsidP="005923FA">
            <w:pPr>
              <w:spacing w:line="259" w:lineRule="auto"/>
              <w:rPr>
                <w:rFonts w:eastAsia="Calibri" w:cs="Times New Roman"/>
                <w:lang w:eastAsia="en-US"/>
              </w:rPr>
            </w:pPr>
            <w:sdt>
              <w:sdtPr>
                <w:rPr>
                  <w:rFonts w:eastAsia="Calibri" w:cs="Times New Roman"/>
                  <w:lang w:eastAsia="en-US"/>
                </w:rPr>
                <w:id w:val="-103801670"/>
                <w:placeholder>
                  <w:docPart w:val="C850594F51F7490DA1FB3BC19B63C673"/>
                </w:placeholder>
                <w:showingPlcHdr/>
              </w:sdtPr>
              <w:sdtEndPr/>
              <w:sdtContent>
                <w:r w:rsidR="005923FA" w:rsidRPr="00F05B5E">
                  <w:rPr>
                    <w:rStyle w:val="Textedelespacerserv"/>
                    <w:color w:val="5B9BD5"/>
                    <w:sz w:val="18"/>
                    <w:szCs w:val="18"/>
                  </w:rPr>
                  <w:t>Cliquez ou appuyez ici pour entrer du texte.</w:t>
                </w:r>
              </w:sdtContent>
            </w:sdt>
          </w:p>
        </w:tc>
      </w:tr>
      <w:tr w:rsidR="005923FA" w14:paraId="138C955C" w14:textId="77777777" w:rsidTr="00B603AA">
        <w:tc>
          <w:tcPr>
            <w:tcW w:w="5092" w:type="dxa"/>
            <w:vAlign w:val="center"/>
          </w:tcPr>
          <w:p w14:paraId="43D897F1" w14:textId="4081E2AA"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 xml:space="preserve">Adresse </w:t>
            </w:r>
            <w:proofErr w:type="gramStart"/>
            <w:r w:rsidRPr="007A0A3C">
              <w:rPr>
                <w:rFonts w:eastAsia="Calibri" w:cs="Times New Roman"/>
                <w:b/>
                <w:bCs/>
                <w:lang w:eastAsia="en-US"/>
              </w:rPr>
              <w:t>mail</w:t>
            </w:r>
            <w:proofErr w:type="gramEnd"/>
            <w:r w:rsidRPr="007A0A3C">
              <w:rPr>
                <w:rFonts w:eastAsia="Calibri" w:cs="Times New Roman"/>
                <w:b/>
                <w:bCs/>
                <w:lang w:eastAsia="en-US"/>
              </w:rPr>
              <w:t> </w:t>
            </w:r>
          </w:p>
        </w:tc>
        <w:tc>
          <w:tcPr>
            <w:tcW w:w="5092" w:type="dxa"/>
            <w:vAlign w:val="center"/>
          </w:tcPr>
          <w:p w14:paraId="6749C161" w14:textId="15A99B97" w:rsidR="005923FA" w:rsidRDefault="004518E8" w:rsidP="005923FA">
            <w:pPr>
              <w:spacing w:line="259" w:lineRule="auto"/>
              <w:rPr>
                <w:rFonts w:eastAsia="Calibri" w:cs="Times New Roman"/>
                <w:lang w:eastAsia="en-US"/>
              </w:rPr>
            </w:pPr>
            <w:sdt>
              <w:sdtPr>
                <w:rPr>
                  <w:rFonts w:eastAsia="Calibri" w:cs="Times New Roman"/>
                  <w:lang w:eastAsia="en-US"/>
                </w:rPr>
                <w:id w:val="42714924"/>
                <w:placeholder>
                  <w:docPart w:val="F07585C279D64802A518357DF014E380"/>
                </w:placeholder>
                <w:showingPlcHdr/>
              </w:sdtPr>
              <w:sdtEndPr/>
              <w:sdtContent>
                <w:r w:rsidR="005923FA" w:rsidRPr="00F05B5E">
                  <w:rPr>
                    <w:rStyle w:val="Textedelespacerserv"/>
                    <w:color w:val="5B9BD5"/>
                    <w:sz w:val="18"/>
                    <w:szCs w:val="18"/>
                  </w:rPr>
                  <w:t>Cliquez ou appuyez ici pour entrer du texte.</w:t>
                </w:r>
              </w:sdtContent>
            </w:sdt>
          </w:p>
        </w:tc>
      </w:tr>
      <w:tr w:rsidR="005923FA" w14:paraId="25205594" w14:textId="77777777" w:rsidTr="00B603AA">
        <w:tc>
          <w:tcPr>
            <w:tcW w:w="5092" w:type="dxa"/>
            <w:vAlign w:val="center"/>
          </w:tcPr>
          <w:p w14:paraId="134AAC36" w14:textId="27EB3F3E"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N° de téléphone </w:t>
            </w:r>
          </w:p>
        </w:tc>
        <w:tc>
          <w:tcPr>
            <w:tcW w:w="5092" w:type="dxa"/>
            <w:vAlign w:val="center"/>
          </w:tcPr>
          <w:p w14:paraId="32BD5987" w14:textId="4E95ED5B" w:rsidR="005923FA" w:rsidRDefault="004518E8" w:rsidP="005923FA">
            <w:pPr>
              <w:spacing w:line="259" w:lineRule="auto"/>
              <w:rPr>
                <w:rFonts w:eastAsia="Calibri" w:cs="Times New Roman"/>
                <w:lang w:eastAsia="en-US"/>
              </w:rPr>
            </w:pPr>
            <w:sdt>
              <w:sdtPr>
                <w:rPr>
                  <w:rFonts w:eastAsia="Calibri" w:cs="Times New Roman"/>
                  <w:lang w:eastAsia="en-US"/>
                </w:rPr>
                <w:id w:val="-856880569"/>
                <w:placeholder>
                  <w:docPart w:val="746A57E3CB544711BBAF76AB84833332"/>
                </w:placeholder>
              </w:sdtPr>
              <w:sdtEndPr>
                <w:rPr>
                  <w:rFonts w:ascii="Calibri" w:hAnsi="Calibri"/>
                  <w:color w:val="5B9BD5"/>
                  <w:sz w:val="18"/>
                  <w:szCs w:val="18"/>
                  <w:shd w:val="clear" w:color="auto" w:fill="FFFFFF"/>
                </w:rPr>
              </w:sdtEndPr>
              <w:sdtContent>
                <w:r w:rsidR="005923FA" w:rsidRPr="00F05B5E">
                  <w:rPr>
                    <w:rFonts w:eastAsia="Calibri" w:cs="Times New Roman"/>
                    <w:color w:val="5B9BD5"/>
                    <w:sz w:val="18"/>
                    <w:szCs w:val="18"/>
                    <w:shd w:val="clear" w:color="auto" w:fill="FFFFFF"/>
                    <w:lang w:eastAsia="en-US"/>
                  </w:rPr>
                  <w:t>00 00 00 00 00</w:t>
                </w:r>
              </w:sdtContent>
            </w:sdt>
          </w:p>
        </w:tc>
      </w:tr>
    </w:tbl>
    <w:p w14:paraId="6C830804" w14:textId="0C7E6568" w:rsidR="009148F9" w:rsidRDefault="009148F9" w:rsidP="00CE2D9A">
      <w:pPr>
        <w:spacing w:line="259" w:lineRule="auto"/>
        <w:rPr>
          <w:rFonts w:eastAsia="Calibri" w:cs="Times New Roman"/>
          <w:lang w:eastAsia="en-US"/>
        </w:rPr>
      </w:pPr>
    </w:p>
    <w:p w14:paraId="2B546B09" w14:textId="77777777" w:rsidR="00B24972" w:rsidRDefault="00B24972" w:rsidP="00CE2D9A">
      <w:pPr>
        <w:spacing w:line="259" w:lineRule="auto"/>
        <w:rPr>
          <w:rFonts w:eastAsia="Calibri" w:cs="Times New Roman"/>
          <w:lang w:eastAsia="en-US"/>
        </w:rPr>
      </w:pPr>
    </w:p>
    <w:p w14:paraId="61C92C88" w14:textId="77777777" w:rsidR="003F7204" w:rsidRDefault="003F7204" w:rsidP="00CE2D9A">
      <w:pPr>
        <w:spacing w:line="259" w:lineRule="auto"/>
        <w:rPr>
          <w:rFonts w:eastAsia="Calibri" w:cs="Times New Roman"/>
          <w:lang w:eastAsia="en-US"/>
        </w:rPr>
      </w:pPr>
    </w:p>
    <w:p w14:paraId="4490DA73" w14:textId="01A5568E" w:rsidR="00F935EB" w:rsidRPr="00F935EB" w:rsidRDefault="0094316C" w:rsidP="009C1902">
      <w:pPr>
        <w:pStyle w:val="Paragraphedeliste"/>
        <w:numPr>
          <w:ilvl w:val="0"/>
          <w:numId w:val="9"/>
        </w:numPr>
        <w:shd w:val="clear" w:color="auto" w:fill="ED7D31"/>
        <w:spacing w:after="240"/>
        <w:ind w:left="284" w:hanging="284"/>
        <w:rPr>
          <w:rFonts w:ascii="Verdana" w:hAnsi="Verdana"/>
          <w:b/>
          <w:iCs/>
          <w:color w:val="FFFFFF"/>
        </w:rPr>
      </w:pPr>
      <w:r w:rsidRPr="00F935EB">
        <w:rPr>
          <w:rFonts w:ascii="Verdana" w:hAnsi="Verdana"/>
          <w:b/>
          <w:iCs/>
          <w:color w:val="FFFFFF"/>
        </w:rPr>
        <w:t>Informations Générales sur le projet</w:t>
      </w:r>
    </w:p>
    <w:p w14:paraId="2346E6AA" w14:textId="5418ADBF" w:rsidR="00B24972" w:rsidRPr="00B24972" w:rsidRDefault="00B24972" w:rsidP="00EA5AC6">
      <w:pPr>
        <w:spacing w:line="259" w:lineRule="auto"/>
        <w:rPr>
          <w:b/>
          <w:bCs/>
        </w:rPr>
      </w:pPr>
    </w:p>
    <w:tbl>
      <w:tblPr>
        <w:tblStyle w:val="Grilledutableau"/>
        <w:tblW w:w="0" w:type="auto"/>
        <w:tblLook w:val="04A0" w:firstRow="1" w:lastRow="0" w:firstColumn="1" w:lastColumn="0" w:noHBand="0" w:noVBand="1"/>
      </w:tblPr>
      <w:tblGrid>
        <w:gridCol w:w="10194"/>
      </w:tblGrid>
      <w:tr w:rsidR="00B24972" w14:paraId="4D5A126C" w14:textId="77777777" w:rsidTr="00B24972">
        <w:tc>
          <w:tcPr>
            <w:tcW w:w="10194" w:type="dxa"/>
          </w:tcPr>
          <w:p w14:paraId="36F16888" w14:textId="62E1D921" w:rsidR="00B24972" w:rsidRDefault="00B24972" w:rsidP="00EA5AC6">
            <w:pPr>
              <w:spacing w:line="259" w:lineRule="auto"/>
              <w:rPr>
                <w:b/>
                <w:bCs/>
              </w:rPr>
            </w:pPr>
            <w:r w:rsidRPr="00B24972">
              <w:rPr>
                <w:b/>
                <w:bCs/>
              </w:rPr>
              <w:t>Présentation de la stratégie de mobilité européenne développée par l’établissement de formation </w:t>
            </w:r>
            <w:r>
              <w:rPr>
                <w:b/>
                <w:bCs/>
              </w:rPr>
              <w:t xml:space="preserve">/ moyens mobilisés / pays ciblés / partenariats engagés ou envisagés </w:t>
            </w:r>
            <w:r w:rsidRPr="00B24972">
              <w:rPr>
                <w:b/>
                <w:bCs/>
              </w:rPr>
              <w:t>:</w:t>
            </w:r>
          </w:p>
          <w:p w14:paraId="5B514D24" w14:textId="77777777" w:rsidR="00B24972" w:rsidRPr="00B24972" w:rsidRDefault="00B24972" w:rsidP="00EA5AC6">
            <w:pPr>
              <w:spacing w:line="259" w:lineRule="auto"/>
            </w:pPr>
          </w:p>
          <w:p w14:paraId="5595974C" w14:textId="4C56B1A3" w:rsidR="00B24972" w:rsidRDefault="00B24972" w:rsidP="00EA5AC6">
            <w:pPr>
              <w:spacing w:line="259" w:lineRule="auto"/>
            </w:pPr>
          </w:p>
          <w:p w14:paraId="34E9981A" w14:textId="007CE7C7" w:rsidR="001C06A4" w:rsidRDefault="001C06A4" w:rsidP="00EA5AC6">
            <w:pPr>
              <w:spacing w:line="259" w:lineRule="auto"/>
            </w:pPr>
          </w:p>
          <w:p w14:paraId="52D477F6" w14:textId="3C0AFAD3" w:rsidR="001C06A4" w:rsidRDefault="001C06A4" w:rsidP="00EA5AC6">
            <w:pPr>
              <w:spacing w:line="259" w:lineRule="auto"/>
            </w:pPr>
          </w:p>
          <w:p w14:paraId="0C454985" w14:textId="59223720" w:rsidR="001C06A4" w:rsidRDefault="001C06A4" w:rsidP="00EA5AC6">
            <w:pPr>
              <w:spacing w:line="259" w:lineRule="auto"/>
            </w:pPr>
          </w:p>
          <w:p w14:paraId="10A9AF3A" w14:textId="58B40D6D" w:rsidR="001C06A4" w:rsidRDefault="001C06A4" w:rsidP="00EA5AC6">
            <w:pPr>
              <w:spacing w:line="259" w:lineRule="auto"/>
            </w:pPr>
          </w:p>
          <w:p w14:paraId="0E73E1C5" w14:textId="0EA90DDF" w:rsidR="001C06A4" w:rsidRDefault="001C06A4" w:rsidP="00EA5AC6">
            <w:pPr>
              <w:spacing w:line="259" w:lineRule="auto"/>
            </w:pPr>
          </w:p>
          <w:p w14:paraId="0685EC8C" w14:textId="5AD063BD" w:rsidR="001C06A4" w:rsidRDefault="001C06A4" w:rsidP="00EA5AC6">
            <w:pPr>
              <w:spacing w:line="259" w:lineRule="auto"/>
            </w:pPr>
          </w:p>
          <w:p w14:paraId="37B28EEE" w14:textId="77777777" w:rsidR="001C06A4" w:rsidRPr="00B24972" w:rsidRDefault="001C06A4" w:rsidP="00EA5AC6">
            <w:pPr>
              <w:spacing w:line="259" w:lineRule="auto"/>
            </w:pPr>
          </w:p>
          <w:p w14:paraId="56E05159" w14:textId="0D53ABC5" w:rsidR="00B24972" w:rsidRDefault="00B24972" w:rsidP="00EA5AC6">
            <w:pPr>
              <w:spacing w:line="259" w:lineRule="auto"/>
            </w:pPr>
          </w:p>
          <w:p w14:paraId="5DF163CE" w14:textId="77777777" w:rsidR="00B24972" w:rsidRPr="00B24972" w:rsidRDefault="00B24972" w:rsidP="00EA5AC6">
            <w:pPr>
              <w:spacing w:line="259" w:lineRule="auto"/>
            </w:pPr>
          </w:p>
          <w:p w14:paraId="16E5BB32" w14:textId="77777777" w:rsidR="00B24972" w:rsidRPr="00B24972" w:rsidRDefault="00B24972" w:rsidP="00EA5AC6">
            <w:pPr>
              <w:spacing w:line="259" w:lineRule="auto"/>
            </w:pPr>
          </w:p>
          <w:p w14:paraId="0BA30015" w14:textId="77777777" w:rsidR="00B24972" w:rsidRPr="00B24972" w:rsidRDefault="00B24972" w:rsidP="00EA5AC6">
            <w:pPr>
              <w:spacing w:line="259" w:lineRule="auto"/>
            </w:pPr>
          </w:p>
          <w:p w14:paraId="423D86EA" w14:textId="77777777" w:rsidR="00B24972" w:rsidRPr="00B24972" w:rsidRDefault="00B24972" w:rsidP="00EA5AC6">
            <w:pPr>
              <w:spacing w:line="259" w:lineRule="auto"/>
            </w:pPr>
          </w:p>
          <w:p w14:paraId="00541118" w14:textId="77777777" w:rsidR="00B24972" w:rsidRPr="00B24972" w:rsidRDefault="00B24972" w:rsidP="00EA5AC6">
            <w:pPr>
              <w:spacing w:line="259" w:lineRule="auto"/>
            </w:pPr>
          </w:p>
          <w:p w14:paraId="032F6C4A" w14:textId="4D6D9759" w:rsidR="00B24972" w:rsidRDefault="00B24972" w:rsidP="00EA5AC6">
            <w:pPr>
              <w:spacing w:line="259" w:lineRule="auto"/>
            </w:pPr>
          </w:p>
        </w:tc>
      </w:tr>
      <w:tr w:rsidR="00B24972" w14:paraId="6D222681" w14:textId="77777777" w:rsidTr="00B24972">
        <w:tc>
          <w:tcPr>
            <w:tcW w:w="10194" w:type="dxa"/>
          </w:tcPr>
          <w:p w14:paraId="5D9F7BC8" w14:textId="77777777" w:rsidR="00B24972" w:rsidRDefault="00B24972" w:rsidP="00EA5AC6">
            <w:pPr>
              <w:spacing w:line="259" w:lineRule="auto"/>
            </w:pPr>
          </w:p>
          <w:p w14:paraId="5016ACBC" w14:textId="77777777" w:rsidR="00B24972" w:rsidRPr="00B24972" w:rsidRDefault="00B24972" w:rsidP="00EA5AC6">
            <w:pPr>
              <w:spacing w:line="259" w:lineRule="auto"/>
              <w:rPr>
                <w:b/>
                <w:bCs/>
              </w:rPr>
            </w:pPr>
            <w:r w:rsidRPr="00B24972">
              <w:rPr>
                <w:b/>
                <w:bCs/>
              </w:rPr>
              <w:t xml:space="preserve">Pré-positionnement de l’établissement sur le projet Erasmus + : </w:t>
            </w:r>
          </w:p>
          <w:p w14:paraId="030AE5DD" w14:textId="77777777" w:rsidR="00B24972" w:rsidRDefault="00B24972" w:rsidP="00EA5AC6">
            <w:pPr>
              <w:spacing w:line="259" w:lineRule="auto"/>
            </w:pPr>
          </w:p>
          <w:p w14:paraId="12C41563" w14:textId="67B9E5C1" w:rsidR="00B24972" w:rsidRDefault="00B24972" w:rsidP="00EA5AC6">
            <w:pPr>
              <w:spacing w:line="259" w:lineRule="auto"/>
            </w:pPr>
            <w:r>
              <w:t xml:space="preserve">1 – Euro Métiers Centre-Val de Loire </w:t>
            </w:r>
            <w:r w:rsidR="000A2EBB">
              <w:t>Apprentis</w:t>
            </w:r>
            <w:r>
              <w:t xml:space="preserve"> ?    OUI       NON  </w:t>
            </w:r>
          </w:p>
          <w:p w14:paraId="4EB6BD58" w14:textId="0F1D8659" w:rsidR="00B24972" w:rsidRDefault="000A2EBB" w:rsidP="00EA5AC6">
            <w:pPr>
              <w:spacing w:line="259" w:lineRule="auto"/>
            </w:pPr>
            <w:r>
              <w:t>La demande doit porter sur un minimum de 6 apprentis</w:t>
            </w:r>
          </w:p>
          <w:p w14:paraId="7AB7C67E" w14:textId="77777777" w:rsidR="000A2EBB" w:rsidRDefault="000A2EBB" w:rsidP="00EA5AC6">
            <w:pPr>
              <w:spacing w:line="259" w:lineRule="auto"/>
            </w:pPr>
          </w:p>
          <w:tbl>
            <w:tblPr>
              <w:tblStyle w:val="Grilledutableau"/>
              <w:tblW w:w="0" w:type="auto"/>
              <w:tblLook w:val="04A0" w:firstRow="1" w:lastRow="0" w:firstColumn="1" w:lastColumn="0" w:noHBand="0" w:noVBand="1"/>
            </w:tblPr>
            <w:tblGrid>
              <w:gridCol w:w="6404"/>
              <w:gridCol w:w="1415"/>
            </w:tblGrid>
            <w:tr w:rsidR="00407913" w14:paraId="403D52F3" w14:textId="77777777" w:rsidTr="00407913">
              <w:tc>
                <w:tcPr>
                  <w:tcW w:w="6404" w:type="dxa"/>
                </w:tcPr>
                <w:p w14:paraId="132383C6" w14:textId="5B17F103" w:rsidR="00407913" w:rsidRDefault="00407913" w:rsidP="00EA5AC6">
                  <w:pPr>
                    <w:spacing w:line="259" w:lineRule="auto"/>
                  </w:pPr>
                  <w:r>
                    <w:t>Nombre d’apprentis concernés</w:t>
                  </w:r>
                </w:p>
              </w:tc>
              <w:tc>
                <w:tcPr>
                  <w:tcW w:w="1415" w:type="dxa"/>
                </w:tcPr>
                <w:p w14:paraId="5482FF05" w14:textId="77777777" w:rsidR="00407913" w:rsidRDefault="00407913" w:rsidP="00EA5AC6">
                  <w:pPr>
                    <w:spacing w:line="259" w:lineRule="auto"/>
                  </w:pPr>
                </w:p>
              </w:tc>
            </w:tr>
            <w:tr w:rsidR="00407913" w14:paraId="4832B695" w14:textId="77777777" w:rsidTr="00407913">
              <w:tc>
                <w:tcPr>
                  <w:tcW w:w="6404" w:type="dxa"/>
                </w:tcPr>
                <w:p w14:paraId="0BA4110B" w14:textId="2422B342" w:rsidR="00407913" w:rsidRDefault="00407913" w:rsidP="00EA5AC6">
                  <w:pPr>
                    <w:spacing w:line="259" w:lineRule="auto"/>
                  </w:pPr>
                  <w:r>
                    <w:t>Nombre de semaines de mobilité envisagées par apprenti</w:t>
                  </w:r>
                </w:p>
              </w:tc>
              <w:tc>
                <w:tcPr>
                  <w:tcW w:w="1415" w:type="dxa"/>
                </w:tcPr>
                <w:p w14:paraId="302E8187" w14:textId="77777777" w:rsidR="00407913" w:rsidRDefault="00407913" w:rsidP="00EA5AC6">
                  <w:pPr>
                    <w:spacing w:line="259" w:lineRule="auto"/>
                  </w:pPr>
                </w:p>
              </w:tc>
            </w:tr>
          </w:tbl>
          <w:p w14:paraId="52C9AB76" w14:textId="1DC3B2DF" w:rsidR="00B24972" w:rsidRDefault="00B24972" w:rsidP="00EA5AC6">
            <w:pPr>
              <w:spacing w:line="259" w:lineRule="auto"/>
            </w:pPr>
          </w:p>
          <w:p w14:paraId="77B1E927" w14:textId="77777777" w:rsidR="00B24972" w:rsidRDefault="00B24972" w:rsidP="00EA5AC6">
            <w:pPr>
              <w:spacing w:line="259" w:lineRule="auto"/>
            </w:pPr>
          </w:p>
          <w:p w14:paraId="0C4DB19D" w14:textId="3381B94E" w:rsidR="00B24972" w:rsidRDefault="00B24972" w:rsidP="00EA5AC6">
            <w:pPr>
              <w:spacing w:line="259" w:lineRule="auto"/>
            </w:pPr>
            <w:r>
              <w:t>2 – Euro-Métiers Centre-Val de Loire Jeunes Diplômés ?      OUI       NON</w:t>
            </w:r>
          </w:p>
          <w:p w14:paraId="51D915E5" w14:textId="77777777" w:rsidR="00B24972" w:rsidRDefault="00B24972" w:rsidP="00EA5AC6">
            <w:pPr>
              <w:spacing w:line="259" w:lineRule="auto"/>
            </w:pPr>
          </w:p>
          <w:tbl>
            <w:tblPr>
              <w:tblStyle w:val="Grilledutableau"/>
              <w:tblW w:w="0" w:type="auto"/>
              <w:tblLook w:val="04A0" w:firstRow="1" w:lastRow="0" w:firstColumn="1" w:lastColumn="0" w:noHBand="0" w:noVBand="1"/>
            </w:tblPr>
            <w:tblGrid>
              <w:gridCol w:w="6404"/>
              <w:gridCol w:w="1415"/>
            </w:tblGrid>
            <w:tr w:rsidR="00407913" w14:paraId="1FD18C8A" w14:textId="77777777" w:rsidTr="00407913">
              <w:tc>
                <w:tcPr>
                  <w:tcW w:w="6404" w:type="dxa"/>
                </w:tcPr>
                <w:p w14:paraId="37515C33" w14:textId="77777777" w:rsidR="00407913" w:rsidRDefault="00407913" w:rsidP="00407913">
                  <w:pPr>
                    <w:spacing w:line="259" w:lineRule="auto"/>
                  </w:pPr>
                  <w:r>
                    <w:t>Nombre d’apprentis concernés</w:t>
                  </w:r>
                </w:p>
              </w:tc>
              <w:tc>
                <w:tcPr>
                  <w:tcW w:w="1415" w:type="dxa"/>
                </w:tcPr>
                <w:p w14:paraId="474AE8CB" w14:textId="77777777" w:rsidR="00407913" w:rsidRDefault="00407913" w:rsidP="00407913">
                  <w:pPr>
                    <w:spacing w:line="259" w:lineRule="auto"/>
                  </w:pPr>
                </w:p>
              </w:tc>
            </w:tr>
            <w:tr w:rsidR="00407913" w14:paraId="3857CCB1" w14:textId="77777777" w:rsidTr="00407913">
              <w:tc>
                <w:tcPr>
                  <w:tcW w:w="6404" w:type="dxa"/>
                </w:tcPr>
                <w:p w14:paraId="450946F9" w14:textId="6AE8ABFC" w:rsidR="00407913" w:rsidRDefault="00407913" w:rsidP="00407913">
                  <w:pPr>
                    <w:spacing w:line="259" w:lineRule="auto"/>
                  </w:pPr>
                  <w:r>
                    <w:t>Nombre de semaines de mobilité envisagées par apprenti</w:t>
                  </w:r>
                </w:p>
              </w:tc>
              <w:tc>
                <w:tcPr>
                  <w:tcW w:w="1415" w:type="dxa"/>
                </w:tcPr>
                <w:p w14:paraId="0FF4AB2E" w14:textId="77777777" w:rsidR="00407913" w:rsidRDefault="00407913" w:rsidP="00407913">
                  <w:pPr>
                    <w:spacing w:line="259" w:lineRule="auto"/>
                  </w:pPr>
                </w:p>
              </w:tc>
            </w:tr>
            <w:tr w:rsidR="000A2EBB" w14:paraId="454C478C" w14:textId="77777777" w:rsidTr="00407913">
              <w:tc>
                <w:tcPr>
                  <w:tcW w:w="6404" w:type="dxa"/>
                </w:tcPr>
                <w:p w14:paraId="7D6DB233" w14:textId="77777777" w:rsidR="000A2EBB" w:rsidRDefault="000A2EBB" w:rsidP="00407913">
                  <w:pPr>
                    <w:spacing w:line="259" w:lineRule="auto"/>
                  </w:pPr>
                </w:p>
              </w:tc>
              <w:tc>
                <w:tcPr>
                  <w:tcW w:w="1415" w:type="dxa"/>
                </w:tcPr>
                <w:p w14:paraId="745A3FBE" w14:textId="77777777" w:rsidR="000A2EBB" w:rsidRDefault="000A2EBB" w:rsidP="00407913">
                  <w:pPr>
                    <w:spacing w:line="259" w:lineRule="auto"/>
                  </w:pPr>
                </w:p>
              </w:tc>
            </w:tr>
          </w:tbl>
          <w:p w14:paraId="13819447" w14:textId="1E692273" w:rsidR="00407913" w:rsidRDefault="00407913" w:rsidP="00EA5AC6">
            <w:pPr>
              <w:spacing w:line="259" w:lineRule="auto"/>
            </w:pPr>
          </w:p>
        </w:tc>
      </w:tr>
      <w:tr w:rsidR="00B24972" w14:paraId="027AF2A7" w14:textId="77777777" w:rsidTr="00B24972">
        <w:tc>
          <w:tcPr>
            <w:tcW w:w="10194" w:type="dxa"/>
          </w:tcPr>
          <w:p w14:paraId="12B2882F" w14:textId="60D5CEAE" w:rsidR="00B24972" w:rsidRPr="00407913" w:rsidRDefault="00407913" w:rsidP="00407913">
            <w:pPr>
              <w:shd w:val="clear" w:color="auto" w:fill="ED7D31" w:themeFill="accent2"/>
              <w:spacing w:line="259" w:lineRule="auto"/>
              <w:rPr>
                <w:b/>
                <w:bCs/>
                <w:color w:val="FFFFFF" w:themeColor="background1"/>
              </w:rPr>
            </w:pPr>
            <w:r w:rsidRPr="00407913">
              <w:rPr>
                <w:b/>
                <w:bCs/>
                <w:color w:val="FFFFFF" w:themeColor="background1"/>
              </w:rPr>
              <w:t xml:space="preserve">Chargée de mission responsable du projet Erasmus + à la Région Centre-Val de Loire / personne à contacter pour tous renseignements : </w:t>
            </w:r>
          </w:p>
          <w:p w14:paraId="56F69FC9" w14:textId="7ACF0D43" w:rsidR="00407913" w:rsidRDefault="00407913" w:rsidP="00EA5AC6">
            <w:pPr>
              <w:spacing w:line="259" w:lineRule="auto"/>
            </w:pPr>
          </w:p>
          <w:p w14:paraId="743CB11B" w14:textId="02941739" w:rsidR="00407913" w:rsidRPr="00407913" w:rsidRDefault="00407913" w:rsidP="00EA5AC6">
            <w:pPr>
              <w:spacing w:line="259" w:lineRule="auto"/>
              <w:rPr>
                <w:b/>
                <w:bCs/>
              </w:rPr>
            </w:pPr>
            <w:r w:rsidRPr="00407913">
              <w:rPr>
                <w:b/>
                <w:bCs/>
              </w:rPr>
              <w:t xml:space="preserve">Mme </w:t>
            </w:r>
            <w:r w:rsidR="000C1D07">
              <w:rPr>
                <w:b/>
                <w:bCs/>
              </w:rPr>
              <w:t>Carole BOULMIER</w:t>
            </w:r>
          </w:p>
          <w:p w14:paraId="18171F74" w14:textId="5E064422" w:rsidR="00407913" w:rsidRDefault="00407913" w:rsidP="00EA5AC6">
            <w:pPr>
              <w:spacing w:line="259" w:lineRule="auto"/>
            </w:pPr>
            <w:r>
              <w:t xml:space="preserve">Messagerie : </w:t>
            </w:r>
            <w:hyperlink r:id="rId11" w:history="1">
              <w:r w:rsidR="00833009" w:rsidRPr="007D3396">
                <w:rPr>
                  <w:rStyle w:val="Lienhypertexte"/>
                </w:rPr>
                <w:t>aap-apprentissage@centrevaldeloire.fr</w:t>
              </w:r>
            </w:hyperlink>
          </w:p>
          <w:p w14:paraId="2E72F0B9" w14:textId="356B7DD0" w:rsidR="00407913" w:rsidRDefault="00407913" w:rsidP="00EA5AC6">
            <w:pPr>
              <w:spacing w:line="259" w:lineRule="auto"/>
            </w:pPr>
            <w:r>
              <w:t>Tel : 02.38.70.</w:t>
            </w:r>
            <w:r w:rsidR="000C1D07">
              <w:t>30.06</w:t>
            </w:r>
          </w:p>
          <w:p w14:paraId="522C2457" w14:textId="4E5CCE97" w:rsidR="00407913" w:rsidRDefault="00407913" w:rsidP="00EA5AC6">
            <w:pPr>
              <w:spacing w:line="259" w:lineRule="auto"/>
            </w:pPr>
          </w:p>
        </w:tc>
      </w:tr>
    </w:tbl>
    <w:p w14:paraId="4C02E5F4" w14:textId="263C9D48" w:rsidR="00B24972" w:rsidRDefault="00B24972" w:rsidP="00EA5AC6">
      <w:pPr>
        <w:spacing w:line="259" w:lineRule="auto"/>
      </w:pPr>
    </w:p>
    <w:sectPr w:rsidR="00B24972" w:rsidSect="00B24972">
      <w:endnotePr>
        <w:numFmt w:val="decimal"/>
      </w:endnotePr>
      <w:pgSz w:w="11906" w:h="16838"/>
      <w:pgMar w:top="567" w:right="851" w:bottom="17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8F8E3" w14:textId="77777777" w:rsidR="00F25EC9" w:rsidRDefault="00F25EC9">
      <w:r>
        <w:separator/>
      </w:r>
    </w:p>
  </w:endnote>
  <w:endnote w:type="continuationSeparator" w:id="0">
    <w:p w14:paraId="2AC96DEC" w14:textId="77777777" w:rsidR="00F25EC9" w:rsidRDefault="00F2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7A93C" w14:textId="77777777" w:rsidR="00F25EC9" w:rsidRDefault="00F25EC9">
      <w:r>
        <w:separator/>
      </w:r>
    </w:p>
  </w:footnote>
  <w:footnote w:type="continuationSeparator" w:id="0">
    <w:p w14:paraId="41714D0C" w14:textId="77777777" w:rsidR="00F25EC9" w:rsidRDefault="00F25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7609"/>
    <w:multiLevelType w:val="hybridMultilevel"/>
    <w:tmpl w:val="32E25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149EA"/>
    <w:multiLevelType w:val="hybridMultilevel"/>
    <w:tmpl w:val="22DEE14C"/>
    <w:lvl w:ilvl="0" w:tplc="94A63444">
      <w:start w:val="1"/>
      <w:numFmt w:val="decimal"/>
      <w:lvlText w:val="%1-"/>
      <w:lvlJc w:val="left"/>
      <w:pPr>
        <w:ind w:left="36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FF55BB"/>
    <w:multiLevelType w:val="hybridMultilevel"/>
    <w:tmpl w:val="152CAC02"/>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E112DA"/>
    <w:multiLevelType w:val="hybridMultilevel"/>
    <w:tmpl w:val="6F4A0654"/>
    <w:lvl w:ilvl="0" w:tplc="B8FADE22">
      <w:start w:val="4"/>
      <w:numFmt w:val="bullet"/>
      <w:lvlText w:val="-"/>
      <w:lvlJc w:val="left"/>
      <w:pPr>
        <w:tabs>
          <w:tab w:val="num" w:pos="720"/>
        </w:tabs>
        <w:ind w:left="720" w:hanging="360"/>
      </w:pPr>
      <w:rPr>
        <w:rFonts w:ascii="Times New Roman" w:eastAsia="PMingLiU"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F3665"/>
    <w:multiLevelType w:val="hybridMultilevel"/>
    <w:tmpl w:val="22DEE14C"/>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01671C"/>
    <w:multiLevelType w:val="hybridMultilevel"/>
    <w:tmpl w:val="084E16F6"/>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C05C8D"/>
    <w:multiLevelType w:val="hybridMultilevel"/>
    <w:tmpl w:val="73D63198"/>
    <w:lvl w:ilvl="0" w:tplc="B8E25C44">
      <w:numFmt w:val="bullet"/>
      <w:lvlText w:val="-"/>
      <w:lvlJc w:val="left"/>
      <w:pPr>
        <w:ind w:left="360" w:hanging="360"/>
      </w:pPr>
      <w:rPr>
        <w:rFonts w:ascii="Verdana" w:eastAsia="Times New Roman" w:hAnsi="Verdana"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82E37C3"/>
    <w:multiLevelType w:val="hybridMultilevel"/>
    <w:tmpl w:val="4F586C5E"/>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8377BF7"/>
    <w:multiLevelType w:val="hybridMultilevel"/>
    <w:tmpl w:val="98DE05E2"/>
    <w:lvl w:ilvl="0" w:tplc="94A6344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AF1055"/>
    <w:multiLevelType w:val="hybridMultilevel"/>
    <w:tmpl w:val="EF58BF6C"/>
    <w:lvl w:ilvl="0" w:tplc="755E17A8">
      <w:start w:val="49"/>
      <w:numFmt w:val="bullet"/>
      <w:lvlText w:val="-"/>
      <w:lvlJc w:val="left"/>
      <w:pPr>
        <w:tabs>
          <w:tab w:val="num" w:pos="720"/>
        </w:tabs>
        <w:ind w:left="720" w:hanging="360"/>
      </w:pPr>
      <w:rPr>
        <w:rFonts w:ascii="Times New Roman" w:eastAsia="PMingLiU"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F35A3"/>
    <w:multiLevelType w:val="hybridMultilevel"/>
    <w:tmpl w:val="B45815EC"/>
    <w:lvl w:ilvl="0" w:tplc="94A63444">
      <w:start w:val="1"/>
      <w:numFmt w:val="decimal"/>
      <w:lvlText w:val="%1-"/>
      <w:lvlJc w:val="left"/>
      <w:pPr>
        <w:ind w:left="36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41684E"/>
    <w:multiLevelType w:val="hybridMultilevel"/>
    <w:tmpl w:val="B454AFE4"/>
    <w:lvl w:ilvl="0" w:tplc="131C63D0">
      <w:numFmt w:val="bullet"/>
      <w:lvlText w:val=""/>
      <w:lvlJc w:val="left"/>
      <w:pPr>
        <w:tabs>
          <w:tab w:val="num" w:pos="720"/>
        </w:tabs>
        <w:ind w:left="720" w:hanging="360"/>
      </w:pPr>
      <w:rPr>
        <w:rFonts w:ascii="Symbol" w:eastAsia="PMingLiU" w:hAnsi="Symbol" w:cs="Times New (W1)"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673B30"/>
    <w:multiLevelType w:val="hybridMultilevel"/>
    <w:tmpl w:val="56127CD0"/>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917E74"/>
    <w:multiLevelType w:val="hybridMultilevel"/>
    <w:tmpl w:val="9506714E"/>
    <w:lvl w:ilvl="0" w:tplc="94A6344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6618E8"/>
    <w:multiLevelType w:val="hybridMultilevel"/>
    <w:tmpl w:val="936C24AA"/>
    <w:lvl w:ilvl="0" w:tplc="AA04D980">
      <w:start w:val="25"/>
      <w:numFmt w:val="bullet"/>
      <w:lvlText w:val=""/>
      <w:lvlJc w:val="left"/>
      <w:pPr>
        <w:ind w:left="1069" w:hanging="360"/>
      </w:pPr>
      <w:rPr>
        <w:rFonts w:ascii="Symbol" w:eastAsia="PMingLiU" w:hAnsi="Symbol" w:cs="Times New (W1)"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8312819"/>
    <w:multiLevelType w:val="hybridMultilevel"/>
    <w:tmpl w:val="00D8D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5C0C5D"/>
    <w:multiLevelType w:val="hybridMultilevel"/>
    <w:tmpl w:val="D0283B66"/>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EE59E9"/>
    <w:multiLevelType w:val="hybridMultilevel"/>
    <w:tmpl w:val="91AE5EA0"/>
    <w:lvl w:ilvl="0" w:tplc="B4605D48">
      <w:start w:val="1"/>
      <w:numFmt w:val="decimal"/>
      <w:lvlText w:val="%1."/>
      <w:lvlJc w:val="left"/>
      <w:pPr>
        <w:tabs>
          <w:tab w:val="num" w:pos="720"/>
        </w:tabs>
        <w:ind w:left="720" w:hanging="360"/>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7"/>
  </w:num>
  <w:num w:numId="2">
    <w:abstractNumId w:val="7"/>
  </w:num>
  <w:num w:numId="3">
    <w:abstractNumId w:val="11"/>
  </w:num>
  <w:num w:numId="4">
    <w:abstractNumId w:val="9"/>
  </w:num>
  <w:num w:numId="5">
    <w:abstractNumId w:val="3"/>
  </w:num>
  <w:num w:numId="6">
    <w:abstractNumId w:val="6"/>
  </w:num>
  <w:num w:numId="7">
    <w:abstractNumId w:val="15"/>
  </w:num>
  <w:num w:numId="8">
    <w:abstractNumId w:val="0"/>
  </w:num>
  <w:num w:numId="9">
    <w:abstractNumId w:val="10"/>
  </w:num>
  <w:num w:numId="10">
    <w:abstractNumId w:val="8"/>
  </w:num>
  <w:num w:numId="11">
    <w:abstractNumId w:val="13"/>
  </w:num>
  <w:num w:numId="12">
    <w:abstractNumId w:val="5"/>
  </w:num>
  <w:num w:numId="13">
    <w:abstractNumId w:val="16"/>
  </w:num>
  <w:num w:numId="14">
    <w:abstractNumId w:val="2"/>
  </w:num>
  <w:num w:numId="15">
    <w:abstractNumId w:val="12"/>
  </w:num>
  <w:num w:numId="16">
    <w:abstractNumId w:val="4"/>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21"/>
    <w:rsid w:val="0004043D"/>
    <w:rsid w:val="00041E6E"/>
    <w:rsid w:val="00080FE7"/>
    <w:rsid w:val="00084AC8"/>
    <w:rsid w:val="000A2EBB"/>
    <w:rsid w:val="000A712E"/>
    <w:rsid w:val="000C1D07"/>
    <w:rsid w:val="000E68E7"/>
    <w:rsid w:val="001517DC"/>
    <w:rsid w:val="001567BF"/>
    <w:rsid w:val="001866B3"/>
    <w:rsid w:val="001B3D77"/>
    <w:rsid w:val="001C06A4"/>
    <w:rsid w:val="001D5F3C"/>
    <w:rsid w:val="001E4764"/>
    <w:rsid w:val="0022081B"/>
    <w:rsid w:val="00241E13"/>
    <w:rsid w:val="00245259"/>
    <w:rsid w:val="00246BA3"/>
    <w:rsid w:val="002A5FFC"/>
    <w:rsid w:val="002B0751"/>
    <w:rsid w:val="002B6DDE"/>
    <w:rsid w:val="002C2E21"/>
    <w:rsid w:val="002E3169"/>
    <w:rsid w:val="002E6BCC"/>
    <w:rsid w:val="002F6AC4"/>
    <w:rsid w:val="00316020"/>
    <w:rsid w:val="00322AA0"/>
    <w:rsid w:val="00327544"/>
    <w:rsid w:val="0036516D"/>
    <w:rsid w:val="00370DD6"/>
    <w:rsid w:val="003859E5"/>
    <w:rsid w:val="003B28F1"/>
    <w:rsid w:val="003C387C"/>
    <w:rsid w:val="003D7367"/>
    <w:rsid w:val="003E790B"/>
    <w:rsid w:val="003F7204"/>
    <w:rsid w:val="0040187C"/>
    <w:rsid w:val="00407913"/>
    <w:rsid w:val="00442F4A"/>
    <w:rsid w:val="004518E8"/>
    <w:rsid w:val="00465BF0"/>
    <w:rsid w:val="00487795"/>
    <w:rsid w:val="004E41CD"/>
    <w:rsid w:val="004F74A8"/>
    <w:rsid w:val="00534679"/>
    <w:rsid w:val="00540F59"/>
    <w:rsid w:val="005429CD"/>
    <w:rsid w:val="00565424"/>
    <w:rsid w:val="00582F0F"/>
    <w:rsid w:val="00586208"/>
    <w:rsid w:val="005923FA"/>
    <w:rsid w:val="005A4191"/>
    <w:rsid w:val="005C37D8"/>
    <w:rsid w:val="006050AE"/>
    <w:rsid w:val="0062717D"/>
    <w:rsid w:val="00633AC1"/>
    <w:rsid w:val="00635D91"/>
    <w:rsid w:val="00645181"/>
    <w:rsid w:val="006654A3"/>
    <w:rsid w:val="00670648"/>
    <w:rsid w:val="00673386"/>
    <w:rsid w:val="00686E1A"/>
    <w:rsid w:val="00696886"/>
    <w:rsid w:val="006A0865"/>
    <w:rsid w:val="006D6463"/>
    <w:rsid w:val="006E22BE"/>
    <w:rsid w:val="006F3CD5"/>
    <w:rsid w:val="00760517"/>
    <w:rsid w:val="007A0A3C"/>
    <w:rsid w:val="007A3F70"/>
    <w:rsid w:val="007B0E00"/>
    <w:rsid w:val="007D6751"/>
    <w:rsid w:val="007D79D8"/>
    <w:rsid w:val="0080647E"/>
    <w:rsid w:val="00820955"/>
    <w:rsid w:val="0082389B"/>
    <w:rsid w:val="00833009"/>
    <w:rsid w:val="00885A48"/>
    <w:rsid w:val="00894D0F"/>
    <w:rsid w:val="008B5238"/>
    <w:rsid w:val="008E5814"/>
    <w:rsid w:val="00902122"/>
    <w:rsid w:val="00905917"/>
    <w:rsid w:val="009148F9"/>
    <w:rsid w:val="009416B0"/>
    <w:rsid w:val="0094316C"/>
    <w:rsid w:val="00961F2B"/>
    <w:rsid w:val="00994293"/>
    <w:rsid w:val="009A623A"/>
    <w:rsid w:val="009C1902"/>
    <w:rsid w:val="009D10A8"/>
    <w:rsid w:val="009E741D"/>
    <w:rsid w:val="009F62D4"/>
    <w:rsid w:val="00A6031E"/>
    <w:rsid w:val="00A83F9E"/>
    <w:rsid w:val="00AA2153"/>
    <w:rsid w:val="00AB1C5E"/>
    <w:rsid w:val="00AC2F0E"/>
    <w:rsid w:val="00AD2CEB"/>
    <w:rsid w:val="00B12E07"/>
    <w:rsid w:val="00B2122A"/>
    <w:rsid w:val="00B24972"/>
    <w:rsid w:val="00B565BD"/>
    <w:rsid w:val="00B603AA"/>
    <w:rsid w:val="00B80A89"/>
    <w:rsid w:val="00B945BD"/>
    <w:rsid w:val="00B97BBE"/>
    <w:rsid w:val="00BA78A8"/>
    <w:rsid w:val="00BA7B9A"/>
    <w:rsid w:val="00BB2DAE"/>
    <w:rsid w:val="00BC6AA7"/>
    <w:rsid w:val="00BD32E4"/>
    <w:rsid w:val="00BE014B"/>
    <w:rsid w:val="00BF6E3D"/>
    <w:rsid w:val="00C00543"/>
    <w:rsid w:val="00C43D8D"/>
    <w:rsid w:val="00C9608E"/>
    <w:rsid w:val="00CC7102"/>
    <w:rsid w:val="00CD7870"/>
    <w:rsid w:val="00CE2D9A"/>
    <w:rsid w:val="00CF25C7"/>
    <w:rsid w:val="00CF63E7"/>
    <w:rsid w:val="00D05CE1"/>
    <w:rsid w:val="00D1552B"/>
    <w:rsid w:val="00D301F4"/>
    <w:rsid w:val="00D41B16"/>
    <w:rsid w:val="00D41D72"/>
    <w:rsid w:val="00D52F6B"/>
    <w:rsid w:val="00D570F4"/>
    <w:rsid w:val="00D91DEF"/>
    <w:rsid w:val="00DA4BDF"/>
    <w:rsid w:val="00DF7A82"/>
    <w:rsid w:val="00E456D4"/>
    <w:rsid w:val="00E737D0"/>
    <w:rsid w:val="00E96243"/>
    <w:rsid w:val="00EA5AC6"/>
    <w:rsid w:val="00EB36F9"/>
    <w:rsid w:val="00EC08DE"/>
    <w:rsid w:val="00EF7F2E"/>
    <w:rsid w:val="00F05B5E"/>
    <w:rsid w:val="00F11E38"/>
    <w:rsid w:val="00F25EC9"/>
    <w:rsid w:val="00F33907"/>
    <w:rsid w:val="00F56733"/>
    <w:rsid w:val="00F73D6A"/>
    <w:rsid w:val="00F74E7C"/>
    <w:rsid w:val="00F87CDB"/>
    <w:rsid w:val="00F935EB"/>
    <w:rsid w:val="00FA33A3"/>
    <w:rsid w:val="00FB5D56"/>
    <w:rsid w:val="00FE4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BE927C"/>
  <w15:chartTrackingRefBased/>
  <w15:docId w15:val="{BDFE6807-0679-4793-9D02-8715250A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cs="Times New (W1)"/>
      <w:lang w:eastAsia="zh-TW"/>
    </w:rPr>
  </w:style>
  <w:style w:type="paragraph" w:styleId="Titre1">
    <w:name w:val="heading 1"/>
    <w:basedOn w:val="Normal"/>
    <w:next w:val="Normal"/>
    <w:qFormat/>
    <w:pPr>
      <w:keepNext/>
      <w:tabs>
        <w:tab w:val="left" w:pos="2469"/>
      </w:tabs>
      <w:jc w:val="center"/>
      <w:outlineLvl w:val="0"/>
    </w:pPr>
    <w:rPr>
      <w:b/>
      <w:b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b/>
      <w:bCs/>
      <w:sz w:val="24"/>
      <w:szCs w:val="24"/>
    </w:rPr>
  </w:style>
  <w:style w:type="paragraph" w:styleId="Titre3">
    <w:name w:val="heading 3"/>
    <w:basedOn w:val="Normal"/>
    <w:next w:val="Normal"/>
    <w:qFormat/>
    <w:pPr>
      <w:keepNext/>
      <w:outlineLvl w:val="2"/>
    </w:pPr>
    <w:rPr>
      <w:u w:val="single"/>
    </w:rPr>
  </w:style>
  <w:style w:type="paragraph" w:styleId="Titre4">
    <w:name w:val="heading 4"/>
    <w:basedOn w:val="Normal"/>
    <w:next w:val="Normal"/>
    <w:qFormat/>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pPr>
      <w:ind w:left="360"/>
    </w:pPr>
    <w:rPr>
      <w:i/>
      <w:iCs/>
      <w:sz w:val="16"/>
      <w:szCs w:val="16"/>
    </w:rPr>
  </w:style>
  <w:style w:type="paragraph" w:styleId="Notedebasdepage">
    <w:name w:val="footnote text"/>
    <w:basedOn w:val="Normal"/>
    <w:link w:val="NotedebasdepageCar"/>
    <w:uiPriority w:val="99"/>
    <w:semiHidden/>
  </w:style>
  <w:style w:type="character" w:styleId="Appelnotedebasdep">
    <w:name w:val="footnote reference"/>
    <w:uiPriority w:val="99"/>
    <w:semiHidden/>
    <w:rPr>
      <w:vertAlign w:val="superscript"/>
    </w:rPr>
  </w:style>
  <w:style w:type="paragraph" w:styleId="Corpsdetexte">
    <w:name w:val="Body Text"/>
    <w:basedOn w:val="Normal"/>
    <w:rPr>
      <w:color w:val="FF0000"/>
    </w:rPr>
  </w:style>
  <w:style w:type="paragraph" w:styleId="Corpsdetexte2">
    <w:name w:val="Body Text 2"/>
    <w:basedOn w:val="Normal"/>
    <w:pPr>
      <w:jc w:val="both"/>
    </w:pPr>
    <w:rPr>
      <w:b/>
      <w:bCs/>
    </w:rPr>
  </w:style>
  <w:style w:type="table" w:styleId="Grilledutableau">
    <w:name w:val="Table Grid"/>
    <w:basedOn w:val="TableauNormal"/>
    <w:rsid w:val="00B1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F74A8"/>
    <w:rPr>
      <w:color w:val="0000FF"/>
      <w:u w:val="single"/>
    </w:rPr>
  </w:style>
  <w:style w:type="paragraph" w:customStyle="1" w:styleId="CarCarCarCarCar">
    <w:name w:val="Car Car Car Car Car"/>
    <w:basedOn w:val="Normal"/>
    <w:rsid w:val="007B0E00"/>
    <w:pPr>
      <w:spacing w:after="160" w:line="240" w:lineRule="exact"/>
    </w:pPr>
    <w:rPr>
      <w:rFonts w:ascii="Arial" w:eastAsia="Times New Roman" w:hAnsi="Arial" w:cs="Arial"/>
      <w:lang w:val="en-US" w:eastAsia="en-US"/>
    </w:rPr>
  </w:style>
  <w:style w:type="character" w:customStyle="1" w:styleId="NotedebasdepageCar">
    <w:name w:val="Note de bas de page Car"/>
    <w:link w:val="Notedebasdepage"/>
    <w:uiPriority w:val="99"/>
    <w:semiHidden/>
    <w:rsid w:val="007B0E00"/>
    <w:rPr>
      <w:rFonts w:ascii="Verdana" w:hAnsi="Verdana" w:cs="Times New (W1)"/>
      <w:lang w:eastAsia="zh-TW"/>
    </w:rPr>
  </w:style>
  <w:style w:type="paragraph" w:styleId="Notedefin">
    <w:name w:val="endnote text"/>
    <w:basedOn w:val="Normal"/>
    <w:link w:val="NotedefinCar"/>
    <w:uiPriority w:val="99"/>
    <w:semiHidden/>
    <w:unhideWhenUsed/>
    <w:rsid w:val="00EF7F2E"/>
  </w:style>
  <w:style w:type="character" w:customStyle="1" w:styleId="NotedefinCar">
    <w:name w:val="Note de fin Car"/>
    <w:link w:val="Notedefin"/>
    <w:uiPriority w:val="99"/>
    <w:semiHidden/>
    <w:rsid w:val="00EF7F2E"/>
    <w:rPr>
      <w:rFonts w:ascii="Verdana" w:hAnsi="Verdana" w:cs="Times New (W1)"/>
      <w:lang w:eastAsia="zh-TW"/>
    </w:rPr>
  </w:style>
  <w:style w:type="character" w:styleId="Appeldenotedefin">
    <w:name w:val="endnote reference"/>
    <w:uiPriority w:val="99"/>
    <w:semiHidden/>
    <w:unhideWhenUsed/>
    <w:rsid w:val="00EF7F2E"/>
    <w:rPr>
      <w:vertAlign w:val="superscript"/>
    </w:rPr>
  </w:style>
  <w:style w:type="character" w:styleId="Marquedecommentaire">
    <w:name w:val="annotation reference"/>
    <w:uiPriority w:val="99"/>
    <w:semiHidden/>
    <w:unhideWhenUsed/>
    <w:rsid w:val="00565424"/>
    <w:rPr>
      <w:sz w:val="16"/>
      <w:szCs w:val="16"/>
    </w:rPr>
  </w:style>
  <w:style w:type="paragraph" w:styleId="Commentaire">
    <w:name w:val="annotation text"/>
    <w:basedOn w:val="Normal"/>
    <w:link w:val="CommentaireCar"/>
    <w:uiPriority w:val="99"/>
    <w:semiHidden/>
    <w:unhideWhenUsed/>
    <w:rsid w:val="00565424"/>
  </w:style>
  <w:style w:type="character" w:customStyle="1" w:styleId="CommentaireCar">
    <w:name w:val="Commentaire Car"/>
    <w:link w:val="Commentaire"/>
    <w:uiPriority w:val="99"/>
    <w:semiHidden/>
    <w:rsid w:val="00565424"/>
    <w:rPr>
      <w:rFonts w:ascii="Verdana" w:hAnsi="Verdana" w:cs="Times New (W1)"/>
      <w:lang w:eastAsia="zh-TW"/>
    </w:rPr>
  </w:style>
  <w:style w:type="paragraph" w:styleId="Objetducommentaire">
    <w:name w:val="annotation subject"/>
    <w:basedOn w:val="Commentaire"/>
    <w:next w:val="Commentaire"/>
    <w:link w:val="ObjetducommentaireCar"/>
    <w:uiPriority w:val="99"/>
    <w:semiHidden/>
    <w:unhideWhenUsed/>
    <w:rsid w:val="00565424"/>
    <w:rPr>
      <w:b/>
      <w:bCs/>
    </w:rPr>
  </w:style>
  <w:style w:type="character" w:customStyle="1" w:styleId="ObjetducommentaireCar">
    <w:name w:val="Objet du commentaire Car"/>
    <w:link w:val="Objetducommentaire"/>
    <w:uiPriority w:val="99"/>
    <w:semiHidden/>
    <w:rsid w:val="00565424"/>
    <w:rPr>
      <w:rFonts w:ascii="Verdana" w:hAnsi="Verdana" w:cs="Times New (W1)"/>
      <w:b/>
      <w:bCs/>
      <w:lang w:eastAsia="zh-TW"/>
    </w:rPr>
  </w:style>
  <w:style w:type="paragraph" w:styleId="Paragraphedeliste">
    <w:name w:val="List Paragraph"/>
    <w:basedOn w:val="Normal"/>
    <w:uiPriority w:val="34"/>
    <w:qFormat/>
    <w:rsid w:val="003859E5"/>
    <w:pPr>
      <w:spacing w:after="160" w:line="259" w:lineRule="auto"/>
      <w:ind w:left="720"/>
      <w:contextualSpacing/>
    </w:pPr>
    <w:rPr>
      <w:rFonts w:ascii="Calibri" w:eastAsia="Calibri" w:hAnsi="Calibri" w:cs="Times New Roman"/>
      <w:sz w:val="22"/>
      <w:szCs w:val="22"/>
      <w:lang w:eastAsia="en-US"/>
    </w:rPr>
  </w:style>
  <w:style w:type="paragraph" w:styleId="En-tte">
    <w:name w:val="header"/>
    <w:basedOn w:val="Normal"/>
    <w:link w:val="En-tteCar"/>
    <w:uiPriority w:val="99"/>
    <w:unhideWhenUsed/>
    <w:rsid w:val="00C00543"/>
    <w:pPr>
      <w:tabs>
        <w:tab w:val="center" w:pos="4536"/>
        <w:tab w:val="right" w:pos="9072"/>
      </w:tabs>
    </w:pPr>
  </w:style>
  <w:style w:type="character" w:customStyle="1" w:styleId="En-tteCar">
    <w:name w:val="En-tête Car"/>
    <w:link w:val="En-tte"/>
    <w:uiPriority w:val="99"/>
    <w:rsid w:val="00C00543"/>
    <w:rPr>
      <w:rFonts w:ascii="Verdana" w:hAnsi="Verdana" w:cs="Times New (W1)"/>
      <w:lang w:eastAsia="zh-TW"/>
    </w:rPr>
  </w:style>
  <w:style w:type="paragraph" w:styleId="Pieddepage">
    <w:name w:val="footer"/>
    <w:basedOn w:val="Normal"/>
    <w:link w:val="PieddepageCar"/>
    <w:uiPriority w:val="99"/>
    <w:unhideWhenUsed/>
    <w:rsid w:val="00C00543"/>
    <w:pPr>
      <w:tabs>
        <w:tab w:val="center" w:pos="4536"/>
        <w:tab w:val="right" w:pos="9072"/>
      </w:tabs>
    </w:pPr>
  </w:style>
  <w:style w:type="character" w:customStyle="1" w:styleId="PieddepageCar">
    <w:name w:val="Pied de page Car"/>
    <w:link w:val="Pieddepage"/>
    <w:uiPriority w:val="99"/>
    <w:rsid w:val="00C00543"/>
    <w:rPr>
      <w:rFonts w:ascii="Verdana" w:hAnsi="Verdana" w:cs="Times New (W1)"/>
      <w:lang w:eastAsia="zh-TW"/>
    </w:rPr>
  </w:style>
  <w:style w:type="character" w:styleId="Textedelespacerserv">
    <w:name w:val="Placeholder Text"/>
    <w:uiPriority w:val="99"/>
    <w:semiHidden/>
    <w:rsid w:val="009F62D4"/>
    <w:rPr>
      <w:color w:val="808080"/>
    </w:rPr>
  </w:style>
  <w:style w:type="character" w:customStyle="1" w:styleId="Style2">
    <w:name w:val="Style2"/>
    <w:uiPriority w:val="1"/>
    <w:rsid w:val="009F62D4"/>
    <w:rPr>
      <w:rFonts w:ascii="Lucida Handwriting" w:hAnsi="Lucida Handwriting"/>
      <w:sz w:val="22"/>
    </w:rPr>
  </w:style>
  <w:style w:type="paragraph" w:styleId="Rvision">
    <w:name w:val="Revision"/>
    <w:hidden/>
    <w:uiPriority w:val="99"/>
    <w:semiHidden/>
    <w:rsid w:val="00586208"/>
    <w:rPr>
      <w:rFonts w:ascii="Verdana" w:hAnsi="Verdana" w:cs="Times New (W1)"/>
      <w:lang w:eastAsia="zh-TW"/>
    </w:rPr>
  </w:style>
  <w:style w:type="character" w:styleId="Mentionnonrsolue">
    <w:name w:val="Unresolved Mention"/>
    <w:basedOn w:val="Policepardfaut"/>
    <w:uiPriority w:val="99"/>
    <w:semiHidden/>
    <w:unhideWhenUsed/>
    <w:rsid w:val="0040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2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p-apprentissage@centrevaldeloire.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endoline.tabellion\Desktop\Formulaire_projet_TE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D70D3DBF1A4153A9311DDBB3FBB280"/>
        <w:category>
          <w:name w:val="Général"/>
          <w:gallery w:val="placeholder"/>
        </w:category>
        <w:types>
          <w:type w:val="bbPlcHdr"/>
        </w:types>
        <w:behaviors>
          <w:behavior w:val="content"/>
        </w:behaviors>
        <w:guid w:val="{883A99E5-D189-4925-B6C5-F02637986E5D}"/>
      </w:docPartPr>
      <w:docPartBody>
        <w:p w:rsidR="00CB3F56" w:rsidRDefault="00CB3F56" w:rsidP="00CB3F56">
          <w:pPr>
            <w:pStyle w:val="17D70D3DBF1A4153A9311DDBB3FBB2801"/>
          </w:pPr>
          <w:r w:rsidRPr="00F05B5E">
            <w:rPr>
              <w:rStyle w:val="Textedelespacerserv"/>
              <w:color w:val="5B9BD5"/>
              <w:sz w:val="18"/>
              <w:szCs w:val="18"/>
            </w:rPr>
            <w:t>Cliquez ou appuyez ici pour entrer du texte.</w:t>
          </w:r>
        </w:p>
      </w:docPartBody>
    </w:docPart>
    <w:docPart>
      <w:docPartPr>
        <w:name w:val="C87DF42593F44251A8B48C0D43153FA8"/>
        <w:category>
          <w:name w:val="Général"/>
          <w:gallery w:val="placeholder"/>
        </w:category>
        <w:types>
          <w:type w:val="bbPlcHdr"/>
        </w:types>
        <w:behaviors>
          <w:behavior w:val="content"/>
        </w:behaviors>
        <w:guid w:val="{CDB03336-9983-4DA4-B8D6-19F2C98D9F71}"/>
      </w:docPartPr>
      <w:docPartBody>
        <w:p w:rsidR="00CB3F56" w:rsidRDefault="00CB3F56" w:rsidP="00CB3F56">
          <w:pPr>
            <w:pStyle w:val="C87DF42593F44251A8B48C0D43153FA81"/>
          </w:pPr>
          <w:r w:rsidRPr="00F05B5E">
            <w:rPr>
              <w:rStyle w:val="Textedelespacerserv"/>
              <w:color w:val="5B9BD5"/>
              <w:sz w:val="18"/>
              <w:szCs w:val="18"/>
            </w:rPr>
            <w:t>Cliquez ou appuyez ici pour entrer du texte.</w:t>
          </w:r>
        </w:p>
      </w:docPartBody>
    </w:docPart>
    <w:docPart>
      <w:docPartPr>
        <w:name w:val="22D468F2112D4B098B062CABADCA8526"/>
        <w:category>
          <w:name w:val="Général"/>
          <w:gallery w:val="placeholder"/>
        </w:category>
        <w:types>
          <w:type w:val="bbPlcHdr"/>
        </w:types>
        <w:behaviors>
          <w:behavior w:val="content"/>
        </w:behaviors>
        <w:guid w:val="{16AA4FE3-FB1B-4A2E-9459-CAC637F0DBE0}"/>
      </w:docPartPr>
      <w:docPartBody>
        <w:p w:rsidR="00CB3F56" w:rsidRDefault="00A66E9C" w:rsidP="00A66E9C">
          <w:pPr>
            <w:pStyle w:val="22D468F2112D4B098B062CABADCA8526"/>
          </w:pPr>
          <w:r w:rsidRPr="0057729C">
            <w:rPr>
              <w:rStyle w:val="Textedelespacerserv"/>
            </w:rPr>
            <w:t>Cliquez ou appuyez ici pour entrer du texte.</w:t>
          </w:r>
        </w:p>
      </w:docPartBody>
    </w:docPart>
    <w:docPart>
      <w:docPartPr>
        <w:name w:val="DF04E323FE34436995FB71F47189FE18"/>
        <w:category>
          <w:name w:val="Général"/>
          <w:gallery w:val="placeholder"/>
        </w:category>
        <w:types>
          <w:type w:val="bbPlcHdr"/>
        </w:types>
        <w:behaviors>
          <w:behavior w:val="content"/>
        </w:behaviors>
        <w:guid w:val="{F6704859-6D6C-4F8B-B25C-AA3E65725FD3}"/>
      </w:docPartPr>
      <w:docPartBody>
        <w:p w:rsidR="00CB3F56" w:rsidRDefault="00A66E9C" w:rsidP="00A66E9C">
          <w:pPr>
            <w:pStyle w:val="DF04E323FE34436995FB71F47189FE18"/>
          </w:pPr>
          <w:r w:rsidRPr="0057729C">
            <w:rPr>
              <w:rStyle w:val="Textedelespacerserv"/>
            </w:rPr>
            <w:t>Cliquez ou appuyez ici pour entrer du texte.</w:t>
          </w:r>
        </w:p>
      </w:docPartBody>
    </w:docPart>
    <w:docPart>
      <w:docPartPr>
        <w:name w:val="7C3964E030074C21A27691C83DC5B587"/>
        <w:category>
          <w:name w:val="Général"/>
          <w:gallery w:val="placeholder"/>
        </w:category>
        <w:types>
          <w:type w:val="bbPlcHdr"/>
        </w:types>
        <w:behaviors>
          <w:behavior w:val="content"/>
        </w:behaviors>
        <w:guid w:val="{F0AD9067-6F6A-454A-ACA3-F77D20482176}"/>
      </w:docPartPr>
      <w:docPartBody>
        <w:p w:rsidR="00CB3F56" w:rsidRDefault="00CB3F56" w:rsidP="00CB3F56">
          <w:pPr>
            <w:pStyle w:val="7C3964E030074C21A27691C83DC5B5871"/>
          </w:pPr>
          <w:r w:rsidRPr="00F05B5E">
            <w:rPr>
              <w:rStyle w:val="Textedelespacerserv"/>
              <w:color w:val="5B9BD5"/>
              <w:sz w:val="18"/>
              <w:szCs w:val="18"/>
            </w:rPr>
            <w:t>Cliquez ou appuyez ici pour entrer du texte.</w:t>
          </w:r>
        </w:p>
      </w:docPartBody>
    </w:docPart>
    <w:docPart>
      <w:docPartPr>
        <w:name w:val="744B7EA691A544A8A8061237E132549E"/>
        <w:category>
          <w:name w:val="Général"/>
          <w:gallery w:val="placeholder"/>
        </w:category>
        <w:types>
          <w:type w:val="bbPlcHdr"/>
        </w:types>
        <w:behaviors>
          <w:behavior w:val="content"/>
        </w:behaviors>
        <w:guid w:val="{A19E654B-B8B9-4014-8EF2-33A3DF74A353}"/>
      </w:docPartPr>
      <w:docPartBody>
        <w:p w:rsidR="00D86005" w:rsidRDefault="00CB3F56" w:rsidP="00CB3F56">
          <w:pPr>
            <w:pStyle w:val="744B7EA691A544A8A8061237E132549E"/>
          </w:pPr>
          <w:r w:rsidRPr="0057729C">
            <w:rPr>
              <w:rStyle w:val="Textedelespacerserv"/>
            </w:rPr>
            <w:t>Cliquez ou appuyez ici pour entrer du texte.</w:t>
          </w:r>
        </w:p>
      </w:docPartBody>
    </w:docPart>
    <w:docPart>
      <w:docPartPr>
        <w:name w:val="09214E047BC64F05BF211C08EE65A12B"/>
        <w:category>
          <w:name w:val="Général"/>
          <w:gallery w:val="placeholder"/>
        </w:category>
        <w:types>
          <w:type w:val="bbPlcHdr"/>
        </w:types>
        <w:behaviors>
          <w:behavior w:val="content"/>
        </w:behaviors>
        <w:guid w:val="{6BD89970-AF50-4285-8538-B66A08CAFB90}"/>
      </w:docPartPr>
      <w:docPartBody>
        <w:p w:rsidR="00D86005" w:rsidRDefault="00CB3F56" w:rsidP="00CB3F56">
          <w:pPr>
            <w:pStyle w:val="09214E047BC64F05BF211C08EE65A12B"/>
          </w:pPr>
          <w:r w:rsidRPr="0057729C">
            <w:rPr>
              <w:rStyle w:val="Textedelespacerserv"/>
            </w:rPr>
            <w:t>Cliquez ou appuyez ici pour entrer du texte.</w:t>
          </w:r>
        </w:p>
      </w:docPartBody>
    </w:docPart>
    <w:docPart>
      <w:docPartPr>
        <w:name w:val="FCC57638BBDA48C689A86AB4CEDC0597"/>
        <w:category>
          <w:name w:val="Général"/>
          <w:gallery w:val="placeholder"/>
        </w:category>
        <w:types>
          <w:type w:val="bbPlcHdr"/>
        </w:types>
        <w:behaviors>
          <w:behavior w:val="content"/>
        </w:behaviors>
        <w:guid w:val="{5F83830F-ACE4-4693-905E-16AB1983B392}"/>
      </w:docPartPr>
      <w:docPartBody>
        <w:p w:rsidR="00D86005" w:rsidRDefault="00CB3F56" w:rsidP="00CB3F56">
          <w:pPr>
            <w:pStyle w:val="FCC57638BBDA48C689A86AB4CEDC05971"/>
          </w:pPr>
          <w:r w:rsidRPr="00F05B5E">
            <w:rPr>
              <w:rStyle w:val="Textedelespacerserv"/>
              <w:color w:val="5B9BD5"/>
              <w:sz w:val="18"/>
              <w:szCs w:val="18"/>
            </w:rPr>
            <w:t>Cliquez ou appuyez ici pour entrer du texte.</w:t>
          </w:r>
        </w:p>
      </w:docPartBody>
    </w:docPart>
    <w:docPart>
      <w:docPartPr>
        <w:name w:val="31B063CA8D8549A99553080099398411"/>
        <w:category>
          <w:name w:val="Général"/>
          <w:gallery w:val="placeholder"/>
        </w:category>
        <w:types>
          <w:type w:val="bbPlcHdr"/>
        </w:types>
        <w:behaviors>
          <w:behavior w:val="content"/>
        </w:behaviors>
        <w:guid w:val="{9860F251-42C8-4DCA-AD91-CCB28E49C2E1}"/>
      </w:docPartPr>
      <w:docPartBody>
        <w:p w:rsidR="00D86005" w:rsidRDefault="00CB3F56" w:rsidP="00CB3F56">
          <w:pPr>
            <w:pStyle w:val="31B063CA8D8549A995530800993984111"/>
          </w:pPr>
          <w:r w:rsidRPr="00F05B5E">
            <w:rPr>
              <w:rStyle w:val="Textedelespacerserv"/>
              <w:color w:val="5B9BD5"/>
              <w:sz w:val="18"/>
              <w:szCs w:val="18"/>
            </w:rPr>
            <w:t>Cliquez ou appuyez ici pour entrer du texte.</w:t>
          </w:r>
        </w:p>
      </w:docPartBody>
    </w:docPart>
    <w:docPart>
      <w:docPartPr>
        <w:name w:val="C850594F51F7490DA1FB3BC19B63C673"/>
        <w:category>
          <w:name w:val="Général"/>
          <w:gallery w:val="placeholder"/>
        </w:category>
        <w:types>
          <w:type w:val="bbPlcHdr"/>
        </w:types>
        <w:behaviors>
          <w:behavior w:val="content"/>
        </w:behaviors>
        <w:guid w:val="{D5CB2300-EF45-4918-9E2C-DAA02319978F}"/>
      </w:docPartPr>
      <w:docPartBody>
        <w:p w:rsidR="00D86005" w:rsidRDefault="00CB3F56" w:rsidP="00CB3F56">
          <w:pPr>
            <w:pStyle w:val="C850594F51F7490DA1FB3BC19B63C6731"/>
          </w:pPr>
          <w:r w:rsidRPr="00F05B5E">
            <w:rPr>
              <w:rStyle w:val="Textedelespacerserv"/>
              <w:color w:val="5B9BD5"/>
              <w:sz w:val="18"/>
              <w:szCs w:val="18"/>
            </w:rPr>
            <w:t>Cliquez ou appuyez ici pour entrer du texte.</w:t>
          </w:r>
        </w:p>
      </w:docPartBody>
    </w:docPart>
    <w:docPart>
      <w:docPartPr>
        <w:name w:val="F07585C279D64802A518357DF014E380"/>
        <w:category>
          <w:name w:val="Général"/>
          <w:gallery w:val="placeholder"/>
        </w:category>
        <w:types>
          <w:type w:val="bbPlcHdr"/>
        </w:types>
        <w:behaviors>
          <w:behavior w:val="content"/>
        </w:behaviors>
        <w:guid w:val="{2E8B3525-B420-4F4E-B636-1F257E77BDEE}"/>
      </w:docPartPr>
      <w:docPartBody>
        <w:p w:rsidR="00D86005" w:rsidRDefault="00CB3F56" w:rsidP="00CB3F56">
          <w:pPr>
            <w:pStyle w:val="F07585C279D64802A518357DF014E3801"/>
          </w:pPr>
          <w:r w:rsidRPr="00F05B5E">
            <w:rPr>
              <w:rStyle w:val="Textedelespacerserv"/>
              <w:color w:val="5B9BD5"/>
              <w:sz w:val="18"/>
              <w:szCs w:val="18"/>
            </w:rPr>
            <w:t>Cliquez ou appuyez ici pour entrer du texte.</w:t>
          </w:r>
        </w:p>
      </w:docPartBody>
    </w:docPart>
    <w:docPart>
      <w:docPartPr>
        <w:name w:val="746A57E3CB544711BBAF76AB84833332"/>
        <w:category>
          <w:name w:val="Général"/>
          <w:gallery w:val="placeholder"/>
        </w:category>
        <w:types>
          <w:type w:val="bbPlcHdr"/>
        </w:types>
        <w:behaviors>
          <w:behavior w:val="content"/>
        </w:behaviors>
        <w:guid w:val="{DDD409C8-7C73-498D-BD1C-EAC66EB64869}"/>
      </w:docPartPr>
      <w:docPartBody>
        <w:p w:rsidR="00D86005" w:rsidRDefault="00CB3F56" w:rsidP="00CB3F56">
          <w:pPr>
            <w:pStyle w:val="746A57E3CB544711BBAF76AB84833332"/>
          </w:pPr>
          <w:r w:rsidRPr="0057729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4F"/>
    <w:rsid w:val="000113E8"/>
    <w:rsid w:val="002A3482"/>
    <w:rsid w:val="002B6181"/>
    <w:rsid w:val="00415154"/>
    <w:rsid w:val="0077088F"/>
    <w:rsid w:val="008A3F65"/>
    <w:rsid w:val="008B05B8"/>
    <w:rsid w:val="009C744F"/>
    <w:rsid w:val="00A66E9C"/>
    <w:rsid w:val="00AE6C36"/>
    <w:rsid w:val="00C91050"/>
    <w:rsid w:val="00CB3F56"/>
    <w:rsid w:val="00D860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0113E8"/>
    <w:rPr>
      <w:color w:val="808080"/>
    </w:rPr>
  </w:style>
  <w:style w:type="paragraph" w:customStyle="1" w:styleId="22D468F2112D4B098B062CABADCA8526">
    <w:name w:val="22D468F2112D4B098B062CABADCA8526"/>
    <w:rsid w:val="00A66E9C"/>
  </w:style>
  <w:style w:type="paragraph" w:customStyle="1" w:styleId="DF04E323FE34436995FB71F47189FE18">
    <w:name w:val="DF04E323FE34436995FB71F47189FE18"/>
    <w:rsid w:val="00A66E9C"/>
  </w:style>
  <w:style w:type="paragraph" w:customStyle="1" w:styleId="744B7EA691A544A8A8061237E132549E">
    <w:name w:val="744B7EA691A544A8A8061237E132549E"/>
    <w:rsid w:val="00CB3F56"/>
  </w:style>
  <w:style w:type="paragraph" w:customStyle="1" w:styleId="09214E047BC64F05BF211C08EE65A12B">
    <w:name w:val="09214E047BC64F05BF211C08EE65A12B"/>
    <w:rsid w:val="00CB3F56"/>
  </w:style>
  <w:style w:type="paragraph" w:customStyle="1" w:styleId="746A57E3CB544711BBAF76AB84833332">
    <w:name w:val="746A57E3CB544711BBAF76AB84833332"/>
    <w:rsid w:val="00CB3F56"/>
  </w:style>
  <w:style w:type="paragraph" w:customStyle="1" w:styleId="17D70D3DBF1A4153A9311DDBB3FBB2801">
    <w:name w:val="17D70D3DBF1A4153A9311DDBB3FBB2801"/>
    <w:rsid w:val="00CB3F56"/>
    <w:pPr>
      <w:spacing w:after="0" w:line="240" w:lineRule="auto"/>
    </w:pPr>
    <w:rPr>
      <w:rFonts w:ascii="Verdana" w:eastAsia="PMingLiU" w:hAnsi="Verdana" w:cs="Times New (W1)"/>
      <w:sz w:val="20"/>
      <w:szCs w:val="20"/>
      <w:lang w:eastAsia="zh-TW"/>
    </w:rPr>
  </w:style>
  <w:style w:type="paragraph" w:customStyle="1" w:styleId="C87DF42593F44251A8B48C0D43153FA81">
    <w:name w:val="C87DF42593F44251A8B48C0D43153FA81"/>
    <w:rsid w:val="00CB3F56"/>
    <w:pPr>
      <w:spacing w:after="0" w:line="240" w:lineRule="auto"/>
    </w:pPr>
    <w:rPr>
      <w:rFonts w:ascii="Verdana" w:eastAsia="PMingLiU" w:hAnsi="Verdana" w:cs="Times New (W1)"/>
      <w:sz w:val="20"/>
      <w:szCs w:val="20"/>
      <w:lang w:eastAsia="zh-TW"/>
    </w:rPr>
  </w:style>
  <w:style w:type="paragraph" w:customStyle="1" w:styleId="7C3964E030074C21A27691C83DC5B5871">
    <w:name w:val="7C3964E030074C21A27691C83DC5B5871"/>
    <w:rsid w:val="00CB3F56"/>
    <w:pPr>
      <w:spacing w:after="0" w:line="240" w:lineRule="auto"/>
    </w:pPr>
    <w:rPr>
      <w:rFonts w:ascii="Verdana" w:eastAsia="PMingLiU" w:hAnsi="Verdana" w:cs="Times New (W1)"/>
      <w:sz w:val="20"/>
      <w:szCs w:val="20"/>
      <w:lang w:eastAsia="zh-TW"/>
    </w:rPr>
  </w:style>
  <w:style w:type="paragraph" w:customStyle="1" w:styleId="FCC57638BBDA48C689A86AB4CEDC05971">
    <w:name w:val="FCC57638BBDA48C689A86AB4CEDC05971"/>
    <w:rsid w:val="00CB3F56"/>
    <w:pPr>
      <w:spacing w:after="0" w:line="240" w:lineRule="auto"/>
    </w:pPr>
    <w:rPr>
      <w:rFonts w:ascii="Verdana" w:eastAsia="PMingLiU" w:hAnsi="Verdana" w:cs="Times New (W1)"/>
      <w:sz w:val="20"/>
      <w:szCs w:val="20"/>
      <w:lang w:eastAsia="zh-TW"/>
    </w:rPr>
  </w:style>
  <w:style w:type="paragraph" w:customStyle="1" w:styleId="31B063CA8D8549A995530800993984111">
    <w:name w:val="31B063CA8D8549A995530800993984111"/>
    <w:rsid w:val="00CB3F56"/>
    <w:pPr>
      <w:spacing w:after="0" w:line="240" w:lineRule="auto"/>
    </w:pPr>
    <w:rPr>
      <w:rFonts w:ascii="Verdana" w:eastAsia="PMingLiU" w:hAnsi="Verdana" w:cs="Times New (W1)"/>
      <w:sz w:val="20"/>
      <w:szCs w:val="20"/>
      <w:lang w:eastAsia="zh-TW"/>
    </w:rPr>
  </w:style>
  <w:style w:type="paragraph" w:customStyle="1" w:styleId="C850594F51F7490DA1FB3BC19B63C6731">
    <w:name w:val="C850594F51F7490DA1FB3BC19B63C6731"/>
    <w:rsid w:val="00CB3F56"/>
    <w:pPr>
      <w:spacing w:after="0" w:line="240" w:lineRule="auto"/>
    </w:pPr>
    <w:rPr>
      <w:rFonts w:ascii="Verdana" w:eastAsia="PMingLiU" w:hAnsi="Verdana" w:cs="Times New (W1)"/>
      <w:sz w:val="20"/>
      <w:szCs w:val="20"/>
      <w:lang w:eastAsia="zh-TW"/>
    </w:rPr>
  </w:style>
  <w:style w:type="paragraph" w:customStyle="1" w:styleId="F07585C279D64802A518357DF014E3801">
    <w:name w:val="F07585C279D64802A518357DF014E3801"/>
    <w:rsid w:val="00CB3F56"/>
    <w:pPr>
      <w:spacing w:after="0" w:line="240" w:lineRule="auto"/>
    </w:pPr>
    <w:rPr>
      <w:rFonts w:ascii="Verdana" w:eastAsia="PMingLiU" w:hAnsi="Verdana" w:cs="Times New (W1)"/>
      <w:sz w:val="20"/>
      <w:szCs w:val="20"/>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6" ma:contentTypeDescription="Crée un document." ma:contentTypeScope="" ma:versionID="f71550d64acf27568df47e9deffd84d3">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d46772f42777682d33e11117d793a2ac"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c8f5f3-4f92-4f53-b8b5-ee7abb46ca29}"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50853-49B8-4630-9984-6CA2F788F68E}">
  <ds:schemaRefs>
    <ds:schemaRef ds:uri="http://schemas.microsoft.com/office/2006/metadata/properties"/>
    <ds:schemaRef ds:uri="http://purl.org/dc/terms/"/>
    <ds:schemaRef ds:uri="fc1bcaa3-3646-43c0-bbd0-ac8e85dec4f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c6cdcd7-c9f0-4dcc-bc22-59af596aaff9"/>
    <ds:schemaRef ds:uri="http://www.w3.org/XML/1998/namespace"/>
    <ds:schemaRef ds:uri="http://purl.org/dc/dcmitype/"/>
  </ds:schemaRefs>
</ds:datastoreItem>
</file>

<file path=customXml/itemProps2.xml><?xml version="1.0" encoding="utf-8"?>
<ds:datastoreItem xmlns:ds="http://schemas.openxmlformats.org/officeDocument/2006/customXml" ds:itemID="{292E88B4-E4B8-4DD2-8C32-9AF363273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5BE80-F61D-4826-94E9-864C376F0233}">
  <ds:schemaRefs>
    <ds:schemaRef ds:uri="http://schemas.openxmlformats.org/officeDocument/2006/bibliography"/>
  </ds:schemaRefs>
</ds:datastoreItem>
</file>

<file path=customXml/itemProps4.xml><?xml version="1.0" encoding="utf-8"?>
<ds:datastoreItem xmlns:ds="http://schemas.openxmlformats.org/officeDocument/2006/customXml" ds:itemID="{975BC74C-DD7F-4F49-88E5-3CF090EFF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Formulaire_projet_TEA</Template>
  <TotalTime>1</TotalTime>
  <Pages>2</Pages>
  <Words>588</Words>
  <Characters>3403</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SEJOUR  EDUCATIF  EUROPEEN</vt:lpstr>
    </vt:vector>
  </TitlesOfParts>
  <Company>CONSEIL REGIONAL DU CENTRE</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SEJOUR  EDUCATIF  EUROPEEN</dc:title>
  <dc:subject/>
  <dc:creator>TABELLION Gwendoline</dc:creator>
  <cp:keywords/>
  <dc:description/>
  <cp:lastModifiedBy>BARON Jerome</cp:lastModifiedBy>
  <cp:revision>2</cp:revision>
  <cp:lastPrinted>2020-09-01T08:53:00Z</cp:lastPrinted>
  <dcterms:created xsi:type="dcterms:W3CDTF">2022-10-19T14:10:00Z</dcterms:created>
  <dcterms:modified xsi:type="dcterms:W3CDTF">2022-10-19T14:10:00Z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